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1AB7E" w14:textId="2FAB31C3" w:rsidR="00C35D84" w:rsidRPr="002D79FD" w:rsidRDefault="00606F37">
      <w:pPr>
        <w:jc w:val="center"/>
      </w:pPr>
      <w:r w:rsidRPr="002D79FD">
        <w:rPr>
          <w:noProof/>
        </w:rPr>
        <w:drawing>
          <wp:anchor distT="0" distB="0" distL="114300" distR="114300" simplePos="0" relativeHeight="251657728" behindDoc="0" locked="0" layoutInCell="1" allowOverlap="1" wp14:anchorId="0F7511A3" wp14:editId="00FECD1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09270" cy="681355"/>
            <wp:effectExtent l="0" t="0" r="0" b="0"/>
            <wp:wrapNone/>
            <wp:docPr id="20747500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CDC09" w14:textId="77777777" w:rsidR="00D935D1" w:rsidRPr="002D79FD" w:rsidRDefault="00D935D1">
      <w:pPr>
        <w:pStyle w:val="1"/>
        <w:spacing w:before="120" w:after="120"/>
        <w:rPr>
          <w:b w:val="0"/>
          <w:bCs/>
          <w:sz w:val="24"/>
          <w:szCs w:val="24"/>
        </w:rPr>
      </w:pPr>
    </w:p>
    <w:p w14:paraId="29522840" w14:textId="77777777" w:rsidR="00D935D1" w:rsidRPr="002D79FD" w:rsidRDefault="00D935D1">
      <w:pPr>
        <w:pStyle w:val="1"/>
        <w:spacing w:before="120" w:after="120"/>
        <w:rPr>
          <w:b w:val="0"/>
          <w:bCs/>
          <w:sz w:val="24"/>
          <w:szCs w:val="24"/>
        </w:rPr>
      </w:pPr>
    </w:p>
    <w:p w14:paraId="4FDEF711" w14:textId="77777777" w:rsidR="00F80EED" w:rsidRPr="006F3E88" w:rsidRDefault="00F80EED" w:rsidP="00652B1C">
      <w:pPr>
        <w:pStyle w:val="1"/>
        <w:tabs>
          <w:tab w:val="left" w:pos="8364"/>
        </w:tabs>
        <w:spacing w:before="120" w:after="120"/>
        <w:rPr>
          <w:b w:val="0"/>
          <w:bCs/>
          <w:szCs w:val="24"/>
        </w:rPr>
      </w:pPr>
      <w:r w:rsidRPr="006F3E88">
        <w:rPr>
          <w:b w:val="0"/>
          <w:bCs/>
          <w:szCs w:val="24"/>
        </w:rPr>
        <w:t>АДМИНИСТРАЦИЯ МУНИЦИПАЛЬНОГО ОБРАЗОВАНИЯ</w:t>
      </w:r>
    </w:p>
    <w:p w14:paraId="37B91C85" w14:textId="77777777" w:rsidR="00F80EED" w:rsidRPr="002D79FD" w:rsidRDefault="00F80EED" w:rsidP="00F80EED">
      <w:pPr>
        <w:pStyle w:val="1"/>
        <w:spacing w:before="120" w:after="120"/>
        <w:rPr>
          <w:b w:val="0"/>
          <w:bCs/>
          <w:sz w:val="24"/>
          <w:szCs w:val="24"/>
        </w:rPr>
      </w:pPr>
      <w:r w:rsidRPr="006F3E88">
        <w:rPr>
          <w:b w:val="0"/>
          <w:bCs/>
          <w:szCs w:val="24"/>
        </w:rPr>
        <w:t>ГОРОДСКОЙ ОКРУГ «ОХИНСКИЙ»</w:t>
      </w:r>
    </w:p>
    <w:p w14:paraId="5387EFE2" w14:textId="77777777" w:rsidR="00F80EED" w:rsidRPr="002D79FD" w:rsidRDefault="00F80EED" w:rsidP="00F80EED">
      <w:pPr>
        <w:pStyle w:val="2"/>
        <w:rPr>
          <w:b/>
          <w:szCs w:val="28"/>
        </w:rPr>
      </w:pPr>
      <w:r w:rsidRPr="002D79FD">
        <w:rPr>
          <w:b/>
          <w:szCs w:val="28"/>
        </w:rPr>
        <w:t>ПОСТАНОВЛЕНИЕ</w:t>
      </w:r>
    </w:p>
    <w:p w14:paraId="210A9B94" w14:textId="77777777" w:rsidR="000D4246" w:rsidRPr="002D79FD" w:rsidRDefault="000D4246" w:rsidP="000D4246"/>
    <w:p w14:paraId="2EFF3483" w14:textId="77777777" w:rsidR="00C35D84" w:rsidRPr="00982AF1" w:rsidRDefault="00C35D84">
      <w:pPr>
        <w:rPr>
          <w:sz w:val="28"/>
          <w:u w:val="single"/>
        </w:rPr>
      </w:pPr>
    </w:p>
    <w:p w14:paraId="0F8E64D4" w14:textId="0CC308E1" w:rsidR="006D2AC4" w:rsidRPr="00982AF1" w:rsidRDefault="005C3F96" w:rsidP="004954DE">
      <w:pPr>
        <w:tabs>
          <w:tab w:val="left" w:pos="8222"/>
        </w:tabs>
        <w:rPr>
          <w:sz w:val="28"/>
          <w:u w:val="single"/>
        </w:rPr>
      </w:pPr>
      <w:r w:rsidRPr="00982AF1">
        <w:rPr>
          <w:sz w:val="28"/>
        </w:rPr>
        <w:t>о</w:t>
      </w:r>
      <w:r w:rsidR="00D03909" w:rsidRPr="00982AF1">
        <w:rPr>
          <w:sz w:val="28"/>
        </w:rPr>
        <w:t>т</w:t>
      </w:r>
      <w:r w:rsidR="004954DE">
        <w:rPr>
          <w:sz w:val="28"/>
        </w:rPr>
        <w:t xml:space="preserve"> </w:t>
      </w:r>
      <w:r w:rsidR="00652B1C" w:rsidRPr="00652B1C">
        <w:rPr>
          <w:sz w:val="28"/>
          <w:u w:val="single"/>
          <w:lang w:val="en-US"/>
        </w:rPr>
        <w:t>27</w:t>
      </w:r>
      <w:r w:rsidR="00652B1C" w:rsidRPr="00652B1C">
        <w:rPr>
          <w:sz w:val="28"/>
          <w:u w:val="single"/>
        </w:rPr>
        <w:t>.08.2024</w:t>
      </w:r>
      <w:r w:rsidR="00740CB8" w:rsidRPr="00CD6027">
        <w:rPr>
          <w:sz w:val="28"/>
        </w:rPr>
        <w:t xml:space="preserve">                  </w:t>
      </w:r>
      <w:r w:rsidR="009360BE" w:rsidRPr="00CD6027">
        <w:rPr>
          <w:sz w:val="28"/>
        </w:rPr>
        <w:t xml:space="preserve">                 </w:t>
      </w:r>
      <w:r w:rsidR="003C3503" w:rsidRPr="00CD6027">
        <w:rPr>
          <w:sz w:val="28"/>
        </w:rPr>
        <w:t xml:space="preserve">              </w:t>
      </w:r>
      <w:r w:rsidR="0071501E" w:rsidRPr="00CD6027">
        <w:rPr>
          <w:sz w:val="28"/>
        </w:rPr>
        <w:t xml:space="preserve">  </w:t>
      </w:r>
      <w:r w:rsidR="0060130B" w:rsidRPr="00CD6027">
        <w:rPr>
          <w:sz w:val="28"/>
        </w:rPr>
        <w:t xml:space="preserve">                       </w:t>
      </w:r>
      <w:r w:rsidR="0071501E" w:rsidRPr="00CD6027">
        <w:rPr>
          <w:sz w:val="28"/>
        </w:rPr>
        <w:t xml:space="preserve"> </w:t>
      </w:r>
      <w:r w:rsidR="00982AF1" w:rsidRPr="00CD6027">
        <w:rPr>
          <w:sz w:val="28"/>
        </w:rPr>
        <w:t xml:space="preserve">  </w:t>
      </w:r>
      <w:r w:rsidR="006F3E88" w:rsidRPr="00CD6027">
        <w:rPr>
          <w:sz w:val="28"/>
        </w:rPr>
        <w:t xml:space="preserve">  </w:t>
      </w:r>
      <w:r w:rsidR="00657630" w:rsidRPr="00CD6027">
        <w:rPr>
          <w:sz w:val="28"/>
        </w:rPr>
        <w:t xml:space="preserve">  </w:t>
      </w:r>
      <w:r w:rsidR="00887C25" w:rsidRPr="00CD6027">
        <w:rPr>
          <w:sz w:val="28"/>
        </w:rPr>
        <w:t xml:space="preserve">   </w:t>
      </w:r>
      <w:r w:rsidR="007F7F33" w:rsidRPr="00CD6027">
        <w:rPr>
          <w:sz w:val="28"/>
        </w:rPr>
        <w:t xml:space="preserve">        </w:t>
      </w:r>
      <w:r w:rsidR="004954DE" w:rsidRPr="00CD6027">
        <w:rPr>
          <w:sz w:val="28"/>
        </w:rPr>
        <w:t xml:space="preserve">   </w:t>
      </w:r>
      <w:r w:rsidR="00652B1C">
        <w:rPr>
          <w:sz w:val="28"/>
        </w:rPr>
        <w:t xml:space="preserve">  </w:t>
      </w:r>
      <w:r w:rsidR="00091336" w:rsidRPr="00652B1C">
        <w:rPr>
          <w:sz w:val="28"/>
          <w:u w:val="single"/>
        </w:rPr>
        <w:t>№</w:t>
      </w:r>
      <w:r w:rsidR="004C7BDC" w:rsidRPr="00652B1C">
        <w:rPr>
          <w:sz w:val="28"/>
          <w:u w:val="single"/>
        </w:rPr>
        <w:t xml:space="preserve"> </w:t>
      </w:r>
      <w:r w:rsidR="00652B1C" w:rsidRPr="00652B1C">
        <w:rPr>
          <w:sz w:val="28"/>
          <w:u w:val="single"/>
        </w:rPr>
        <w:t>845</w:t>
      </w:r>
    </w:p>
    <w:p w14:paraId="64BEC752" w14:textId="77777777" w:rsidR="00CE6E17" w:rsidRPr="00982AF1" w:rsidRDefault="00D935D1">
      <w:pPr>
        <w:jc w:val="center"/>
        <w:rPr>
          <w:sz w:val="28"/>
        </w:rPr>
      </w:pPr>
      <w:r w:rsidRPr="00982AF1">
        <w:rPr>
          <w:sz w:val="28"/>
        </w:rPr>
        <w:t xml:space="preserve">г. </w:t>
      </w:r>
      <w:r w:rsidR="00C35D84" w:rsidRPr="00982AF1">
        <w:rPr>
          <w:sz w:val="28"/>
        </w:rPr>
        <w:t>Оха</w:t>
      </w:r>
    </w:p>
    <w:p w14:paraId="05F1785F" w14:textId="77777777" w:rsidR="00C35D84" w:rsidRPr="00982AF1" w:rsidRDefault="00C35D84" w:rsidP="00C35D84">
      <w:pPr>
        <w:jc w:val="both"/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69"/>
      </w:tblGrid>
      <w:tr w:rsidR="00C35D84" w:rsidRPr="00982AF1" w14:paraId="79C5E71A" w14:textId="77777777" w:rsidTr="00EE63EB">
        <w:trPr>
          <w:trHeight w:val="429"/>
        </w:trPr>
        <w:tc>
          <w:tcPr>
            <w:tcW w:w="3969" w:type="dxa"/>
          </w:tcPr>
          <w:p w14:paraId="76EB8946" w14:textId="65EC7429" w:rsidR="003A534B" w:rsidRPr="00982AF1" w:rsidRDefault="007F7F33" w:rsidP="003A534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О</w:t>
            </w:r>
            <w:r w:rsidR="00CD6027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проведении в 2024 году смотра-конкурса «Лучший дворик»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>муниципального образования городской округ «Охинский»</w:t>
            </w:r>
            <w:r w:rsidR="00A00CDF"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  <w:t xml:space="preserve"> </w:t>
            </w:r>
          </w:p>
          <w:p w14:paraId="6DF20C11" w14:textId="7E96EBA4" w:rsidR="00C35D84" w:rsidRPr="00982AF1" w:rsidRDefault="00C35D84" w:rsidP="008913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4"/>
              </w:rPr>
            </w:pPr>
          </w:p>
        </w:tc>
      </w:tr>
    </w:tbl>
    <w:p w14:paraId="383FC542" w14:textId="77777777" w:rsidR="00383C33" w:rsidRPr="00982AF1" w:rsidRDefault="00383C33" w:rsidP="00E27087">
      <w:pPr>
        <w:ind w:firstLine="708"/>
        <w:jc w:val="both"/>
        <w:rPr>
          <w:sz w:val="28"/>
        </w:rPr>
      </w:pPr>
    </w:p>
    <w:p w14:paraId="45412790" w14:textId="556BEA25" w:rsidR="00A00CDF" w:rsidRPr="00A00CDF" w:rsidRDefault="009323CC" w:rsidP="00A00CD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р</w:t>
      </w:r>
      <w:r w:rsidR="00A00CDF" w:rsidRPr="00A00CDF">
        <w:rPr>
          <w:sz w:val="28"/>
          <w:szCs w:val="28"/>
        </w:rPr>
        <w:t xml:space="preserve">уководствуясь статьей </w:t>
      </w:r>
      <w:r>
        <w:rPr>
          <w:sz w:val="28"/>
          <w:szCs w:val="28"/>
        </w:rPr>
        <w:t>42 Устава муниципального образования городской округ «Охинский» Сахалинской области,</w:t>
      </w:r>
      <w:r w:rsidR="00A00CDF" w:rsidRPr="00A00CDF">
        <w:rPr>
          <w:sz w:val="28"/>
          <w:szCs w:val="28"/>
        </w:rPr>
        <w:t xml:space="preserve"> </w:t>
      </w:r>
    </w:p>
    <w:p w14:paraId="0D07EDB4" w14:textId="77777777" w:rsidR="005D7FE1" w:rsidRPr="00982AF1" w:rsidRDefault="005D7FE1" w:rsidP="00426251">
      <w:pPr>
        <w:ind w:firstLine="405"/>
        <w:jc w:val="both"/>
        <w:rPr>
          <w:sz w:val="28"/>
        </w:rPr>
      </w:pPr>
    </w:p>
    <w:p w14:paraId="0436C9EB" w14:textId="77777777" w:rsidR="00DE31D7" w:rsidRPr="00982AF1" w:rsidRDefault="00DE31D7" w:rsidP="00426251">
      <w:pPr>
        <w:jc w:val="both"/>
        <w:rPr>
          <w:sz w:val="28"/>
        </w:rPr>
      </w:pPr>
      <w:r w:rsidRPr="00982AF1">
        <w:rPr>
          <w:sz w:val="28"/>
        </w:rPr>
        <w:t>ПОСТАНОВЛЯЮ:</w:t>
      </w:r>
    </w:p>
    <w:p w14:paraId="44ECEBD7" w14:textId="77777777" w:rsidR="00631D76" w:rsidRPr="00982AF1" w:rsidRDefault="00DE31D7" w:rsidP="00891384">
      <w:pPr>
        <w:spacing w:line="360" w:lineRule="auto"/>
        <w:jc w:val="both"/>
        <w:rPr>
          <w:sz w:val="28"/>
        </w:rPr>
      </w:pPr>
      <w:r w:rsidRPr="00982AF1">
        <w:rPr>
          <w:sz w:val="28"/>
        </w:rPr>
        <w:t xml:space="preserve"> </w:t>
      </w:r>
    </w:p>
    <w:p w14:paraId="202DBBFE" w14:textId="41BC125C" w:rsidR="00CD6027" w:rsidRDefault="00CD6027" w:rsidP="00201F72">
      <w:pPr>
        <w:numPr>
          <w:ilvl w:val="0"/>
          <w:numId w:val="22"/>
        </w:numPr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6027">
        <w:rPr>
          <w:sz w:val="28"/>
          <w:szCs w:val="28"/>
        </w:rPr>
        <w:t>Провести в 2024 году смотр-конкурс «Лучший дворик» на лучшее оформление дворовых территорий многоквартирных и жилых домов, расположенных на территории городского округа «Охинский»</w:t>
      </w:r>
      <w:r w:rsidR="002A0838">
        <w:rPr>
          <w:sz w:val="28"/>
          <w:szCs w:val="28"/>
        </w:rPr>
        <w:t>.</w:t>
      </w:r>
    </w:p>
    <w:p w14:paraId="32F2F2D1" w14:textId="549FE1B7" w:rsidR="00377ED8" w:rsidRDefault="00CD6027" w:rsidP="00201F72">
      <w:pPr>
        <w:numPr>
          <w:ilvl w:val="0"/>
          <w:numId w:val="22"/>
        </w:numPr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D602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проведении в 2024 году смотра-конкурса «Лучший дворик» (прилагается).</w:t>
      </w:r>
    </w:p>
    <w:p w14:paraId="6D7283BB" w14:textId="080A02D8" w:rsidR="00A85755" w:rsidRPr="00CD6027" w:rsidRDefault="00A85755" w:rsidP="00201F72">
      <w:pPr>
        <w:numPr>
          <w:ilvl w:val="0"/>
          <w:numId w:val="22"/>
        </w:numPr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конкурсной комиссии по подведению итогов смотра-конкурса на звание «Лучший дворик» (прилагается).</w:t>
      </w:r>
    </w:p>
    <w:p w14:paraId="051FF225" w14:textId="10FD6B7E" w:rsidR="002D4DC7" w:rsidRPr="002D4DC7" w:rsidRDefault="000F60B0" w:rsidP="000F60B0">
      <w:pPr>
        <w:numPr>
          <w:ilvl w:val="0"/>
          <w:numId w:val="22"/>
        </w:numPr>
        <w:tabs>
          <w:tab w:val="left" w:pos="426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«Сахалинский нефтяник»</w:t>
      </w:r>
      <w:r>
        <w:rPr>
          <w:bCs/>
          <w:sz w:val="28"/>
          <w:szCs w:val="28"/>
        </w:rPr>
        <w:t xml:space="preserve"> и разместить </w:t>
      </w:r>
      <w:r w:rsidR="002D4DC7" w:rsidRPr="002D4DC7">
        <w:rPr>
          <w:bCs/>
          <w:sz w:val="28"/>
          <w:szCs w:val="28"/>
        </w:rPr>
        <w:t>на официальном сайте</w:t>
      </w:r>
      <w:r>
        <w:rPr>
          <w:bCs/>
          <w:sz w:val="28"/>
          <w:szCs w:val="28"/>
        </w:rPr>
        <w:t xml:space="preserve"> администрации </w:t>
      </w:r>
      <w:r w:rsidR="002D4DC7" w:rsidRPr="002D4DC7">
        <w:rPr>
          <w:bCs/>
          <w:sz w:val="28"/>
          <w:szCs w:val="28"/>
        </w:rPr>
        <w:t>муниципального образования городской округ «Охинский» www.adm-okha.ru</w:t>
      </w:r>
      <w:r w:rsidR="002D4DC7" w:rsidRPr="002D4DC7">
        <w:rPr>
          <w:sz w:val="28"/>
          <w:szCs w:val="28"/>
        </w:rPr>
        <w:t>.</w:t>
      </w:r>
    </w:p>
    <w:p w14:paraId="35991FED" w14:textId="388FD7BC" w:rsidR="002D4DC7" w:rsidRPr="002D4DC7" w:rsidRDefault="002D4DC7" w:rsidP="000F60B0">
      <w:pPr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4DC7">
        <w:rPr>
          <w:sz w:val="28"/>
          <w:szCs w:val="28"/>
        </w:rPr>
        <w:lastRenderedPageBreak/>
        <w:t>Контроль за исполнением настоящего постановления</w:t>
      </w:r>
      <w:r w:rsidR="009D14B2">
        <w:rPr>
          <w:sz w:val="28"/>
          <w:szCs w:val="28"/>
        </w:rPr>
        <w:t xml:space="preserve"> оставляю за собой.</w:t>
      </w:r>
      <w:r w:rsidR="005B6424">
        <w:rPr>
          <w:sz w:val="28"/>
          <w:szCs w:val="28"/>
        </w:rPr>
        <w:t xml:space="preserve"> </w:t>
      </w:r>
    </w:p>
    <w:p w14:paraId="5A7D6AD4" w14:textId="77777777" w:rsidR="00A85755" w:rsidRDefault="00A85755" w:rsidP="002D4DC7">
      <w:pPr>
        <w:jc w:val="both"/>
        <w:rPr>
          <w:b/>
          <w:sz w:val="28"/>
        </w:rPr>
      </w:pPr>
    </w:p>
    <w:p w14:paraId="563D7B74" w14:textId="77777777" w:rsidR="00A85755" w:rsidRDefault="00A85755" w:rsidP="002D4DC7">
      <w:pPr>
        <w:jc w:val="both"/>
        <w:rPr>
          <w:b/>
          <w:sz w:val="28"/>
        </w:rPr>
      </w:pPr>
    </w:p>
    <w:p w14:paraId="52158492" w14:textId="77777777" w:rsidR="00A85755" w:rsidRDefault="00A85755" w:rsidP="002D4DC7">
      <w:pPr>
        <w:jc w:val="both"/>
        <w:rPr>
          <w:b/>
          <w:sz w:val="28"/>
        </w:rPr>
      </w:pPr>
    </w:p>
    <w:p w14:paraId="55F28C2F" w14:textId="77777777" w:rsidR="005E5ABD" w:rsidRDefault="009D14B2" w:rsidP="00384B6E">
      <w:pPr>
        <w:jc w:val="both"/>
        <w:rPr>
          <w:b/>
          <w:sz w:val="28"/>
        </w:rPr>
      </w:pPr>
      <w:r>
        <w:rPr>
          <w:b/>
          <w:sz w:val="28"/>
        </w:rPr>
        <w:t>И.о. г</w:t>
      </w:r>
      <w:r w:rsidR="0095220A" w:rsidRPr="00982AF1">
        <w:rPr>
          <w:b/>
          <w:sz w:val="28"/>
        </w:rPr>
        <w:t>лав</w:t>
      </w:r>
      <w:r>
        <w:rPr>
          <w:b/>
          <w:sz w:val="28"/>
        </w:rPr>
        <w:t xml:space="preserve">ы </w:t>
      </w:r>
      <w:r w:rsidR="0095220A" w:rsidRPr="00982AF1">
        <w:rPr>
          <w:b/>
          <w:sz w:val="28"/>
        </w:rPr>
        <w:t>муниципального образования</w:t>
      </w:r>
    </w:p>
    <w:p w14:paraId="2D63E4AA" w14:textId="6D99FF01" w:rsidR="00426251" w:rsidRPr="00384B6E" w:rsidRDefault="005E5ABD" w:rsidP="00384B6E">
      <w:pPr>
        <w:jc w:val="both"/>
        <w:rPr>
          <w:sz w:val="28"/>
        </w:rPr>
      </w:pPr>
      <w:r>
        <w:rPr>
          <w:b/>
          <w:sz w:val="28"/>
        </w:rPr>
        <w:t>г</w:t>
      </w:r>
      <w:r w:rsidR="0095220A" w:rsidRPr="00982AF1">
        <w:rPr>
          <w:b/>
          <w:sz w:val="28"/>
        </w:rPr>
        <w:t>ородской округ «</w:t>
      </w:r>
      <w:proofErr w:type="gramStart"/>
      <w:r w:rsidR="0095220A" w:rsidRPr="00982AF1">
        <w:rPr>
          <w:b/>
          <w:sz w:val="28"/>
        </w:rPr>
        <w:t>Охинский»</w:t>
      </w:r>
      <w:r>
        <w:rPr>
          <w:b/>
          <w:sz w:val="28"/>
        </w:rPr>
        <w:t xml:space="preserve">   </w:t>
      </w:r>
      <w:proofErr w:type="gramEnd"/>
      <w:r>
        <w:rPr>
          <w:b/>
          <w:sz w:val="28"/>
        </w:rPr>
        <w:t xml:space="preserve">                                                 И.А. </w:t>
      </w:r>
      <w:proofErr w:type="spellStart"/>
      <w:r>
        <w:rPr>
          <w:b/>
          <w:sz w:val="28"/>
        </w:rPr>
        <w:t>Шальнёв</w:t>
      </w:r>
      <w:proofErr w:type="spellEnd"/>
    </w:p>
    <w:p w14:paraId="6E81ADC3" w14:textId="77777777" w:rsidR="00A85755" w:rsidRDefault="00891384" w:rsidP="00891384">
      <w:pPr>
        <w:ind w:left="4678" w:firstLine="992"/>
        <w:jc w:val="right"/>
        <w:rPr>
          <w:sz w:val="28"/>
        </w:rPr>
      </w:pPr>
      <w:r>
        <w:rPr>
          <w:sz w:val="28"/>
        </w:rPr>
        <w:br w:type="page"/>
      </w:r>
    </w:p>
    <w:p w14:paraId="50E3A7A3" w14:textId="10D8FAD2" w:rsidR="00A85755" w:rsidRDefault="00A85755" w:rsidP="00891384">
      <w:pPr>
        <w:ind w:left="4678" w:firstLine="992"/>
        <w:jc w:val="right"/>
        <w:rPr>
          <w:sz w:val="28"/>
        </w:rPr>
      </w:pPr>
      <w:r>
        <w:rPr>
          <w:sz w:val="28"/>
        </w:rPr>
        <w:lastRenderedPageBreak/>
        <w:t>У</w:t>
      </w:r>
      <w:r w:rsidR="00E52663">
        <w:rPr>
          <w:sz w:val="28"/>
        </w:rPr>
        <w:t>ТВЕРЖДЕНО</w:t>
      </w:r>
    </w:p>
    <w:p w14:paraId="0B785B3B" w14:textId="77777777" w:rsidR="00A85755" w:rsidRDefault="00A85755" w:rsidP="00A85755">
      <w:pPr>
        <w:ind w:left="4253" w:firstLine="1134"/>
        <w:jc w:val="right"/>
        <w:rPr>
          <w:sz w:val="28"/>
        </w:rPr>
      </w:pPr>
      <w:r>
        <w:rPr>
          <w:sz w:val="28"/>
        </w:rPr>
        <w:t xml:space="preserve">постановлением администрации муниципального образования </w:t>
      </w:r>
    </w:p>
    <w:p w14:paraId="0193BA83" w14:textId="4E75778E" w:rsidR="00A85755" w:rsidRDefault="00A85755" w:rsidP="00A85755">
      <w:pPr>
        <w:ind w:left="4253" w:firstLine="1134"/>
        <w:jc w:val="right"/>
        <w:rPr>
          <w:sz w:val="28"/>
        </w:rPr>
      </w:pPr>
      <w:r>
        <w:rPr>
          <w:sz w:val="28"/>
        </w:rPr>
        <w:t>городской округ «Охинский»</w:t>
      </w:r>
    </w:p>
    <w:p w14:paraId="5E5C53FD" w14:textId="291470AE" w:rsidR="00A85755" w:rsidRDefault="00A85755" w:rsidP="00A85755">
      <w:pPr>
        <w:ind w:left="4253" w:firstLine="1134"/>
        <w:jc w:val="right"/>
        <w:rPr>
          <w:sz w:val="28"/>
        </w:rPr>
      </w:pPr>
      <w:r>
        <w:rPr>
          <w:sz w:val="28"/>
        </w:rPr>
        <w:t>от___________ №_______</w:t>
      </w:r>
    </w:p>
    <w:p w14:paraId="53B28A14" w14:textId="0E44C5EA" w:rsidR="00B60AC8" w:rsidRPr="002D4DC7" w:rsidRDefault="00B60AC8" w:rsidP="002D4DC7">
      <w:pPr>
        <w:ind w:left="4678"/>
        <w:jc w:val="right"/>
        <w:rPr>
          <w:sz w:val="28"/>
        </w:rPr>
      </w:pPr>
      <w:bookmarkStart w:id="0" w:name="_Hlk161741829"/>
    </w:p>
    <w:bookmarkEnd w:id="0"/>
    <w:p w14:paraId="03680F6A" w14:textId="77777777" w:rsidR="00B60AC8" w:rsidRDefault="00B60AC8" w:rsidP="00B60AC8">
      <w:pPr>
        <w:jc w:val="right"/>
      </w:pPr>
    </w:p>
    <w:p w14:paraId="304D19AB" w14:textId="77777777" w:rsidR="00891384" w:rsidRPr="00891384" w:rsidRDefault="00891384" w:rsidP="00D738BD">
      <w:pPr>
        <w:widowControl w:val="0"/>
        <w:autoSpaceDE w:val="0"/>
        <w:autoSpaceDN w:val="0"/>
        <w:spacing w:before="298"/>
        <w:ind w:right="107" w:firstLine="709"/>
        <w:jc w:val="center"/>
        <w:rPr>
          <w:sz w:val="28"/>
          <w:szCs w:val="28"/>
          <w:lang w:eastAsia="en-US"/>
        </w:rPr>
      </w:pPr>
      <w:r w:rsidRPr="00891384">
        <w:rPr>
          <w:spacing w:val="-2"/>
          <w:sz w:val="28"/>
          <w:szCs w:val="28"/>
          <w:lang w:eastAsia="en-US"/>
        </w:rPr>
        <w:t>Положение</w:t>
      </w:r>
    </w:p>
    <w:p w14:paraId="18DE73BA" w14:textId="6E69DE63" w:rsidR="00891384" w:rsidRPr="00891384" w:rsidRDefault="00891384" w:rsidP="00D738BD">
      <w:pPr>
        <w:widowControl w:val="0"/>
        <w:autoSpaceDE w:val="0"/>
        <w:autoSpaceDN w:val="0"/>
        <w:spacing w:before="1"/>
        <w:ind w:right="107" w:firstLine="709"/>
        <w:jc w:val="center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о</w:t>
      </w:r>
      <w:r w:rsidRPr="00891384">
        <w:rPr>
          <w:spacing w:val="-7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проведении</w:t>
      </w:r>
      <w:r w:rsidR="00CD6027">
        <w:rPr>
          <w:spacing w:val="-4"/>
          <w:sz w:val="28"/>
          <w:szCs w:val="28"/>
          <w:lang w:eastAsia="en-US"/>
        </w:rPr>
        <w:t xml:space="preserve"> смотра-</w:t>
      </w:r>
      <w:r w:rsidRPr="00891384">
        <w:rPr>
          <w:sz w:val="28"/>
          <w:szCs w:val="28"/>
          <w:lang w:eastAsia="en-US"/>
        </w:rPr>
        <w:t>конкурса</w:t>
      </w:r>
      <w:r w:rsidRPr="00891384">
        <w:rPr>
          <w:spacing w:val="-7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«Лучший</w:t>
      </w:r>
      <w:r w:rsidR="00CD6027">
        <w:rPr>
          <w:spacing w:val="-2"/>
          <w:sz w:val="28"/>
          <w:szCs w:val="28"/>
          <w:lang w:eastAsia="en-US"/>
        </w:rPr>
        <w:t xml:space="preserve"> дворик»</w:t>
      </w:r>
      <w:r w:rsidR="00CD6027">
        <w:rPr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 xml:space="preserve">в </w:t>
      </w:r>
      <w:r w:rsidRPr="00D738BD">
        <w:rPr>
          <w:sz w:val="28"/>
          <w:szCs w:val="28"/>
          <w:lang w:eastAsia="en-US"/>
        </w:rPr>
        <w:t>муниципальном образовании городской округ «Охинский»</w:t>
      </w:r>
    </w:p>
    <w:p w14:paraId="290A640D" w14:textId="77777777" w:rsidR="00891384" w:rsidRPr="00891384" w:rsidRDefault="00891384" w:rsidP="00D738BD">
      <w:pPr>
        <w:widowControl w:val="0"/>
        <w:autoSpaceDE w:val="0"/>
        <w:autoSpaceDN w:val="0"/>
        <w:ind w:firstLine="709"/>
        <w:rPr>
          <w:sz w:val="28"/>
          <w:szCs w:val="28"/>
          <w:lang w:eastAsia="en-US"/>
        </w:rPr>
      </w:pPr>
    </w:p>
    <w:p w14:paraId="0EAD0EC5" w14:textId="77777777" w:rsidR="00891384" w:rsidRPr="00891384" w:rsidRDefault="00891384" w:rsidP="00D738BD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line="360" w:lineRule="auto"/>
        <w:ind w:left="0" w:firstLine="426"/>
        <w:jc w:val="center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Общие</w:t>
      </w:r>
      <w:r w:rsidRPr="00891384">
        <w:rPr>
          <w:spacing w:val="-9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положения</w:t>
      </w:r>
    </w:p>
    <w:p w14:paraId="79EA30E7" w14:textId="1BF67953" w:rsidR="00891384" w:rsidRPr="00891384" w:rsidRDefault="00891384" w:rsidP="00D738BD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ind w:left="0" w:right="144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 xml:space="preserve">Настоящее Положение определяет условия и порядок проведения </w:t>
      </w:r>
      <w:r w:rsidR="00307391">
        <w:rPr>
          <w:sz w:val="28"/>
          <w:szCs w:val="28"/>
          <w:lang w:eastAsia="en-US"/>
        </w:rPr>
        <w:t>в 2024</w:t>
      </w:r>
      <w:r w:rsidR="00307391" w:rsidRPr="00307391">
        <w:rPr>
          <w:sz w:val="28"/>
          <w:szCs w:val="28"/>
          <w:lang w:eastAsia="en-US"/>
        </w:rPr>
        <w:t xml:space="preserve"> </w:t>
      </w:r>
      <w:r w:rsidR="00307391">
        <w:rPr>
          <w:sz w:val="28"/>
          <w:szCs w:val="28"/>
          <w:lang w:eastAsia="en-US"/>
        </w:rPr>
        <w:t xml:space="preserve">году </w:t>
      </w:r>
      <w:r w:rsidRPr="00891384">
        <w:rPr>
          <w:sz w:val="28"/>
          <w:szCs w:val="28"/>
          <w:lang w:eastAsia="en-US"/>
        </w:rPr>
        <w:t>конкурса «Лучший</w:t>
      </w:r>
      <w:r w:rsidR="00CD6027">
        <w:rPr>
          <w:sz w:val="28"/>
          <w:szCs w:val="28"/>
          <w:lang w:eastAsia="en-US"/>
        </w:rPr>
        <w:t xml:space="preserve"> дворик»</w:t>
      </w:r>
      <w:r w:rsidR="00307391">
        <w:rPr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 xml:space="preserve">в </w:t>
      </w:r>
      <w:r w:rsidRPr="00D738BD">
        <w:rPr>
          <w:sz w:val="28"/>
          <w:szCs w:val="28"/>
          <w:lang w:eastAsia="en-US"/>
        </w:rPr>
        <w:t>муниципальном образовании городской округ «Охинский»</w:t>
      </w:r>
      <w:r w:rsidRPr="00891384">
        <w:rPr>
          <w:sz w:val="28"/>
          <w:szCs w:val="28"/>
          <w:lang w:eastAsia="en-US"/>
        </w:rPr>
        <w:t xml:space="preserve"> (далее </w:t>
      </w:r>
      <w:r w:rsidR="00307391">
        <w:rPr>
          <w:sz w:val="28"/>
          <w:szCs w:val="28"/>
          <w:lang w:eastAsia="en-US"/>
        </w:rPr>
        <w:t>–</w:t>
      </w:r>
      <w:r w:rsidRPr="00891384">
        <w:rPr>
          <w:sz w:val="28"/>
          <w:szCs w:val="28"/>
          <w:lang w:eastAsia="en-US"/>
        </w:rPr>
        <w:t xml:space="preserve"> </w:t>
      </w:r>
      <w:r w:rsidR="00307391">
        <w:rPr>
          <w:sz w:val="28"/>
          <w:szCs w:val="28"/>
          <w:lang w:eastAsia="en-US"/>
        </w:rPr>
        <w:t>смотр-к</w:t>
      </w:r>
      <w:r w:rsidRPr="00891384">
        <w:rPr>
          <w:sz w:val="28"/>
          <w:szCs w:val="28"/>
          <w:lang w:eastAsia="en-US"/>
        </w:rPr>
        <w:t>онкурс).</w:t>
      </w:r>
    </w:p>
    <w:p w14:paraId="2862F642" w14:textId="114368F5" w:rsidR="00891384" w:rsidRPr="00891384" w:rsidRDefault="00891384" w:rsidP="00D738BD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spacing w:before="1"/>
        <w:ind w:left="0" w:right="143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Конкурс проводится в целях</w:t>
      </w:r>
      <w:r w:rsidR="00307391">
        <w:rPr>
          <w:sz w:val="28"/>
          <w:szCs w:val="28"/>
          <w:lang w:eastAsia="en-US"/>
        </w:rPr>
        <w:t xml:space="preserve"> активизации деятельности жителей домов к благоустройству, озеленению и цветочному оформлению дворовых территорий дома, созданию благоприятного общественного климата и условий для более комфортного проживания и отдыха жителей дома.</w:t>
      </w:r>
    </w:p>
    <w:p w14:paraId="778E063C" w14:textId="77777777" w:rsidR="00891384" w:rsidRPr="00891384" w:rsidRDefault="00891384" w:rsidP="00D738BD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before="298" w:line="360" w:lineRule="auto"/>
        <w:ind w:left="0" w:firstLine="426"/>
        <w:jc w:val="center"/>
        <w:rPr>
          <w:sz w:val="28"/>
          <w:szCs w:val="28"/>
          <w:lang w:eastAsia="en-US"/>
        </w:rPr>
      </w:pPr>
      <w:r w:rsidRPr="00891384">
        <w:rPr>
          <w:spacing w:val="-2"/>
          <w:sz w:val="28"/>
          <w:szCs w:val="28"/>
          <w:lang w:eastAsia="en-US"/>
        </w:rPr>
        <w:t>Участники</w:t>
      </w:r>
      <w:r w:rsidRPr="00891384">
        <w:rPr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Конкурса</w:t>
      </w:r>
    </w:p>
    <w:p w14:paraId="65A9909C" w14:textId="34B4525A" w:rsidR="00891384" w:rsidRPr="00891384" w:rsidRDefault="00891384" w:rsidP="00D738BD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ind w:left="0" w:right="150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 xml:space="preserve">Организатором конкурса является администрация </w:t>
      </w:r>
      <w:r w:rsidRPr="00D738BD">
        <w:rPr>
          <w:sz w:val="28"/>
          <w:szCs w:val="28"/>
          <w:lang w:eastAsia="en-US"/>
        </w:rPr>
        <w:t>городского округа «Охинский»</w:t>
      </w:r>
      <w:r w:rsidR="00EA70C6">
        <w:rPr>
          <w:sz w:val="28"/>
          <w:szCs w:val="28"/>
          <w:lang w:eastAsia="en-US"/>
        </w:rPr>
        <w:t xml:space="preserve">, в лице отдела жилищно-коммунального хозяйства, муниципальных транспорта, энергетики и связи администрации </w:t>
      </w:r>
      <w:proofErr w:type="spellStart"/>
      <w:r w:rsidR="00EA70C6">
        <w:rPr>
          <w:sz w:val="28"/>
          <w:szCs w:val="28"/>
          <w:lang w:eastAsia="en-US"/>
        </w:rPr>
        <w:t>ггородского</w:t>
      </w:r>
      <w:proofErr w:type="spellEnd"/>
      <w:r w:rsidR="00EA70C6">
        <w:rPr>
          <w:sz w:val="28"/>
          <w:szCs w:val="28"/>
          <w:lang w:eastAsia="en-US"/>
        </w:rPr>
        <w:t xml:space="preserve"> округа «Охинский».</w:t>
      </w:r>
    </w:p>
    <w:p w14:paraId="4AC4A4D6" w14:textId="44BA722B" w:rsidR="00891384" w:rsidRPr="00891384" w:rsidRDefault="00307391" w:rsidP="00426BEF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ind w:left="0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смотре-конкурсе могут принимать участие многоквартирные и жилые дома, включая дома, в границах которых создано территориальное общественное самоуправление (далее-ТОС), выполнившие работы по благоустройству и озеленению дворовой территории дома. Заявку на участие в смотре-конкурсе от имени жителей многоквартирного дома вправе подать председатель совета многоквартирного дома либо иное лицо, уполномоченное решением общего собрания собственников помещений в многоквартирном доме на подачу заявки на участие в смотре-конкурсе, собственник дома или председатель ТОС, либо иное лицо, уполномоченное собранием (конференцией) ТОС</w:t>
      </w:r>
      <w:r w:rsidR="00426BEF">
        <w:rPr>
          <w:sz w:val="28"/>
          <w:szCs w:val="28"/>
          <w:lang w:eastAsia="en-US"/>
        </w:rPr>
        <w:t>.</w:t>
      </w:r>
    </w:p>
    <w:p w14:paraId="74F48CD7" w14:textId="77777777" w:rsidR="00891384" w:rsidRPr="00891384" w:rsidRDefault="00891384" w:rsidP="00D738BD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before="297" w:line="360" w:lineRule="auto"/>
        <w:ind w:left="0" w:firstLine="426"/>
        <w:jc w:val="center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Сроки</w:t>
      </w:r>
      <w:r w:rsidRPr="00891384">
        <w:rPr>
          <w:spacing w:val="-14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проведения</w:t>
      </w:r>
      <w:r w:rsidRPr="00891384">
        <w:rPr>
          <w:spacing w:val="-11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Конкурса</w:t>
      </w:r>
    </w:p>
    <w:p w14:paraId="64CC11E8" w14:textId="77777777" w:rsidR="00891384" w:rsidRPr="00891384" w:rsidRDefault="00891384" w:rsidP="00D738BD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891384">
        <w:rPr>
          <w:spacing w:val="-2"/>
          <w:sz w:val="28"/>
          <w:szCs w:val="28"/>
          <w:lang w:eastAsia="en-US"/>
        </w:rPr>
        <w:t>Конкурс</w:t>
      </w:r>
      <w:r w:rsidRPr="00891384">
        <w:rPr>
          <w:spacing w:val="-9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проводится</w:t>
      </w:r>
      <w:r w:rsidRPr="00891384">
        <w:rPr>
          <w:spacing w:val="-8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ежегодно.</w:t>
      </w:r>
    </w:p>
    <w:p w14:paraId="03D7F097" w14:textId="31FCB0A3" w:rsidR="00891384" w:rsidRPr="00891384" w:rsidRDefault="00891384" w:rsidP="00D738BD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spacing w:before="1"/>
        <w:ind w:left="0" w:right="151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Прием</w:t>
      </w:r>
      <w:r w:rsidRPr="00891384">
        <w:rPr>
          <w:spacing w:val="-6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документов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для</w:t>
      </w:r>
      <w:r w:rsidRPr="00891384">
        <w:rPr>
          <w:spacing w:val="-1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участия</w:t>
      </w:r>
      <w:r w:rsidRPr="00891384">
        <w:rPr>
          <w:spacing w:val="-4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в</w:t>
      </w:r>
      <w:r w:rsidRPr="00891384">
        <w:rPr>
          <w:spacing w:val="-4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Конкурсе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проводится</w:t>
      </w:r>
      <w:r w:rsidRPr="00891384">
        <w:rPr>
          <w:spacing w:val="-4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ежегодно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в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 xml:space="preserve">срок с </w:t>
      </w:r>
      <w:r w:rsidR="00426BEF">
        <w:rPr>
          <w:sz w:val="28"/>
          <w:szCs w:val="28"/>
          <w:lang w:eastAsia="en-US"/>
        </w:rPr>
        <w:t>26</w:t>
      </w:r>
      <w:r w:rsidRPr="00891384">
        <w:rPr>
          <w:sz w:val="28"/>
          <w:szCs w:val="28"/>
          <w:lang w:eastAsia="en-US"/>
        </w:rPr>
        <w:t xml:space="preserve"> </w:t>
      </w:r>
      <w:r w:rsidR="001B11BE">
        <w:rPr>
          <w:sz w:val="28"/>
          <w:szCs w:val="28"/>
          <w:lang w:eastAsia="en-US"/>
        </w:rPr>
        <w:t>августа</w:t>
      </w:r>
      <w:r w:rsidRPr="00891384">
        <w:rPr>
          <w:sz w:val="28"/>
          <w:szCs w:val="28"/>
          <w:lang w:eastAsia="en-US"/>
        </w:rPr>
        <w:t xml:space="preserve"> по </w:t>
      </w:r>
      <w:r w:rsidR="00426BEF">
        <w:rPr>
          <w:sz w:val="28"/>
          <w:szCs w:val="28"/>
          <w:lang w:eastAsia="en-US"/>
        </w:rPr>
        <w:t>26</w:t>
      </w:r>
      <w:r w:rsidR="001B11BE">
        <w:rPr>
          <w:sz w:val="28"/>
          <w:szCs w:val="28"/>
          <w:lang w:eastAsia="en-US"/>
        </w:rPr>
        <w:t xml:space="preserve"> сентября</w:t>
      </w:r>
      <w:r w:rsidRPr="00891384">
        <w:rPr>
          <w:sz w:val="28"/>
          <w:szCs w:val="28"/>
          <w:lang w:eastAsia="en-US"/>
        </w:rPr>
        <w:t>.</w:t>
      </w:r>
    </w:p>
    <w:p w14:paraId="0E357546" w14:textId="500B6A23" w:rsidR="00891384" w:rsidRPr="00891384" w:rsidRDefault="00891384" w:rsidP="00D738BD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spacing w:line="299" w:lineRule="exact"/>
        <w:ind w:left="0" w:firstLine="709"/>
        <w:jc w:val="both"/>
        <w:rPr>
          <w:sz w:val="28"/>
          <w:szCs w:val="28"/>
          <w:lang w:eastAsia="en-US"/>
        </w:rPr>
      </w:pPr>
      <w:r w:rsidRPr="00891384">
        <w:rPr>
          <w:spacing w:val="-2"/>
          <w:sz w:val="28"/>
          <w:szCs w:val="28"/>
          <w:lang w:eastAsia="en-US"/>
        </w:rPr>
        <w:t>Подведение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итогов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конкурса</w:t>
      </w:r>
      <w:r w:rsidRPr="00891384">
        <w:rPr>
          <w:spacing w:val="-1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проводится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до</w:t>
      </w:r>
      <w:r w:rsidRPr="00891384">
        <w:rPr>
          <w:spacing w:val="-5"/>
          <w:sz w:val="28"/>
          <w:szCs w:val="28"/>
          <w:lang w:eastAsia="en-US"/>
        </w:rPr>
        <w:t xml:space="preserve"> </w:t>
      </w:r>
      <w:r w:rsidR="001B11BE">
        <w:rPr>
          <w:spacing w:val="-2"/>
          <w:sz w:val="28"/>
          <w:szCs w:val="28"/>
          <w:lang w:eastAsia="en-US"/>
        </w:rPr>
        <w:t>1</w:t>
      </w:r>
      <w:r w:rsidR="00992AE7">
        <w:rPr>
          <w:spacing w:val="-2"/>
          <w:sz w:val="28"/>
          <w:szCs w:val="28"/>
          <w:lang w:eastAsia="en-US"/>
        </w:rPr>
        <w:t>5</w:t>
      </w:r>
      <w:r w:rsidRPr="00891384">
        <w:rPr>
          <w:spacing w:val="-4"/>
          <w:sz w:val="28"/>
          <w:szCs w:val="28"/>
          <w:lang w:eastAsia="en-US"/>
        </w:rPr>
        <w:t xml:space="preserve"> </w:t>
      </w:r>
      <w:r w:rsidR="00992AE7">
        <w:rPr>
          <w:spacing w:val="-2"/>
          <w:sz w:val="28"/>
          <w:szCs w:val="28"/>
          <w:lang w:eastAsia="en-US"/>
        </w:rPr>
        <w:t>ок</w:t>
      </w:r>
      <w:r w:rsidR="001B11BE">
        <w:rPr>
          <w:spacing w:val="-2"/>
          <w:sz w:val="28"/>
          <w:szCs w:val="28"/>
          <w:lang w:eastAsia="en-US"/>
        </w:rPr>
        <w:t>тября</w:t>
      </w:r>
      <w:r w:rsidRPr="00891384">
        <w:rPr>
          <w:spacing w:val="-2"/>
          <w:sz w:val="28"/>
          <w:szCs w:val="28"/>
          <w:lang w:eastAsia="en-US"/>
        </w:rPr>
        <w:t>.</w:t>
      </w:r>
    </w:p>
    <w:p w14:paraId="33E0BC8C" w14:textId="29D61999" w:rsidR="00891384" w:rsidRPr="00891384" w:rsidRDefault="00891384" w:rsidP="00D738BD">
      <w:pPr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spacing w:before="1"/>
        <w:ind w:left="0" w:right="151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 xml:space="preserve">Победителям вручаются благодарственные письма администрации </w:t>
      </w:r>
      <w:r w:rsidR="00244E1F" w:rsidRPr="00D738BD">
        <w:rPr>
          <w:sz w:val="28"/>
          <w:szCs w:val="28"/>
          <w:lang w:eastAsia="en-US"/>
        </w:rPr>
        <w:t>городской округ «Охинский»</w:t>
      </w:r>
      <w:r w:rsidRPr="00891384">
        <w:rPr>
          <w:sz w:val="28"/>
          <w:szCs w:val="28"/>
          <w:lang w:eastAsia="en-US"/>
        </w:rPr>
        <w:t>.</w:t>
      </w:r>
    </w:p>
    <w:p w14:paraId="4FAE1097" w14:textId="735DA19C" w:rsidR="00891384" w:rsidRDefault="00891384" w:rsidP="00D738BD">
      <w:pPr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ind w:left="0" w:right="142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lastRenderedPageBreak/>
        <w:t>Информация об итогах конкурса на звание «Лучший</w:t>
      </w:r>
      <w:r w:rsidR="00E52663">
        <w:rPr>
          <w:sz w:val="28"/>
          <w:szCs w:val="28"/>
          <w:lang w:eastAsia="en-US"/>
        </w:rPr>
        <w:t xml:space="preserve"> дворик</w:t>
      </w:r>
      <w:r w:rsidRPr="00891384">
        <w:rPr>
          <w:sz w:val="28"/>
          <w:szCs w:val="28"/>
          <w:lang w:eastAsia="en-US"/>
        </w:rPr>
        <w:t xml:space="preserve">» будет размещена на официальном информационном интернет-сайте муниципального образования </w:t>
      </w:r>
      <w:r w:rsidR="00D738BD" w:rsidRPr="00D738BD">
        <w:rPr>
          <w:sz w:val="28"/>
          <w:szCs w:val="28"/>
          <w:lang w:eastAsia="en-US"/>
        </w:rPr>
        <w:t>городской округ «Охинский»</w:t>
      </w:r>
      <w:r w:rsidRPr="00891384">
        <w:rPr>
          <w:sz w:val="28"/>
          <w:szCs w:val="28"/>
          <w:lang w:eastAsia="en-US"/>
        </w:rPr>
        <w:t>.</w:t>
      </w:r>
    </w:p>
    <w:p w14:paraId="1502E6CB" w14:textId="77777777" w:rsidR="00606F37" w:rsidRDefault="00606F37" w:rsidP="00606F37">
      <w:pPr>
        <w:widowControl w:val="0"/>
        <w:tabs>
          <w:tab w:val="left" w:pos="0"/>
        </w:tabs>
        <w:autoSpaceDE w:val="0"/>
        <w:autoSpaceDN w:val="0"/>
        <w:ind w:right="142"/>
        <w:rPr>
          <w:sz w:val="28"/>
          <w:szCs w:val="28"/>
          <w:lang w:eastAsia="en-US"/>
        </w:rPr>
      </w:pPr>
    </w:p>
    <w:p w14:paraId="213CA98A" w14:textId="77777777" w:rsidR="00606F37" w:rsidRDefault="00606F37" w:rsidP="00606F37">
      <w:pPr>
        <w:widowControl w:val="0"/>
        <w:tabs>
          <w:tab w:val="left" w:pos="0"/>
        </w:tabs>
        <w:autoSpaceDE w:val="0"/>
        <w:autoSpaceDN w:val="0"/>
        <w:ind w:right="142"/>
        <w:rPr>
          <w:sz w:val="28"/>
          <w:szCs w:val="28"/>
          <w:lang w:eastAsia="en-US"/>
        </w:rPr>
      </w:pPr>
    </w:p>
    <w:p w14:paraId="63BF4081" w14:textId="77777777" w:rsidR="00891384" w:rsidRPr="00891384" w:rsidRDefault="00891384" w:rsidP="00B63FD9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line="360" w:lineRule="auto"/>
        <w:ind w:left="0" w:firstLine="426"/>
        <w:jc w:val="center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Условия</w:t>
      </w:r>
      <w:r w:rsidRPr="00891384">
        <w:rPr>
          <w:spacing w:val="-11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проведения</w:t>
      </w:r>
      <w:r w:rsidRPr="00891384">
        <w:rPr>
          <w:spacing w:val="-11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Конкурса</w:t>
      </w:r>
    </w:p>
    <w:p w14:paraId="689C5110" w14:textId="06F2E85F" w:rsidR="00E52663" w:rsidRDefault="00E52663" w:rsidP="00244E1F">
      <w:pPr>
        <w:widowControl w:val="0"/>
        <w:numPr>
          <w:ilvl w:val="2"/>
          <w:numId w:val="25"/>
        </w:numPr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Желающие принять участие в смотре-конкурсе «Лучший дворик»-уполномоченные лица, указанные в приложении № 1 Положения о проведении смотра-конкурса «Лучший дворик» подают заявку на участие в конкурсе по форме, согласно приложению № </w:t>
      </w:r>
      <w:r w:rsidR="001C2727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</w:p>
    <w:p w14:paraId="3B1A71ED" w14:textId="160F6B83" w:rsidR="00891384" w:rsidRPr="00891384" w:rsidRDefault="00891384" w:rsidP="00244E1F">
      <w:pPr>
        <w:widowControl w:val="0"/>
        <w:numPr>
          <w:ilvl w:val="2"/>
          <w:numId w:val="25"/>
        </w:numPr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Заявку</w:t>
      </w:r>
      <w:r w:rsidRPr="00891384">
        <w:rPr>
          <w:spacing w:val="-16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на</w:t>
      </w:r>
      <w:r w:rsidRPr="00891384">
        <w:rPr>
          <w:spacing w:val="-7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участие</w:t>
      </w:r>
      <w:r w:rsidRPr="00891384">
        <w:rPr>
          <w:spacing w:val="-10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в</w:t>
      </w:r>
      <w:r w:rsidRPr="00891384">
        <w:rPr>
          <w:spacing w:val="-11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конкурсе</w:t>
      </w:r>
      <w:r w:rsidRPr="00891384">
        <w:rPr>
          <w:spacing w:val="-12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можно</w:t>
      </w:r>
      <w:r w:rsidRPr="00891384">
        <w:rPr>
          <w:spacing w:val="-12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направить:</w:t>
      </w:r>
    </w:p>
    <w:p w14:paraId="6C94395A" w14:textId="0F3466B0" w:rsidR="00244E1F" w:rsidRDefault="00891384" w:rsidP="00244E1F">
      <w:pPr>
        <w:widowControl w:val="0"/>
        <w:numPr>
          <w:ilvl w:val="3"/>
          <w:numId w:val="25"/>
        </w:numPr>
        <w:tabs>
          <w:tab w:val="left" w:pos="0"/>
        </w:tabs>
        <w:autoSpaceDE w:val="0"/>
        <w:autoSpaceDN w:val="0"/>
        <w:spacing w:before="1"/>
        <w:ind w:left="0" w:right="148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на адрес электронной почты</w:t>
      </w:r>
      <w:r w:rsidR="00244E1F">
        <w:rPr>
          <w:sz w:val="28"/>
          <w:szCs w:val="28"/>
          <w:lang w:eastAsia="en-US"/>
        </w:rPr>
        <w:t xml:space="preserve"> отдела жилищно-коммунального хозяйства, муниципальных транспорта энергетики и связи</w:t>
      </w:r>
      <w:r w:rsidRPr="00891384">
        <w:rPr>
          <w:sz w:val="28"/>
          <w:szCs w:val="28"/>
          <w:lang w:eastAsia="en-US"/>
        </w:rPr>
        <w:t xml:space="preserve"> администрации городского округа</w:t>
      </w:r>
      <w:r w:rsidR="00244E1F">
        <w:rPr>
          <w:sz w:val="28"/>
          <w:szCs w:val="28"/>
          <w:lang w:eastAsia="en-US"/>
        </w:rPr>
        <w:t xml:space="preserve"> «Охинский»</w:t>
      </w:r>
      <w:r w:rsidRPr="00891384">
        <w:rPr>
          <w:sz w:val="28"/>
          <w:szCs w:val="28"/>
          <w:lang w:eastAsia="en-US"/>
        </w:rPr>
        <w:t xml:space="preserve"> </w:t>
      </w:r>
      <w:hyperlink r:id="rId9" w:history="1">
        <w:r w:rsidR="00244E1F" w:rsidRPr="0061617C">
          <w:rPr>
            <w:rStyle w:val="a7"/>
            <w:sz w:val="28"/>
            <w:szCs w:val="28"/>
            <w:lang w:eastAsia="en-US"/>
          </w:rPr>
          <w:t>adm_gkh@mail.ru</w:t>
        </w:r>
      </w:hyperlink>
      <w:r w:rsidRPr="00891384">
        <w:rPr>
          <w:sz w:val="28"/>
          <w:szCs w:val="28"/>
          <w:lang w:eastAsia="en-US"/>
        </w:rPr>
        <w:t>;</w:t>
      </w:r>
    </w:p>
    <w:p w14:paraId="69E11493" w14:textId="0F989B8D" w:rsidR="00244E1F" w:rsidRPr="00244E1F" w:rsidRDefault="00891384" w:rsidP="00244E1F">
      <w:pPr>
        <w:widowControl w:val="0"/>
        <w:numPr>
          <w:ilvl w:val="3"/>
          <w:numId w:val="25"/>
        </w:numPr>
        <w:tabs>
          <w:tab w:val="left" w:pos="0"/>
        </w:tabs>
        <w:autoSpaceDE w:val="0"/>
        <w:autoSpaceDN w:val="0"/>
        <w:spacing w:before="1"/>
        <w:ind w:left="0" w:right="148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 xml:space="preserve">по почте в адрес администрации </w:t>
      </w:r>
      <w:r w:rsidR="00244E1F" w:rsidRPr="00244E1F">
        <w:rPr>
          <w:sz w:val="28"/>
          <w:szCs w:val="28"/>
          <w:lang w:eastAsia="en-US"/>
        </w:rPr>
        <w:t>городской округ «Охинский»</w:t>
      </w:r>
      <w:r w:rsidRPr="00891384">
        <w:rPr>
          <w:sz w:val="28"/>
          <w:szCs w:val="28"/>
          <w:lang w:eastAsia="en-US"/>
        </w:rPr>
        <w:t xml:space="preserve"> или предоставить нарочно по адресу: г. </w:t>
      </w:r>
      <w:r w:rsidR="00244E1F" w:rsidRPr="00244E1F">
        <w:rPr>
          <w:sz w:val="28"/>
          <w:szCs w:val="28"/>
          <w:lang w:eastAsia="en-US"/>
        </w:rPr>
        <w:t>Оха</w:t>
      </w:r>
      <w:r w:rsidRPr="00891384">
        <w:rPr>
          <w:sz w:val="28"/>
          <w:szCs w:val="28"/>
          <w:lang w:eastAsia="en-US"/>
        </w:rPr>
        <w:t>, ул. Ленина, д. 1</w:t>
      </w:r>
      <w:r w:rsidR="00244E1F" w:rsidRPr="00244E1F">
        <w:rPr>
          <w:sz w:val="28"/>
          <w:szCs w:val="28"/>
          <w:lang w:eastAsia="en-US"/>
        </w:rPr>
        <w:t>3</w:t>
      </w:r>
      <w:r w:rsidRPr="00891384">
        <w:rPr>
          <w:sz w:val="28"/>
          <w:szCs w:val="28"/>
          <w:lang w:eastAsia="en-US"/>
        </w:rPr>
        <w:t xml:space="preserve"> кабинет № </w:t>
      </w:r>
      <w:r w:rsidR="00244E1F" w:rsidRPr="00244E1F">
        <w:rPr>
          <w:sz w:val="28"/>
          <w:szCs w:val="28"/>
          <w:lang w:eastAsia="en-US"/>
        </w:rPr>
        <w:t>109</w:t>
      </w:r>
      <w:r w:rsidRPr="00891384">
        <w:rPr>
          <w:sz w:val="28"/>
          <w:szCs w:val="28"/>
          <w:lang w:eastAsia="en-US"/>
        </w:rPr>
        <w:t>.</w:t>
      </w:r>
    </w:p>
    <w:p w14:paraId="30F753FC" w14:textId="0084CEDC" w:rsidR="00891384" w:rsidRPr="00891384" w:rsidRDefault="00891384" w:rsidP="00244E1F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spacing w:before="74" w:line="298" w:lineRule="exact"/>
        <w:ind w:left="0" w:right="150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Конкурсная</w:t>
      </w:r>
      <w:r w:rsidRPr="00891384">
        <w:rPr>
          <w:spacing w:val="-13"/>
          <w:sz w:val="28"/>
          <w:szCs w:val="28"/>
          <w:lang w:eastAsia="en-US"/>
        </w:rPr>
        <w:t xml:space="preserve"> </w:t>
      </w:r>
      <w:r w:rsidRPr="00891384">
        <w:rPr>
          <w:sz w:val="28"/>
          <w:szCs w:val="28"/>
          <w:lang w:eastAsia="en-US"/>
        </w:rPr>
        <w:t>заявка</w:t>
      </w:r>
      <w:r w:rsidR="00E52663">
        <w:rPr>
          <w:spacing w:val="-13"/>
          <w:sz w:val="28"/>
          <w:szCs w:val="28"/>
          <w:lang w:eastAsia="en-US"/>
        </w:rPr>
        <w:t xml:space="preserve"> оформляется в письменном виде и должна содержать следующую информацию:</w:t>
      </w:r>
    </w:p>
    <w:p w14:paraId="1B5DAAD7" w14:textId="13AF09C7" w:rsidR="00891384" w:rsidRPr="00891384" w:rsidRDefault="00891384" w:rsidP="00244E1F">
      <w:pPr>
        <w:widowControl w:val="0"/>
        <w:autoSpaceDE w:val="0"/>
        <w:autoSpaceDN w:val="0"/>
        <w:ind w:right="141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4.</w:t>
      </w:r>
      <w:r w:rsidR="001750DC">
        <w:rPr>
          <w:sz w:val="28"/>
          <w:szCs w:val="28"/>
          <w:lang w:eastAsia="en-US"/>
        </w:rPr>
        <w:t>3</w:t>
      </w:r>
      <w:r w:rsidRPr="00891384">
        <w:rPr>
          <w:sz w:val="28"/>
          <w:szCs w:val="28"/>
          <w:lang w:eastAsia="en-US"/>
        </w:rPr>
        <w:t>.1</w:t>
      </w:r>
      <w:r w:rsidR="001750DC">
        <w:rPr>
          <w:sz w:val="28"/>
          <w:szCs w:val="28"/>
          <w:lang w:eastAsia="en-US"/>
        </w:rPr>
        <w:t>.</w:t>
      </w:r>
      <w:r w:rsidRPr="00891384">
        <w:rPr>
          <w:sz w:val="28"/>
          <w:szCs w:val="28"/>
          <w:lang w:eastAsia="en-US"/>
        </w:rPr>
        <w:t xml:space="preserve"> </w:t>
      </w:r>
      <w:r w:rsidR="00992AE7">
        <w:rPr>
          <w:sz w:val="28"/>
          <w:szCs w:val="28"/>
          <w:lang w:eastAsia="en-US"/>
        </w:rPr>
        <w:t>адрес места расположения дома (домов)</w:t>
      </w:r>
      <w:r w:rsidR="00E85FA9">
        <w:rPr>
          <w:sz w:val="28"/>
          <w:szCs w:val="28"/>
          <w:lang w:eastAsia="en-US"/>
        </w:rPr>
        <w:t xml:space="preserve"> (наименование населенного пункта (город, село), название улицы, номер(а) дома(</w:t>
      </w:r>
      <w:proofErr w:type="spellStart"/>
      <w:r w:rsidR="00E85FA9">
        <w:rPr>
          <w:sz w:val="28"/>
          <w:szCs w:val="28"/>
          <w:lang w:eastAsia="en-US"/>
        </w:rPr>
        <w:t>ов</w:t>
      </w:r>
      <w:proofErr w:type="spellEnd"/>
      <w:r w:rsidR="00E85FA9">
        <w:rPr>
          <w:sz w:val="28"/>
          <w:szCs w:val="28"/>
          <w:lang w:eastAsia="en-US"/>
        </w:rPr>
        <w:t>)</w:t>
      </w:r>
      <w:r w:rsidRPr="00891384">
        <w:rPr>
          <w:spacing w:val="-2"/>
          <w:sz w:val="28"/>
          <w:szCs w:val="28"/>
          <w:lang w:eastAsia="en-US"/>
        </w:rPr>
        <w:t>;</w:t>
      </w:r>
    </w:p>
    <w:p w14:paraId="736FA7BC" w14:textId="7A74280C" w:rsidR="00891384" w:rsidRPr="00891384" w:rsidRDefault="001750DC" w:rsidP="001750DC">
      <w:pPr>
        <w:widowControl w:val="0"/>
        <w:tabs>
          <w:tab w:val="left" w:pos="0"/>
        </w:tabs>
        <w:autoSpaceDE w:val="0"/>
        <w:autoSpaceDN w:val="0"/>
        <w:ind w:right="146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4.3.2. </w:t>
      </w:r>
      <w:r w:rsidR="00E85FA9">
        <w:rPr>
          <w:sz w:val="28"/>
          <w:szCs w:val="28"/>
          <w:lang w:eastAsia="en-US"/>
        </w:rPr>
        <w:t>фамилия, имя, отчество лица, подавшего заявку, его адрес места жительства, контактный телефон (при наличии)</w:t>
      </w:r>
      <w:r w:rsidR="00891384" w:rsidRPr="00891384">
        <w:rPr>
          <w:sz w:val="28"/>
          <w:szCs w:val="28"/>
          <w:lang w:eastAsia="en-US"/>
        </w:rPr>
        <w:t>;</w:t>
      </w:r>
    </w:p>
    <w:p w14:paraId="1D82C8E4" w14:textId="3D211646" w:rsidR="00891384" w:rsidRPr="00891384" w:rsidRDefault="001750DC" w:rsidP="001750DC">
      <w:pPr>
        <w:widowControl w:val="0"/>
        <w:tabs>
          <w:tab w:val="left" w:pos="0"/>
        </w:tabs>
        <w:autoSpaceDE w:val="0"/>
        <w:autoSpaceDN w:val="0"/>
        <w:ind w:right="1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4.3.3. </w:t>
      </w:r>
      <w:r w:rsidR="00E85FA9">
        <w:rPr>
          <w:sz w:val="28"/>
          <w:szCs w:val="28"/>
          <w:lang w:eastAsia="en-US"/>
        </w:rPr>
        <w:t>в случае, если заявка подается председателем совета многоквартирного дома либо иным лицом, уполномоченным решением общего собрания собственников помещений в многоквартирном доме на подачу заявки, то предоставляется копия соответствующего решения, содержащего дату и номер (при наличии)</w:t>
      </w:r>
      <w:r w:rsidR="00891384" w:rsidRPr="00891384">
        <w:rPr>
          <w:sz w:val="28"/>
          <w:szCs w:val="28"/>
          <w:lang w:eastAsia="en-US"/>
        </w:rPr>
        <w:t>;</w:t>
      </w:r>
    </w:p>
    <w:p w14:paraId="3D619464" w14:textId="4E8EE2E4" w:rsidR="00891384" w:rsidRPr="00891384" w:rsidRDefault="001750DC" w:rsidP="001750DC">
      <w:pPr>
        <w:widowControl w:val="0"/>
        <w:tabs>
          <w:tab w:val="left" w:pos="0"/>
          <w:tab w:val="left" w:pos="1418"/>
        </w:tabs>
        <w:autoSpaceDE w:val="0"/>
        <w:autoSpaceDN w:val="0"/>
        <w:spacing w:before="1"/>
        <w:ind w:right="1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4.3.4. </w:t>
      </w:r>
      <w:r w:rsidR="0039457A">
        <w:rPr>
          <w:sz w:val="28"/>
          <w:szCs w:val="28"/>
          <w:lang w:eastAsia="en-US"/>
        </w:rPr>
        <w:t>в случае, если заявка подается председателем ТОС либо иным лицом, уполномоченным решением собрания (конференции) ТОС на подачу заявки, то предоставляется копия соответствующего решения, содержащего дату и номер (при наличии);</w:t>
      </w:r>
    </w:p>
    <w:p w14:paraId="638697B1" w14:textId="51607FCF" w:rsidR="00891384" w:rsidRDefault="0039457A" w:rsidP="001C2727">
      <w:pPr>
        <w:widowControl w:val="0"/>
        <w:autoSpaceDE w:val="0"/>
        <w:autoSpaceDN w:val="0"/>
        <w:ind w:right="151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1750DC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.5. с</w:t>
      </w:r>
      <w:r w:rsidR="00891384" w:rsidRPr="00891384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гласие на обработку персональных данных согласно действующему</w:t>
      </w:r>
      <w:r w:rsidR="001C272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законодательству;</w:t>
      </w:r>
    </w:p>
    <w:p w14:paraId="1EF8CD84" w14:textId="2E8471D8" w:rsidR="0039457A" w:rsidRPr="00891384" w:rsidRDefault="0039457A" w:rsidP="001C2727">
      <w:pPr>
        <w:widowControl w:val="0"/>
        <w:tabs>
          <w:tab w:val="left" w:pos="0"/>
        </w:tabs>
        <w:autoSpaceDE w:val="0"/>
        <w:autoSpaceDN w:val="0"/>
        <w:ind w:right="151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1750DC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.6. иные сведения, которые уполномоченные лица (собственники) считают целесообразным сообщить об объекте благоустройства.</w:t>
      </w:r>
    </w:p>
    <w:p w14:paraId="3D765990" w14:textId="77777777" w:rsidR="00891384" w:rsidRPr="00891384" w:rsidRDefault="00891384" w:rsidP="00244E1F">
      <w:pPr>
        <w:widowControl w:val="0"/>
        <w:autoSpaceDE w:val="0"/>
        <w:autoSpaceDN w:val="0"/>
        <w:ind w:right="151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Дополнительные материалы должны быть предоставлены в форме ксерокопий или отсканированных копий, заверенных подписью председателя Совета многоквартирного дома, датой не ранее даты объявления Конкурса.</w:t>
      </w:r>
    </w:p>
    <w:p w14:paraId="0056B13F" w14:textId="77777777" w:rsidR="00891384" w:rsidRPr="00891384" w:rsidRDefault="00891384" w:rsidP="00244E1F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ind w:left="0" w:right="149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 xml:space="preserve">Ответственность за достоверность предоставленных сведений несет </w:t>
      </w:r>
      <w:r w:rsidRPr="00891384">
        <w:rPr>
          <w:spacing w:val="-2"/>
          <w:sz w:val="28"/>
          <w:szCs w:val="28"/>
          <w:lang w:eastAsia="en-US"/>
        </w:rPr>
        <w:t>участник.</w:t>
      </w:r>
    </w:p>
    <w:p w14:paraId="563AD7AB" w14:textId="7CFE1399" w:rsidR="00ED2D3F" w:rsidRPr="00ED2D3F" w:rsidRDefault="00891384" w:rsidP="00ED2D3F">
      <w:pPr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before="297" w:line="360" w:lineRule="auto"/>
        <w:ind w:left="0" w:firstLine="1134"/>
        <w:jc w:val="center"/>
        <w:rPr>
          <w:sz w:val="28"/>
          <w:szCs w:val="28"/>
          <w:lang w:eastAsia="en-US"/>
        </w:rPr>
      </w:pPr>
      <w:r w:rsidRPr="00891384">
        <w:rPr>
          <w:spacing w:val="-2"/>
          <w:sz w:val="28"/>
          <w:szCs w:val="28"/>
          <w:lang w:eastAsia="en-US"/>
        </w:rPr>
        <w:t>Подведение</w:t>
      </w:r>
      <w:r w:rsidRPr="00891384">
        <w:rPr>
          <w:spacing w:val="-12"/>
          <w:sz w:val="28"/>
          <w:szCs w:val="28"/>
          <w:lang w:eastAsia="en-US"/>
        </w:rPr>
        <w:t xml:space="preserve"> </w:t>
      </w:r>
      <w:r w:rsidRPr="00891384">
        <w:rPr>
          <w:spacing w:val="-2"/>
          <w:sz w:val="28"/>
          <w:szCs w:val="28"/>
          <w:lang w:eastAsia="en-US"/>
        </w:rPr>
        <w:t>итогов</w:t>
      </w:r>
    </w:p>
    <w:p w14:paraId="33E1FED6" w14:textId="5152CE21" w:rsidR="00ED2D3F" w:rsidRDefault="00ED2D3F" w:rsidP="00244E1F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ind w:left="0" w:right="14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Конкурсная комиссия, состоящая не менее чем из 5 членов, утвержд</w:t>
      </w:r>
      <w:r w:rsidR="001C2727">
        <w:rPr>
          <w:sz w:val="28"/>
          <w:szCs w:val="28"/>
          <w:lang w:eastAsia="en-US"/>
        </w:rPr>
        <w:t>ается</w:t>
      </w:r>
      <w:r>
        <w:rPr>
          <w:sz w:val="28"/>
          <w:szCs w:val="28"/>
          <w:lang w:eastAsia="en-US"/>
        </w:rPr>
        <w:t xml:space="preserve"> настоящим постановлением.</w:t>
      </w:r>
    </w:p>
    <w:p w14:paraId="7E43DC79" w14:textId="2BBEB523" w:rsidR="00ED2D3F" w:rsidRDefault="00ED2D3F" w:rsidP="00244E1F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ind w:left="0" w:right="14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Конкурсная комиссия, сост</w:t>
      </w:r>
      <w:r w:rsidR="001C2727">
        <w:rPr>
          <w:sz w:val="28"/>
          <w:szCs w:val="28"/>
          <w:lang w:eastAsia="en-US"/>
        </w:rPr>
        <w:t>оит</w:t>
      </w:r>
      <w:r>
        <w:rPr>
          <w:sz w:val="28"/>
          <w:szCs w:val="28"/>
          <w:lang w:eastAsia="en-US"/>
        </w:rPr>
        <w:t xml:space="preserve"> из председателя комиссии, заместителя председателя комиссии, секретаря комиссии и членов комиссии.</w:t>
      </w:r>
    </w:p>
    <w:p w14:paraId="393BB145" w14:textId="358113D1" w:rsidR="00891384" w:rsidRDefault="00891384" w:rsidP="00244E1F">
      <w:pPr>
        <w:widowControl w:val="0"/>
        <w:numPr>
          <w:ilvl w:val="2"/>
          <w:numId w:val="25"/>
        </w:numPr>
        <w:tabs>
          <w:tab w:val="left" w:pos="0"/>
        </w:tabs>
        <w:autoSpaceDE w:val="0"/>
        <w:autoSpaceDN w:val="0"/>
        <w:ind w:left="0" w:right="147" w:firstLine="709"/>
        <w:jc w:val="both"/>
        <w:rPr>
          <w:sz w:val="28"/>
          <w:szCs w:val="28"/>
          <w:lang w:eastAsia="en-US"/>
        </w:rPr>
      </w:pPr>
      <w:r w:rsidRPr="00891384">
        <w:rPr>
          <w:sz w:val="28"/>
          <w:szCs w:val="28"/>
          <w:lang w:eastAsia="en-US"/>
        </w:rPr>
        <w:t>Конкурсн</w:t>
      </w:r>
      <w:r w:rsidR="0039457A">
        <w:rPr>
          <w:sz w:val="28"/>
          <w:szCs w:val="28"/>
          <w:lang w:eastAsia="en-US"/>
        </w:rPr>
        <w:t>ая</w:t>
      </w:r>
      <w:r w:rsidRPr="00891384">
        <w:rPr>
          <w:sz w:val="28"/>
          <w:szCs w:val="28"/>
          <w:lang w:eastAsia="en-US"/>
        </w:rPr>
        <w:t xml:space="preserve"> комисси</w:t>
      </w:r>
      <w:r w:rsidR="0039457A">
        <w:rPr>
          <w:sz w:val="28"/>
          <w:szCs w:val="28"/>
          <w:lang w:eastAsia="en-US"/>
        </w:rPr>
        <w:t>я</w:t>
      </w:r>
      <w:r w:rsidR="001750DC">
        <w:rPr>
          <w:sz w:val="28"/>
          <w:szCs w:val="28"/>
          <w:lang w:eastAsia="en-US"/>
        </w:rPr>
        <w:t xml:space="preserve">, </w:t>
      </w:r>
      <w:r w:rsidR="0039457A">
        <w:rPr>
          <w:sz w:val="28"/>
          <w:szCs w:val="28"/>
          <w:lang w:eastAsia="en-US"/>
        </w:rPr>
        <w:t>проводит оценку дворовых территорий домов с выездом на место по критериям оценки, подводит итоги и определяет победителя.</w:t>
      </w:r>
      <w:r w:rsidRPr="00891384">
        <w:rPr>
          <w:sz w:val="28"/>
          <w:szCs w:val="28"/>
          <w:lang w:eastAsia="en-US"/>
        </w:rPr>
        <w:t xml:space="preserve"> </w:t>
      </w:r>
    </w:p>
    <w:p w14:paraId="101CB76B" w14:textId="6E1D6002" w:rsidR="0039457A" w:rsidRDefault="0003006B" w:rsidP="001C2727">
      <w:pPr>
        <w:widowControl w:val="0"/>
        <w:tabs>
          <w:tab w:val="left" w:pos="0"/>
        </w:tabs>
        <w:autoSpaceDE w:val="0"/>
        <w:autoSpaceDN w:val="0"/>
        <w:ind w:right="14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Критерии оценки оформления дворовой территории дома приведены в </w:t>
      </w:r>
      <w:r w:rsidR="001C2727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таблице:</w:t>
      </w: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4925"/>
        <w:gridCol w:w="2864"/>
      </w:tblGrid>
      <w:tr w:rsidR="00A925AF" w14:paraId="7D4AEFFB" w14:textId="77777777" w:rsidTr="00A925AF">
        <w:tc>
          <w:tcPr>
            <w:tcW w:w="846" w:type="dxa"/>
          </w:tcPr>
          <w:p w14:paraId="712CDCBB" w14:textId="559485B1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25" w:type="dxa"/>
          </w:tcPr>
          <w:p w14:paraId="611CD909" w14:textId="7D4B550B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2864" w:type="dxa"/>
          </w:tcPr>
          <w:p w14:paraId="2ABF05B6" w14:textId="148E72C2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баллов за каждую композицию (ряд одноименных объектов, расположенных в одной зоне)</w:t>
            </w:r>
          </w:p>
        </w:tc>
      </w:tr>
      <w:tr w:rsidR="00A925AF" w14:paraId="4B6B5A08" w14:textId="77777777" w:rsidTr="00A925AF">
        <w:tc>
          <w:tcPr>
            <w:tcW w:w="846" w:type="dxa"/>
          </w:tcPr>
          <w:p w14:paraId="56EE05FC" w14:textId="0B1E787A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25" w:type="dxa"/>
          </w:tcPr>
          <w:p w14:paraId="04687BCD" w14:textId="56357144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на дворовой территории дома объектов благоустройства, изготовленных руками жителей дома:</w:t>
            </w:r>
          </w:p>
        </w:tc>
        <w:tc>
          <w:tcPr>
            <w:tcW w:w="2864" w:type="dxa"/>
          </w:tcPr>
          <w:p w14:paraId="3762267D" w14:textId="77777777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</w:p>
        </w:tc>
      </w:tr>
      <w:tr w:rsidR="00A925AF" w14:paraId="4BFD89B2" w14:textId="77777777" w:rsidTr="00A925AF">
        <w:tc>
          <w:tcPr>
            <w:tcW w:w="846" w:type="dxa"/>
          </w:tcPr>
          <w:p w14:paraId="520A44CC" w14:textId="407B931B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925" w:type="dxa"/>
          </w:tcPr>
          <w:p w14:paraId="6EFE17B4" w14:textId="5C47D2D2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урна</w:t>
            </w:r>
          </w:p>
        </w:tc>
        <w:tc>
          <w:tcPr>
            <w:tcW w:w="2864" w:type="dxa"/>
          </w:tcPr>
          <w:p w14:paraId="24E04D2D" w14:textId="369D3179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A925AF" w14:paraId="433F72B7" w14:textId="77777777" w:rsidTr="00A925AF">
        <w:tc>
          <w:tcPr>
            <w:tcW w:w="846" w:type="dxa"/>
          </w:tcPr>
          <w:p w14:paraId="3CDA83F5" w14:textId="472E12DD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925" w:type="dxa"/>
          </w:tcPr>
          <w:p w14:paraId="26052440" w14:textId="22F87F94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скамейка</w:t>
            </w:r>
          </w:p>
        </w:tc>
        <w:tc>
          <w:tcPr>
            <w:tcW w:w="2864" w:type="dxa"/>
          </w:tcPr>
          <w:p w14:paraId="2E4C615A" w14:textId="550E5642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925AF" w14:paraId="5F1576DB" w14:textId="77777777" w:rsidTr="00A925AF">
        <w:tc>
          <w:tcPr>
            <w:tcW w:w="846" w:type="dxa"/>
          </w:tcPr>
          <w:p w14:paraId="2B7891BA" w14:textId="6F9D807C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925" w:type="dxa"/>
          </w:tcPr>
          <w:p w14:paraId="4B7B5C72" w14:textId="6FEFBC9B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беседка</w:t>
            </w:r>
          </w:p>
        </w:tc>
        <w:tc>
          <w:tcPr>
            <w:tcW w:w="2864" w:type="dxa"/>
          </w:tcPr>
          <w:p w14:paraId="56964D04" w14:textId="79AD66C9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925AF" w14:paraId="79791FD0" w14:textId="77777777" w:rsidTr="00A925AF">
        <w:tc>
          <w:tcPr>
            <w:tcW w:w="846" w:type="dxa"/>
          </w:tcPr>
          <w:p w14:paraId="36AA9181" w14:textId="326EAAD7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925" w:type="dxa"/>
          </w:tcPr>
          <w:p w14:paraId="489CC6B9" w14:textId="7DEEE40A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спортивное оборудование</w:t>
            </w:r>
          </w:p>
        </w:tc>
        <w:tc>
          <w:tcPr>
            <w:tcW w:w="2864" w:type="dxa"/>
          </w:tcPr>
          <w:p w14:paraId="41807E46" w14:textId="731E743E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925AF" w14:paraId="645FD9DD" w14:textId="77777777" w:rsidTr="00A925AF">
        <w:tc>
          <w:tcPr>
            <w:tcW w:w="846" w:type="dxa"/>
          </w:tcPr>
          <w:p w14:paraId="0E9C065B" w14:textId="2A97390D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925" w:type="dxa"/>
          </w:tcPr>
          <w:p w14:paraId="12AC885C" w14:textId="4787ED61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оборудование для детей</w:t>
            </w:r>
          </w:p>
        </w:tc>
        <w:tc>
          <w:tcPr>
            <w:tcW w:w="2864" w:type="dxa"/>
          </w:tcPr>
          <w:p w14:paraId="7FF7E6D8" w14:textId="5D8EC41B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925AF" w14:paraId="21428564" w14:textId="77777777" w:rsidTr="00A925AF">
        <w:tc>
          <w:tcPr>
            <w:tcW w:w="846" w:type="dxa"/>
          </w:tcPr>
          <w:p w14:paraId="756639CE" w14:textId="5899B18E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925" w:type="dxa"/>
          </w:tcPr>
          <w:p w14:paraId="6DC47AC9" w14:textId="3386E94E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цветник</w:t>
            </w:r>
          </w:p>
        </w:tc>
        <w:tc>
          <w:tcPr>
            <w:tcW w:w="2864" w:type="dxa"/>
          </w:tcPr>
          <w:p w14:paraId="25A7610A" w14:textId="7C495014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925AF" w14:paraId="68FC9E7C" w14:textId="77777777" w:rsidTr="00A925AF">
        <w:tc>
          <w:tcPr>
            <w:tcW w:w="846" w:type="dxa"/>
          </w:tcPr>
          <w:p w14:paraId="54544439" w14:textId="7247481D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4925" w:type="dxa"/>
          </w:tcPr>
          <w:p w14:paraId="3FCA1E3E" w14:textId="4A905597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иной объект благоустройства</w:t>
            </w:r>
          </w:p>
        </w:tc>
        <w:tc>
          <w:tcPr>
            <w:tcW w:w="2864" w:type="dxa"/>
          </w:tcPr>
          <w:p w14:paraId="47F6FAB4" w14:textId="41B8DC23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A925AF" w14:paraId="5DE00813" w14:textId="77777777" w:rsidTr="00A925AF">
        <w:tc>
          <w:tcPr>
            <w:tcW w:w="846" w:type="dxa"/>
          </w:tcPr>
          <w:p w14:paraId="5147746C" w14:textId="1DA4C80F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25" w:type="dxa"/>
          </w:tcPr>
          <w:p w14:paraId="3D4A2F9F" w14:textId="56CE35BC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Оригинальность, эстетическое и художественное оформление дворовой территории</w:t>
            </w:r>
          </w:p>
        </w:tc>
        <w:tc>
          <w:tcPr>
            <w:tcW w:w="2864" w:type="dxa"/>
          </w:tcPr>
          <w:p w14:paraId="6211BF2D" w14:textId="0391E81B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925AF" w14:paraId="4993ACA3" w14:textId="77777777" w:rsidTr="00A925AF">
        <w:tc>
          <w:tcPr>
            <w:tcW w:w="846" w:type="dxa"/>
          </w:tcPr>
          <w:p w14:paraId="3F029D04" w14:textId="2D574119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25" w:type="dxa"/>
          </w:tcPr>
          <w:p w14:paraId="624E807D" w14:textId="628FB2C0" w:rsidR="00A925AF" w:rsidRDefault="00A925AF" w:rsidP="0003006B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Оригинальность, эстетическое и художественное оформление палисада, цветника или иной озелененной территории в составе дворовой территории</w:t>
            </w:r>
          </w:p>
        </w:tc>
        <w:tc>
          <w:tcPr>
            <w:tcW w:w="2864" w:type="dxa"/>
          </w:tcPr>
          <w:p w14:paraId="78A413AC" w14:textId="08366607" w:rsidR="00A925AF" w:rsidRDefault="00A925AF" w:rsidP="00A925AF">
            <w:pPr>
              <w:widowControl w:val="0"/>
              <w:tabs>
                <w:tab w:val="left" w:pos="0"/>
              </w:tabs>
              <w:autoSpaceDE w:val="0"/>
              <w:autoSpaceDN w:val="0"/>
              <w:ind w:right="14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</w:tr>
    </w:tbl>
    <w:p w14:paraId="710F5213" w14:textId="77777777" w:rsidR="00A925AF" w:rsidRPr="00891384" w:rsidRDefault="00A925AF" w:rsidP="0003006B">
      <w:pPr>
        <w:widowControl w:val="0"/>
        <w:tabs>
          <w:tab w:val="left" w:pos="0"/>
        </w:tabs>
        <w:autoSpaceDE w:val="0"/>
        <w:autoSpaceDN w:val="0"/>
        <w:ind w:left="709" w:right="147"/>
        <w:rPr>
          <w:sz w:val="28"/>
          <w:szCs w:val="28"/>
          <w:lang w:eastAsia="en-US"/>
        </w:rPr>
      </w:pPr>
    </w:p>
    <w:p w14:paraId="420C708D" w14:textId="5683E6D0" w:rsidR="00891384" w:rsidRPr="00891384" w:rsidRDefault="000B2DB8" w:rsidP="00244E1F">
      <w:pPr>
        <w:widowControl w:val="0"/>
        <w:numPr>
          <w:ilvl w:val="3"/>
          <w:numId w:val="25"/>
        </w:numPr>
        <w:tabs>
          <w:tab w:val="left" w:pos="0"/>
        </w:tabs>
        <w:autoSpaceDE w:val="0"/>
        <w:autoSpaceDN w:val="0"/>
        <w:ind w:left="0" w:right="148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подведении итогов смотра-конкурса каждый член конкурсной комиссии оценивает каждую дворовую территорию путем присвоения баллов по критериям, указанным в разделе 5 настоящего Положения;</w:t>
      </w:r>
    </w:p>
    <w:p w14:paraId="72469E05" w14:textId="44FF1EB2" w:rsidR="00891384" w:rsidRPr="00891384" w:rsidRDefault="000B2DB8" w:rsidP="00244E1F">
      <w:pPr>
        <w:widowControl w:val="0"/>
        <w:numPr>
          <w:ilvl w:val="3"/>
          <w:numId w:val="25"/>
        </w:numPr>
        <w:tabs>
          <w:tab w:val="left" w:pos="0"/>
        </w:tabs>
        <w:autoSpaceDE w:val="0"/>
        <w:autoSpaceDN w:val="0"/>
        <w:spacing w:before="1"/>
        <w:ind w:left="0" w:right="14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итоговая оценка рассчитывается, как сумма всех баллов, выставленных членами конкурсной комиссии;</w:t>
      </w:r>
    </w:p>
    <w:p w14:paraId="1A292CFD" w14:textId="5AB536F6" w:rsidR="00891384" w:rsidRPr="00891384" w:rsidRDefault="000B2DB8" w:rsidP="00244E1F">
      <w:pPr>
        <w:widowControl w:val="0"/>
        <w:numPr>
          <w:ilvl w:val="3"/>
          <w:numId w:val="25"/>
        </w:numPr>
        <w:tabs>
          <w:tab w:val="left" w:pos="0"/>
        </w:tabs>
        <w:autoSpaceDE w:val="0"/>
        <w:autoSpaceDN w:val="0"/>
        <w:ind w:left="0" w:right="15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каждой дворовой территории присваивается порядковый номер по мере уменьшения итоговой оценки;</w:t>
      </w:r>
    </w:p>
    <w:p w14:paraId="38AFB376" w14:textId="56CEDE3D" w:rsidR="00891384" w:rsidRPr="00891384" w:rsidRDefault="006D3984" w:rsidP="00244E1F">
      <w:pPr>
        <w:widowControl w:val="0"/>
        <w:numPr>
          <w:ilvl w:val="3"/>
          <w:numId w:val="25"/>
        </w:numPr>
        <w:tabs>
          <w:tab w:val="left" w:pos="0"/>
        </w:tabs>
        <w:autoSpaceDE w:val="0"/>
        <w:autoSpaceDN w:val="0"/>
        <w:ind w:left="0" w:right="1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 конкурсной комиссии в течение трех рабочих дней после подведения итогов смотра-конкурса оформляется протоколом, который подписывается членами конкурсной комиссии и утверждается председателем конкурсной комиссии;</w:t>
      </w:r>
    </w:p>
    <w:p w14:paraId="47848FA2" w14:textId="178FCF5E" w:rsidR="00891384" w:rsidRPr="00891384" w:rsidRDefault="006D3984" w:rsidP="00244E1F">
      <w:pPr>
        <w:widowControl w:val="0"/>
        <w:numPr>
          <w:ilvl w:val="3"/>
          <w:numId w:val="25"/>
        </w:numPr>
        <w:tabs>
          <w:tab w:val="left" w:pos="0"/>
        </w:tabs>
        <w:autoSpaceDE w:val="0"/>
        <w:autoSpaceDN w:val="0"/>
        <w:ind w:left="0" w:right="14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победителем признаются дворовые территории, которым </w:t>
      </w:r>
      <w:r>
        <w:rPr>
          <w:sz w:val="28"/>
          <w:szCs w:val="28"/>
          <w:lang w:eastAsia="en-US"/>
        </w:rPr>
        <w:lastRenderedPageBreak/>
        <w:t>присвоен первый, второй и третий номера;</w:t>
      </w:r>
    </w:p>
    <w:p w14:paraId="467C60C4" w14:textId="25AF761D" w:rsidR="00891384" w:rsidRPr="006D3984" w:rsidRDefault="006D3984" w:rsidP="006D3984">
      <w:pPr>
        <w:widowControl w:val="0"/>
        <w:numPr>
          <w:ilvl w:val="3"/>
          <w:numId w:val="25"/>
        </w:numPr>
        <w:tabs>
          <w:tab w:val="left" w:pos="0"/>
        </w:tabs>
        <w:autoSpaceDE w:val="0"/>
        <w:autoSpaceDN w:val="0"/>
        <w:ind w:left="0" w:right="148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результатам проведения конкурса победители получаю</w:t>
      </w:r>
      <w:r w:rsidR="00ED2D3F">
        <w:rPr>
          <w:sz w:val="28"/>
          <w:szCs w:val="28"/>
          <w:lang w:eastAsia="en-US"/>
        </w:rPr>
        <w:t xml:space="preserve"> благодарственные письма</w:t>
      </w:r>
      <w:r>
        <w:rPr>
          <w:sz w:val="28"/>
          <w:szCs w:val="28"/>
          <w:lang w:eastAsia="en-US"/>
        </w:rPr>
        <w:t>.</w:t>
      </w:r>
    </w:p>
    <w:p w14:paraId="2C992555" w14:textId="79F4BCE8" w:rsidR="00891384" w:rsidRPr="00891384" w:rsidRDefault="00ED2D3F" w:rsidP="00ED2D3F">
      <w:pPr>
        <w:widowControl w:val="0"/>
        <w:tabs>
          <w:tab w:val="left" w:pos="0"/>
          <w:tab w:val="left" w:pos="1276"/>
          <w:tab w:val="left" w:pos="1418"/>
          <w:tab w:val="left" w:pos="1560"/>
        </w:tabs>
        <w:autoSpaceDE w:val="0"/>
        <w:autoSpaceDN w:val="0"/>
        <w:spacing w:before="1"/>
        <w:ind w:right="143" w:firstLine="4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6D3984">
        <w:rPr>
          <w:sz w:val="28"/>
          <w:szCs w:val="28"/>
          <w:lang w:eastAsia="en-US"/>
        </w:rPr>
        <w:t xml:space="preserve">5.2. </w:t>
      </w:r>
      <w:r>
        <w:rPr>
          <w:sz w:val="28"/>
          <w:szCs w:val="28"/>
          <w:lang w:eastAsia="en-US"/>
        </w:rPr>
        <w:t xml:space="preserve">  </w:t>
      </w:r>
      <w:r w:rsidR="00891384" w:rsidRPr="00891384">
        <w:rPr>
          <w:sz w:val="28"/>
          <w:szCs w:val="28"/>
          <w:lang w:eastAsia="en-US"/>
        </w:rPr>
        <w:t>Итоги</w:t>
      </w:r>
      <w:r w:rsidR="00891384" w:rsidRPr="00891384">
        <w:rPr>
          <w:spacing w:val="-12"/>
          <w:sz w:val="28"/>
          <w:szCs w:val="28"/>
          <w:lang w:eastAsia="en-US"/>
        </w:rPr>
        <w:t xml:space="preserve"> </w:t>
      </w:r>
      <w:r w:rsidR="00891384" w:rsidRPr="00891384">
        <w:rPr>
          <w:sz w:val="28"/>
          <w:szCs w:val="28"/>
          <w:lang w:eastAsia="en-US"/>
        </w:rPr>
        <w:t>Конкурса</w:t>
      </w:r>
      <w:r w:rsidR="00891384" w:rsidRPr="00891384">
        <w:rPr>
          <w:spacing w:val="-8"/>
          <w:sz w:val="28"/>
          <w:szCs w:val="28"/>
          <w:lang w:eastAsia="en-US"/>
        </w:rPr>
        <w:t xml:space="preserve"> </w:t>
      </w:r>
      <w:r w:rsidR="00891384" w:rsidRPr="00891384">
        <w:rPr>
          <w:sz w:val="28"/>
          <w:szCs w:val="28"/>
          <w:lang w:eastAsia="en-US"/>
        </w:rPr>
        <w:t>«Лучший</w:t>
      </w:r>
      <w:r w:rsidR="006D3984">
        <w:rPr>
          <w:spacing w:val="-7"/>
          <w:sz w:val="28"/>
          <w:szCs w:val="28"/>
          <w:lang w:eastAsia="en-US"/>
        </w:rPr>
        <w:t xml:space="preserve"> дворик</w:t>
      </w:r>
      <w:r w:rsidR="00891384" w:rsidRPr="00891384">
        <w:rPr>
          <w:sz w:val="28"/>
          <w:szCs w:val="28"/>
          <w:lang w:eastAsia="en-US"/>
        </w:rPr>
        <w:t xml:space="preserve">» размещаются в средствах массовой информации и на официальном сайте администрации муниципального образования </w:t>
      </w:r>
      <w:r w:rsidR="00B63FD9" w:rsidRPr="00D738BD">
        <w:rPr>
          <w:sz w:val="28"/>
          <w:szCs w:val="28"/>
          <w:lang w:eastAsia="en-US"/>
        </w:rPr>
        <w:t>городской округ «Охинский»</w:t>
      </w:r>
      <w:r w:rsidR="00B63FD9">
        <w:rPr>
          <w:sz w:val="28"/>
          <w:szCs w:val="28"/>
          <w:lang w:eastAsia="en-US"/>
        </w:rPr>
        <w:t>.</w:t>
      </w:r>
    </w:p>
    <w:p w14:paraId="749243E7" w14:textId="54A4DC8A" w:rsidR="008A0B74" w:rsidRPr="008A0B74" w:rsidRDefault="008A0B74" w:rsidP="00606F37">
      <w:pPr>
        <w:pStyle w:val="2"/>
        <w:ind w:left="4111" w:right="144" w:firstLine="425"/>
        <w:jc w:val="right"/>
        <w:rPr>
          <w:sz w:val="26"/>
          <w:szCs w:val="26"/>
          <w:lang w:eastAsia="en-US"/>
        </w:rPr>
      </w:pPr>
      <w:r>
        <w:rPr>
          <w:szCs w:val="28"/>
        </w:rPr>
        <w:br w:type="page"/>
      </w:r>
      <w:r w:rsidRPr="008A0B74">
        <w:rPr>
          <w:sz w:val="26"/>
          <w:szCs w:val="26"/>
          <w:lang w:eastAsia="en-US"/>
        </w:rPr>
        <w:lastRenderedPageBreak/>
        <w:t>ПРИЛОЖЕНИЕ</w:t>
      </w:r>
      <w:r w:rsidRPr="008A0B74">
        <w:rPr>
          <w:spacing w:val="-15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№</w:t>
      </w:r>
      <w:r w:rsidRPr="008A0B74">
        <w:rPr>
          <w:spacing w:val="-16"/>
          <w:sz w:val="26"/>
          <w:szCs w:val="26"/>
          <w:lang w:eastAsia="en-US"/>
        </w:rPr>
        <w:t xml:space="preserve"> </w:t>
      </w:r>
      <w:r w:rsidR="0020726D">
        <w:rPr>
          <w:spacing w:val="-10"/>
          <w:sz w:val="26"/>
          <w:szCs w:val="26"/>
          <w:lang w:eastAsia="en-US"/>
        </w:rPr>
        <w:t>1</w:t>
      </w:r>
    </w:p>
    <w:p w14:paraId="2A43F7BF" w14:textId="49085E86" w:rsidR="008A0B74" w:rsidRPr="008A0B74" w:rsidRDefault="008A0B74" w:rsidP="008B0DB0">
      <w:pPr>
        <w:widowControl w:val="0"/>
        <w:autoSpaceDE w:val="0"/>
        <w:autoSpaceDN w:val="0"/>
        <w:spacing w:line="298" w:lineRule="exact"/>
        <w:ind w:left="4253" w:right="147" w:hanging="141"/>
        <w:jc w:val="right"/>
        <w:rPr>
          <w:sz w:val="26"/>
          <w:szCs w:val="26"/>
          <w:lang w:eastAsia="en-US"/>
        </w:rPr>
      </w:pPr>
      <w:r w:rsidRPr="008A0B74">
        <w:rPr>
          <w:sz w:val="26"/>
          <w:szCs w:val="26"/>
          <w:lang w:eastAsia="en-US"/>
        </w:rPr>
        <w:t>к</w:t>
      </w:r>
      <w:r w:rsidRPr="008A0B74">
        <w:rPr>
          <w:spacing w:val="-14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Положению</w:t>
      </w:r>
      <w:r w:rsidRPr="008A0B74">
        <w:rPr>
          <w:spacing w:val="-13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о</w:t>
      </w:r>
      <w:r w:rsidRPr="008A0B74">
        <w:rPr>
          <w:spacing w:val="-13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проведении</w:t>
      </w:r>
      <w:r w:rsidR="0003006B">
        <w:rPr>
          <w:spacing w:val="-13"/>
          <w:sz w:val="26"/>
          <w:szCs w:val="26"/>
          <w:lang w:eastAsia="en-US"/>
        </w:rPr>
        <w:t xml:space="preserve"> смотра-</w:t>
      </w:r>
      <w:r w:rsidRPr="008A0B74">
        <w:rPr>
          <w:spacing w:val="-2"/>
          <w:sz w:val="26"/>
          <w:szCs w:val="26"/>
          <w:lang w:eastAsia="en-US"/>
        </w:rPr>
        <w:t>к</w:t>
      </w:r>
      <w:r w:rsidR="0003006B">
        <w:rPr>
          <w:spacing w:val="-2"/>
          <w:sz w:val="26"/>
          <w:szCs w:val="26"/>
          <w:lang w:eastAsia="en-US"/>
        </w:rPr>
        <w:t>он</w:t>
      </w:r>
      <w:r w:rsidRPr="008A0B74">
        <w:rPr>
          <w:spacing w:val="-2"/>
          <w:sz w:val="26"/>
          <w:szCs w:val="26"/>
          <w:lang w:eastAsia="en-US"/>
        </w:rPr>
        <w:t>курса</w:t>
      </w:r>
    </w:p>
    <w:p w14:paraId="0C84138F" w14:textId="558BAD91" w:rsidR="008A0B74" w:rsidRPr="008A0B74" w:rsidRDefault="008A0B74" w:rsidP="00606F37">
      <w:pPr>
        <w:widowControl w:val="0"/>
        <w:autoSpaceDE w:val="0"/>
        <w:autoSpaceDN w:val="0"/>
        <w:spacing w:before="1"/>
        <w:ind w:left="4536" w:right="139" w:firstLine="816"/>
        <w:jc w:val="right"/>
        <w:rPr>
          <w:sz w:val="26"/>
          <w:szCs w:val="26"/>
          <w:lang w:eastAsia="en-US"/>
        </w:rPr>
      </w:pPr>
      <w:r w:rsidRPr="008A0B74">
        <w:rPr>
          <w:sz w:val="26"/>
          <w:szCs w:val="26"/>
          <w:lang w:eastAsia="en-US"/>
        </w:rPr>
        <w:t>«Лучший</w:t>
      </w:r>
      <w:r w:rsidR="0003006B">
        <w:rPr>
          <w:spacing w:val="-17"/>
          <w:sz w:val="26"/>
          <w:szCs w:val="26"/>
          <w:lang w:eastAsia="en-US"/>
        </w:rPr>
        <w:t xml:space="preserve"> дворик</w:t>
      </w:r>
      <w:r w:rsidRPr="008A0B74">
        <w:rPr>
          <w:spacing w:val="-2"/>
          <w:sz w:val="26"/>
          <w:szCs w:val="26"/>
          <w:lang w:eastAsia="en-US"/>
        </w:rPr>
        <w:t xml:space="preserve">», утвержденному </w:t>
      </w:r>
      <w:r w:rsidRPr="008A0B74">
        <w:rPr>
          <w:sz w:val="26"/>
          <w:szCs w:val="26"/>
          <w:lang w:eastAsia="en-US"/>
        </w:rPr>
        <w:t>постановлением администрации</w:t>
      </w:r>
    </w:p>
    <w:p w14:paraId="41EF1F21" w14:textId="7F20BB4F" w:rsidR="008A0B74" w:rsidRPr="008A0B74" w:rsidRDefault="008A0B74" w:rsidP="00606F37">
      <w:pPr>
        <w:widowControl w:val="0"/>
        <w:autoSpaceDE w:val="0"/>
        <w:autoSpaceDN w:val="0"/>
        <w:spacing w:line="298" w:lineRule="exact"/>
        <w:ind w:left="4536" w:right="142"/>
        <w:jc w:val="right"/>
        <w:rPr>
          <w:sz w:val="26"/>
          <w:szCs w:val="26"/>
          <w:lang w:eastAsia="en-US"/>
        </w:rPr>
      </w:pPr>
      <w:r w:rsidRPr="008A0B74">
        <w:rPr>
          <w:spacing w:val="-4"/>
          <w:sz w:val="26"/>
          <w:szCs w:val="26"/>
          <w:lang w:eastAsia="en-US"/>
        </w:rPr>
        <w:t>городского</w:t>
      </w:r>
      <w:r w:rsidRPr="008A0B74">
        <w:rPr>
          <w:spacing w:val="-1"/>
          <w:sz w:val="26"/>
          <w:szCs w:val="26"/>
          <w:lang w:eastAsia="en-US"/>
        </w:rPr>
        <w:t xml:space="preserve"> </w:t>
      </w:r>
      <w:r w:rsidRPr="008A0B74">
        <w:rPr>
          <w:spacing w:val="-4"/>
          <w:sz w:val="26"/>
          <w:szCs w:val="26"/>
          <w:lang w:eastAsia="en-US"/>
        </w:rPr>
        <w:t>округа</w:t>
      </w:r>
      <w:r w:rsidRPr="00702E31">
        <w:rPr>
          <w:spacing w:val="-4"/>
          <w:sz w:val="26"/>
          <w:szCs w:val="26"/>
          <w:lang w:eastAsia="en-US"/>
        </w:rPr>
        <w:t xml:space="preserve"> </w:t>
      </w:r>
      <w:r>
        <w:rPr>
          <w:spacing w:val="-4"/>
          <w:sz w:val="26"/>
          <w:szCs w:val="26"/>
          <w:lang w:eastAsia="en-US"/>
        </w:rPr>
        <w:t>«Охинский»</w:t>
      </w:r>
    </w:p>
    <w:p w14:paraId="61E5F989" w14:textId="2A790AB5" w:rsidR="00702E31" w:rsidRDefault="00702E31" w:rsidP="00702E31">
      <w:pPr>
        <w:pStyle w:val="ae"/>
        <w:spacing w:before="1"/>
        <w:ind w:left="5773" w:right="139" w:firstLine="816"/>
        <w:jc w:val="right"/>
      </w:pPr>
      <w:r w:rsidRPr="00702E31">
        <w:rPr>
          <w:sz w:val="26"/>
          <w:szCs w:val="26"/>
          <w:lang w:eastAsia="en-US"/>
        </w:rPr>
        <w:t xml:space="preserve">от </w:t>
      </w:r>
      <w:r w:rsidR="0003006B">
        <w:rPr>
          <w:sz w:val="26"/>
          <w:szCs w:val="26"/>
          <w:lang w:eastAsia="en-US"/>
        </w:rPr>
        <w:t>___________</w:t>
      </w:r>
      <w:r w:rsidRPr="00702E31">
        <w:rPr>
          <w:sz w:val="26"/>
          <w:szCs w:val="26"/>
          <w:lang w:eastAsia="en-US"/>
        </w:rPr>
        <w:t xml:space="preserve"> № </w:t>
      </w:r>
      <w:r w:rsidR="0003006B">
        <w:rPr>
          <w:sz w:val="26"/>
          <w:szCs w:val="26"/>
          <w:lang w:eastAsia="en-US"/>
        </w:rPr>
        <w:t>___</w:t>
      </w:r>
    </w:p>
    <w:p w14:paraId="0364F855" w14:textId="77777777" w:rsidR="008A0B74" w:rsidRPr="008A0B74" w:rsidRDefault="008A0B74" w:rsidP="008A0B74">
      <w:pPr>
        <w:widowControl w:val="0"/>
        <w:autoSpaceDE w:val="0"/>
        <w:autoSpaceDN w:val="0"/>
        <w:spacing w:before="119"/>
        <w:rPr>
          <w:sz w:val="26"/>
          <w:szCs w:val="26"/>
          <w:lang w:eastAsia="en-US"/>
        </w:rPr>
      </w:pPr>
    </w:p>
    <w:p w14:paraId="53977B2B" w14:textId="77777777" w:rsidR="008A0B74" w:rsidRPr="008A0B74" w:rsidRDefault="008A0B74" w:rsidP="008A0B74">
      <w:pPr>
        <w:widowControl w:val="0"/>
        <w:autoSpaceDE w:val="0"/>
        <w:autoSpaceDN w:val="0"/>
        <w:ind w:right="112"/>
        <w:jc w:val="center"/>
        <w:outlineLvl w:val="1"/>
        <w:rPr>
          <w:sz w:val="26"/>
          <w:szCs w:val="26"/>
          <w:lang w:eastAsia="en-US"/>
        </w:rPr>
      </w:pPr>
      <w:r w:rsidRPr="008A0B74">
        <w:rPr>
          <w:spacing w:val="-2"/>
          <w:sz w:val="26"/>
          <w:szCs w:val="26"/>
          <w:lang w:eastAsia="en-US"/>
        </w:rPr>
        <w:t>ЗАЯВКА</w:t>
      </w:r>
    </w:p>
    <w:p w14:paraId="755CF37D" w14:textId="29F1A50C" w:rsidR="008A0B74" w:rsidRPr="008A0B74" w:rsidRDefault="008A0B74" w:rsidP="008A0B74">
      <w:pPr>
        <w:widowControl w:val="0"/>
        <w:autoSpaceDE w:val="0"/>
        <w:autoSpaceDN w:val="0"/>
        <w:spacing w:before="121"/>
        <w:ind w:right="846"/>
        <w:jc w:val="center"/>
        <w:rPr>
          <w:sz w:val="26"/>
          <w:szCs w:val="26"/>
          <w:lang w:eastAsia="en-US"/>
        </w:rPr>
      </w:pPr>
      <w:r w:rsidRPr="008A0B74">
        <w:rPr>
          <w:sz w:val="26"/>
          <w:szCs w:val="26"/>
          <w:lang w:eastAsia="en-US"/>
        </w:rPr>
        <w:t>на</w:t>
      </w:r>
      <w:r w:rsidRPr="008A0B74">
        <w:rPr>
          <w:spacing w:val="-5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участие</w:t>
      </w:r>
      <w:r w:rsidRPr="008A0B74">
        <w:rPr>
          <w:spacing w:val="-5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в</w:t>
      </w:r>
      <w:r w:rsidR="0003006B">
        <w:rPr>
          <w:spacing w:val="-8"/>
          <w:sz w:val="26"/>
          <w:szCs w:val="26"/>
          <w:lang w:eastAsia="en-US"/>
        </w:rPr>
        <w:t xml:space="preserve"> смотре-</w:t>
      </w:r>
      <w:r w:rsidRPr="008A0B74">
        <w:rPr>
          <w:sz w:val="26"/>
          <w:szCs w:val="26"/>
          <w:lang w:eastAsia="en-US"/>
        </w:rPr>
        <w:t>конкурсе</w:t>
      </w:r>
      <w:r w:rsidRPr="008A0B74">
        <w:rPr>
          <w:spacing w:val="-8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«Лучший</w:t>
      </w:r>
      <w:r w:rsidR="0003006B">
        <w:rPr>
          <w:spacing w:val="-3"/>
          <w:sz w:val="26"/>
          <w:szCs w:val="26"/>
          <w:lang w:eastAsia="en-US"/>
        </w:rPr>
        <w:t xml:space="preserve"> дворик</w:t>
      </w:r>
      <w:r w:rsidRPr="008A0B74">
        <w:rPr>
          <w:sz w:val="26"/>
          <w:szCs w:val="26"/>
          <w:lang w:eastAsia="en-US"/>
        </w:rPr>
        <w:t>»</w:t>
      </w:r>
    </w:p>
    <w:p w14:paraId="3D33D9C4" w14:textId="77777777" w:rsidR="008A0B74" w:rsidRPr="008A0B74" w:rsidRDefault="008A0B74" w:rsidP="008A0B74">
      <w:pPr>
        <w:widowControl w:val="0"/>
        <w:autoSpaceDE w:val="0"/>
        <w:autoSpaceDN w:val="0"/>
        <w:rPr>
          <w:sz w:val="20"/>
          <w:szCs w:val="26"/>
          <w:lang w:eastAsia="en-US"/>
        </w:rPr>
      </w:pPr>
    </w:p>
    <w:p w14:paraId="09360CEC" w14:textId="09921076" w:rsidR="008A0B74" w:rsidRPr="008A0B74" w:rsidRDefault="00606F37" w:rsidP="00691355">
      <w:pPr>
        <w:widowControl w:val="0"/>
        <w:autoSpaceDE w:val="0"/>
        <w:autoSpaceDN w:val="0"/>
        <w:spacing w:before="194"/>
        <w:jc w:val="center"/>
        <w:rPr>
          <w:sz w:val="20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E1EF976" wp14:editId="4295D826">
                <wp:simplePos x="0" y="0"/>
                <wp:positionH relativeFrom="page">
                  <wp:posOffset>1282065</wp:posOffset>
                </wp:positionH>
                <wp:positionV relativeFrom="paragraph">
                  <wp:posOffset>285115</wp:posOffset>
                </wp:positionV>
                <wp:extent cx="5780405" cy="1270"/>
                <wp:effectExtent l="0" t="0" r="0" b="0"/>
                <wp:wrapTopAndBottom/>
                <wp:docPr id="1076846586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35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7C85" id="Полилиния: фигура 4" o:spid="_x0000_s1026" style="position:absolute;margin-left:100.95pt;margin-top:22.45pt;width:455.1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" path="m,l578035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99A6F9B" w14:textId="77777777" w:rsidR="008A0B74" w:rsidRPr="008A0B74" w:rsidRDefault="008A0B74" w:rsidP="00691355">
      <w:pPr>
        <w:widowControl w:val="0"/>
        <w:autoSpaceDE w:val="0"/>
        <w:autoSpaceDN w:val="0"/>
        <w:spacing w:before="160"/>
        <w:ind w:right="111"/>
        <w:jc w:val="center"/>
        <w:rPr>
          <w:sz w:val="20"/>
          <w:szCs w:val="22"/>
          <w:lang w:eastAsia="en-US"/>
        </w:rPr>
      </w:pPr>
      <w:r w:rsidRPr="008A0B74">
        <w:rPr>
          <w:spacing w:val="-2"/>
          <w:sz w:val="20"/>
          <w:szCs w:val="22"/>
          <w:lang w:eastAsia="en-US"/>
        </w:rPr>
        <w:t>(ФИО)</w:t>
      </w:r>
    </w:p>
    <w:p w14:paraId="34B87E27" w14:textId="77777777" w:rsidR="008A0B74" w:rsidRPr="008A0B74" w:rsidRDefault="008A0B74" w:rsidP="008A0B74">
      <w:pPr>
        <w:widowControl w:val="0"/>
        <w:autoSpaceDE w:val="0"/>
        <w:autoSpaceDN w:val="0"/>
        <w:rPr>
          <w:sz w:val="20"/>
          <w:szCs w:val="26"/>
          <w:lang w:eastAsia="en-US"/>
        </w:rPr>
      </w:pPr>
    </w:p>
    <w:p w14:paraId="24CC66ED" w14:textId="01D719E9" w:rsidR="008A0B74" w:rsidRPr="008A0B74" w:rsidRDefault="00606F37" w:rsidP="008A0B74">
      <w:pPr>
        <w:widowControl w:val="0"/>
        <w:autoSpaceDE w:val="0"/>
        <w:autoSpaceDN w:val="0"/>
        <w:spacing w:before="188"/>
        <w:rPr>
          <w:sz w:val="20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C6DA6FF" wp14:editId="600D85E9">
                <wp:simplePos x="0" y="0"/>
                <wp:positionH relativeFrom="page">
                  <wp:posOffset>1282065</wp:posOffset>
                </wp:positionH>
                <wp:positionV relativeFrom="paragraph">
                  <wp:posOffset>280670</wp:posOffset>
                </wp:positionV>
                <wp:extent cx="5780405" cy="1270"/>
                <wp:effectExtent l="0" t="0" r="0" b="0"/>
                <wp:wrapTopAndBottom/>
                <wp:docPr id="154629739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35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9626" id="Полилиния: фигура 3" o:spid="_x0000_s1026" style="position:absolute;margin-left:100.95pt;margin-top:22.1pt;width:455.1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" path="m,l578035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09553E2" w14:textId="77777777" w:rsidR="008A0B74" w:rsidRPr="008A0B74" w:rsidRDefault="008A0B74" w:rsidP="00691355">
      <w:pPr>
        <w:widowControl w:val="0"/>
        <w:autoSpaceDE w:val="0"/>
        <w:autoSpaceDN w:val="0"/>
        <w:spacing w:before="160"/>
        <w:ind w:left="2552"/>
        <w:rPr>
          <w:sz w:val="20"/>
          <w:szCs w:val="22"/>
          <w:lang w:eastAsia="en-US"/>
        </w:rPr>
      </w:pPr>
      <w:r w:rsidRPr="008A0B74">
        <w:rPr>
          <w:sz w:val="20"/>
          <w:szCs w:val="22"/>
          <w:lang w:eastAsia="en-US"/>
        </w:rPr>
        <w:t>(адрес</w:t>
      </w:r>
      <w:r w:rsidRPr="008A0B74">
        <w:rPr>
          <w:spacing w:val="-8"/>
          <w:sz w:val="20"/>
          <w:szCs w:val="22"/>
          <w:lang w:eastAsia="en-US"/>
        </w:rPr>
        <w:t xml:space="preserve"> </w:t>
      </w:r>
      <w:r w:rsidRPr="008A0B74">
        <w:rPr>
          <w:sz w:val="20"/>
          <w:szCs w:val="22"/>
          <w:lang w:eastAsia="en-US"/>
        </w:rPr>
        <w:t>электронной</w:t>
      </w:r>
      <w:r w:rsidRPr="008A0B74">
        <w:rPr>
          <w:spacing w:val="-8"/>
          <w:sz w:val="20"/>
          <w:szCs w:val="22"/>
          <w:lang w:eastAsia="en-US"/>
        </w:rPr>
        <w:t xml:space="preserve"> </w:t>
      </w:r>
      <w:r w:rsidRPr="008A0B74">
        <w:rPr>
          <w:sz w:val="20"/>
          <w:szCs w:val="22"/>
          <w:lang w:eastAsia="en-US"/>
        </w:rPr>
        <w:t>почты,</w:t>
      </w:r>
      <w:r w:rsidRPr="008A0B74">
        <w:rPr>
          <w:spacing w:val="-8"/>
          <w:sz w:val="20"/>
          <w:szCs w:val="22"/>
          <w:lang w:eastAsia="en-US"/>
        </w:rPr>
        <w:t xml:space="preserve"> </w:t>
      </w:r>
      <w:r w:rsidRPr="008A0B74">
        <w:rPr>
          <w:sz w:val="20"/>
          <w:szCs w:val="22"/>
          <w:lang w:eastAsia="en-US"/>
        </w:rPr>
        <w:t>контактный</w:t>
      </w:r>
      <w:r w:rsidRPr="008A0B74">
        <w:rPr>
          <w:spacing w:val="-8"/>
          <w:sz w:val="20"/>
          <w:szCs w:val="22"/>
          <w:lang w:eastAsia="en-US"/>
        </w:rPr>
        <w:t xml:space="preserve"> </w:t>
      </w:r>
      <w:r w:rsidRPr="008A0B74">
        <w:rPr>
          <w:sz w:val="20"/>
          <w:szCs w:val="22"/>
          <w:lang w:eastAsia="en-US"/>
        </w:rPr>
        <w:t>номер</w:t>
      </w:r>
      <w:r w:rsidRPr="008A0B74">
        <w:rPr>
          <w:spacing w:val="-7"/>
          <w:sz w:val="20"/>
          <w:szCs w:val="22"/>
          <w:lang w:eastAsia="en-US"/>
        </w:rPr>
        <w:t xml:space="preserve"> </w:t>
      </w:r>
      <w:r w:rsidRPr="008A0B74">
        <w:rPr>
          <w:spacing w:val="-2"/>
          <w:sz w:val="20"/>
          <w:szCs w:val="22"/>
          <w:lang w:eastAsia="en-US"/>
        </w:rPr>
        <w:t>телефона)</w:t>
      </w:r>
    </w:p>
    <w:p w14:paraId="0BBFF160" w14:textId="77777777" w:rsidR="008A0B74" w:rsidRPr="008A0B74" w:rsidRDefault="008A0B74" w:rsidP="008A0B74">
      <w:pPr>
        <w:widowControl w:val="0"/>
        <w:autoSpaceDE w:val="0"/>
        <w:autoSpaceDN w:val="0"/>
        <w:rPr>
          <w:sz w:val="20"/>
          <w:szCs w:val="26"/>
          <w:lang w:eastAsia="en-US"/>
        </w:rPr>
      </w:pPr>
    </w:p>
    <w:p w14:paraId="5D9BB568" w14:textId="13093C08" w:rsidR="008A0B74" w:rsidRPr="008A0B74" w:rsidRDefault="00606F37" w:rsidP="008A0B74">
      <w:pPr>
        <w:widowControl w:val="0"/>
        <w:autoSpaceDE w:val="0"/>
        <w:autoSpaceDN w:val="0"/>
        <w:spacing w:before="188"/>
        <w:rPr>
          <w:sz w:val="20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EFE4FC9" wp14:editId="4AFACFF8">
                <wp:simplePos x="0" y="0"/>
                <wp:positionH relativeFrom="page">
                  <wp:posOffset>1257300</wp:posOffset>
                </wp:positionH>
                <wp:positionV relativeFrom="paragraph">
                  <wp:posOffset>280670</wp:posOffset>
                </wp:positionV>
                <wp:extent cx="5782310" cy="1270"/>
                <wp:effectExtent l="0" t="0" r="0" b="0"/>
                <wp:wrapTopAndBottom/>
                <wp:docPr id="193256033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2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2310">
                              <a:moveTo>
                                <a:pt x="0" y="0"/>
                              </a:moveTo>
                              <a:lnTo>
                                <a:pt x="57819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F30E" id="Полилиния: фигура 2" o:spid="_x0000_s1026" style="position:absolute;margin-left:99pt;margin-top:22.1pt;width:455.3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2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D9FAIAAFsEAAAOAAAAZHJzL2Uyb0RvYy54bWysVMFu2zAMvQ/YPwi6L05SbGm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" path="m,l5781902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98B4633" w14:textId="77777777" w:rsidR="008A0B74" w:rsidRPr="008A0B74" w:rsidRDefault="008A0B74" w:rsidP="00691355">
      <w:pPr>
        <w:widowControl w:val="0"/>
        <w:autoSpaceDE w:val="0"/>
        <w:autoSpaceDN w:val="0"/>
        <w:spacing w:before="160"/>
        <w:ind w:left="426" w:right="107"/>
        <w:jc w:val="center"/>
        <w:rPr>
          <w:sz w:val="20"/>
          <w:szCs w:val="22"/>
          <w:lang w:eastAsia="en-US"/>
        </w:rPr>
      </w:pPr>
      <w:r w:rsidRPr="008A0B74">
        <w:rPr>
          <w:sz w:val="20"/>
          <w:szCs w:val="22"/>
          <w:lang w:eastAsia="en-US"/>
        </w:rPr>
        <w:t>(муниципальное</w:t>
      </w:r>
      <w:r w:rsidRPr="008A0B74">
        <w:rPr>
          <w:spacing w:val="-9"/>
          <w:sz w:val="20"/>
          <w:szCs w:val="22"/>
          <w:lang w:eastAsia="en-US"/>
        </w:rPr>
        <w:t xml:space="preserve"> </w:t>
      </w:r>
      <w:r w:rsidRPr="008A0B74">
        <w:rPr>
          <w:sz w:val="20"/>
          <w:szCs w:val="22"/>
          <w:lang w:eastAsia="en-US"/>
        </w:rPr>
        <w:t>образование,</w:t>
      </w:r>
      <w:r w:rsidRPr="008A0B74">
        <w:rPr>
          <w:spacing w:val="-10"/>
          <w:sz w:val="20"/>
          <w:szCs w:val="22"/>
          <w:lang w:eastAsia="en-US"/>
        </w:rPr>
        <w:t xml:space="preserve"> </w:t>
      </w:r>
      <w:r w:rsidRPr="008A0B74">
        <w:rPr>
          <w:sz w:val="20"/>
          <w:szCs w:val="22"/>
          <w:lang w:eastAsia="en-US"/>
        </w:rPr>
        <w:t>адрес</w:t>
      </w:r>
      <w:r w:rsidRPr="008A0B74">
        <w:rPr>
          <w:spacing w:val="-10"/>
          <w:sz w:val="20"/>
          <w:szCs w:val="22"/>
          <w:lang w:eastAsia="en-US"/>
        </w:rPr>
        <w:t xml:space="preserve"> </w:t>
      </w:r>
      <w:r w:rsidRPr="008A0B74">
        <w:rPr>
          <w:spacing w:val="-4"/>
          <w:sz w:val="20"/>
          <w:szCs w:val="22"/>
          <w:lang w:eastAsia="en-US"/>
        </w:rPr>
        <w:t>дома)</w:t>
      </w:r>
    </w:p>
    <w:p w14:paraId="2F10F030" w14:textId="77777777" w:rsidR="008A0B74" w:rsidRPr="008A0B74" w:rsidRDefault="008A0B74" w:rsidP="008A0B74">
      <w:pPr>
        <w:widowControl w:val="0"/>
        <w:autoSpaceDE w:val="0"/>
        <w:autoSpaceDN w:val="0"/>
        <w:rPr>
          <w:sz w:val="20"/>
          <w:szCs w:val="26"/>
          <w:lang w:eastAsia="en-US"/>
        </w:rPr>
      </w:pPr>
    </w:p>
    <w:p w14:paraId="37DB3D3A" w14:textId="77777777" w:rsidR="008A0B74" w:rsidRPr="008A0B74" w:rsidRDefault="008A0B74" w:rsidP="008A0B74">
      <w:pPr>
        <w:widowControl w:val="0"/>
        <w:autoSpaceDE w:val="0"/>
        <w:autoSpaceDN w:val="0"/>
        <w:spacing w:before="15"/>
        <w:rPr>
          <w:sz w:val="20"/>
          <w:szCs w:val="26"/>
          <w:lang w:eastAsia="en-US"/>
        </w:rPr>
      </w:pPr>
    </w:p>
    <w:p w14:paraId="70C8A11A" w14:textId="1404BDEB" w:rsidR="008A0B74" w:rsidRPr="00947364" w:rsidRDefault="008A0B74" w:rsidP="00947364">
      <w:pPr>
        <w:widowControl w:val="0"/>
        <w:tabs>
          <w:tab w:val="left" w:pos="7155"/>
        </w:tabs>
        <w:autoSpaceDE w:val="0"/>
        <w:autoSpaceDN w:val="0"/>
        <w:ind w:right="-2" w:firstLine="709"/>
        <w:rPr>
          <w:rStyle w:val="af4"/>
          <w:i w:val="0"/>
          <w:iCs w:val="0"/>
          <w:sz w:val="26"/>
          <w:szCs w:val="26"/>
        </w:rPr>
      </w:pPr>
      <w:r w:rsidRPr="00947364">
        <w:rPr>
          <w:rStyle w:val="af4"/>
          <w:i w:val="0"/>
          <w:iCs w:val="0"/>
          <w:sz w:val="26"/>
          <w:szCs w:val="26"/>
        </w:rPr>
        <w:t xml:space="preserve">Прошу допустить меня к </w:t>
      </w:r>
      <w:r w:rsidR="00947364" w:rsidRPr="00947364">
        <w:rPr>
          <w:rStyle w:val="af4"/>
          <w:i w:val="0"/>
          <w:iCs w:val="0"/>
          <w:sz w:val="26"/>
          <w:szCs w:val="26"/>
        </w:rPr>
        <w:t>участию в смотре-</w:t>
      </w:r>
      <w:r w:rsidRPr="00947364">
        <w:rPr>
          <w:rStyle w:val="af4"/>
          <w:i w:val="0"/>
          <w:iCs w:val="0"/>
          <w:sz w:val="26"/>
          <w:szCs w:val="26"/>
        </w:rPr>
        <w:t>конкурсе «Лучший</w:t>
      </w:r>
      <w:r w:rsidR="0003006B" w:rsidRPr="00947364">
        <w:rPr>
          <w:rStyle w:val="af4"/>
          <w:i w:val="0"/>
          <w:iCs w:val="0"/>
          <w:sz w:val="26"/>
          <w:szCs w:val="26"/>
        </w:rPr>
        <w:t xml:space="preserve"> дворик</w:t>
      </w:r>
      <w:r w:rsidRPr="00947364">
        <w:rPr>
          <w:rStyle w:val="af4"/>
          <w:i w:val="0"/>
          <w:iCs w:val="0"/>
          <w:sz w:val="26"/>
          <w:szCs w:val="26"/>
        </w:rPr>
        <w:t>» в 20</w:t>
      </w:r>
      <w:r w:rsidR="008B0DB0">
        <w:rPr>
          <w:rStyle w:val="af4"/>
          <w:i w:val="0"/>
          <w:iCs w:val="0"/>
          <w:sz w:val="26"/>
          <w:szCs w:val="26"/>
        </w:rPr>
        <w:t xml:space="preserve">24 </w:t>
      </w:r>
      <w:r w:rsidRPr="00947364">
        <w:rPr>
          <w:rStyle w:val="af4"/>
          <w:i w:val="0"/>
          <w:iCs w:val="0"/>
          <w:sz w:val="26"/>
          <w:szCs w:val="26"/>
        </w:rPr>
        <w:t>году.</w:t>
      </w:r>
    </w:p>
    <w:p w14:paraId="5BD943C7" w14:textId="77777777" w:rsidR="008A0B74" w:rsidRPr="008A0B74" w:rsidRDefault="008A0B74" w:rsidP="00691355">
      <w:pPr>
        <w:widowControl w:val="0"/>
        <w:autoSpaceDE w:val="0"/>
        <w:autoSpaceDN w:val="0"/>
        <w:spacing w:before="120"/>
        <w:ind w:firstLine="709"/>
        <w:rPr>
          <w:sz w:val="26"/>
          <w:szCs w:val="26"/>
          <w:lang w:eastAsia="en-US"/>
        </w:rPr>
      </w:pPr>
      <w:r w:rsidRPr="008A0B74">
        <w:rPr>
          <w:sz w:val="26"/>
          <w:szCs w:val="26"/>
          <w:lang w:eastAsia="en-US"/>
        </w:rPr>
        <w:t>Подтверждаю,</w:t>
      </w:r>
      <w:r w:rsidRPr="008A0B74">
        <w:rPr>
          <w:spacing w:val="23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что</w:t>
      </w:r>
      <w:r w:rsidRPr="008A0B74">
        <w:rPr>
          <w:spacing w:val="23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документы</w:t>
      </w:r>
      <w:r w:rsidRPr="008A0B74">
        <w:rPr>
          <w:spacing w:val="23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и</w:t>
      </w:r>
      <w:r w:rsidRPr="008A0B74">
        <w:rPr>
          <w:spacing w:val="23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информация,</w:t>
      </w:r>
      <w:r w:rsidRPr="008A0B74">
        <w:rPr>
          <w:spacing w:val="23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содержащаяся</w:t>
      </w:r>
      <w:r w:rsidRPr="008A0B74">
        <w:rPr>
          <w:spacing w:val="23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в</w:t>
      </w:r>
      <w:r w:rsidRPr="008A0B74">
        <w:rPr>
          <w:spacing w:val="23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 xml:space="preserve">конкурсной </w:t>
      </w:r>
      <w:r w:rsidRPr="008A0B74">
        <w:rPr>
          <w:spacing w:val="-2"/>
          <w:sz w:val="26"/>
          <w:szCs w:val="26"/>
          <w:lang w:eastAsia="en-US"/>
        </w:rPr>
        <w:t>заявке,</w:t>
      </w:r>
      <w:r w:rsidRPr="008A0B74">
        <w:rPr>
          <w:spacing w:val="-13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предоставлены</w:t>
      </w:r>
      <w:r w:rsidRPr="008A0B74">
        <w:rPr>
          <w:spacing w:val="-11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в</w:t>
      </w:r>
      <w:r w:rsidRPr="008A0B74">
        <w:rPr>
          <w:spacing w:val="-12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полном</w:t>
      </w:r>
      <w:r w:rsidRPr="008A0B74">
        <w:rPr>
          <w:spacing w:val="-12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объеме</w:t>
      </w:r>
      <w:r w:rsidRPr="008A0B74">
        <w:rPr>
          <w:spacing w:val="-12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и</w:t>
      </w:r>
      <w:r w:rsidRPr="008A0B74">
        <w:rPr>
          <w:spacing w:val="-12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не</w:t>
      </w:r>
      <w:r w:rsidRPr="008A0B74">
        <w:rPr>
          <w:spacing w:val="-10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содержат</w:t>
      </w:r>
      <w:r w:rsidRPr="008A0B74">
        <w:rPr>
          <w:spacing w:val="-13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недостоверных</w:t>
      </w:r>
      <w:r w:rsidRPr="008A0B74">
        <w:rPr>
          <w:spacing w:val="-13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сведений.</w:t>
      </w:r>
    </w:p>
    <w:p w14:paraId="390A0156" w14:textId="77777777" w:rsidR="008A0B74" w:rsidRPr="008A0B74" w:rsidRDefault="008A0B74" w:rsidP="00691355">
      <w:pPr>
        <w:widowControl w:val="0"/>
        <w:autoSpaceDE w:val="0"/>
        <w:autoSpaceDN w:val="0"/>
        <w:spacing w:before="120" w:line="360" w:lineRule="auto"/>
        <w:ind w:firstLine="709"/>
        <w:rPr>
          <w:sz w:val="26"/>
          <w:szCs w:val="26"/>
          <w:lang w:eastAsia="en-US"/>
        </w:rPr>
      </w:pPr>
      <w:r w:rsidRPr="008A0B74">
        <w:rPr>
          <w:spacing w:val="-2"/>
          <w:sz w:val="26"/>
          <w:szCs w:val="26"/>
          <w:lang w:eastAsia="en-US"/>
        </w:rPr>
        <w:t>С</w:t>
      </w:r>
      <w:r w:rsidRPr="008A0B74">
        <w:rPr>
          <w:spacing w:val="-3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условиями</w:t>
      </w:r>
      <w:r w:rsidRPr="008A0B74">
        <w:rPr>
          <w:spacing w:val="-6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конкурса</w:t>
      </w:r>
      <w:r w:rsidRPr="008A0B74">
        <w:rPr>
          <w:spacing w:val="-4"/>
          <w:sz w:val="26"/>
          <w:szCs w:val="26"/>
          <w:lang w:eastAsia="en-US"/>
        </w:rPr>
        <w:t xml:space="preserve"> </w:t>
      </w:r>
      <w:r w:rsidRPr="008A0B74">
        <w:rPr>
          <w:spacing w:val="-2"/>
          <w:sz w:val="26"/>
          <w:szCs w:val="26"/>
          <w:lang w:eastAsia="en-US"/>
        </w:rPr>
        <w:t>согласен</w:t>
      </w:r>
      <w:r w:rsidRPr="008A0B74">
        <w:rPr>
          <w:spacing w:val="-6"/>
          <w:sz w:val="26"/>
          <w:szCs w:val="26"/>
          <w:lang w:eastAsia="en-US"/>
        </w:rPr>
        <w:t xml:space="preserve"> </w:t>
      </w:r>
      <w:r w:rsidRPr="008A0B74">
        <w:rPr>
          <w:spacing w:val="-4"/>
          <w:sz w:val="26"/>
          <w:szCs w:val="26"/>
          <w:lang w:eastAsia="en-US"/>
        </w:rPr>
        <w:t>(на).</w:t>
      </w:r>
    </w:p>
    <w:p w14:paraId="4FE20420" w14:textId="77777777" w:rsidR="008A0B74" w:rsidRPr="008A0B74" w:rsidRDefault="008A0B74" w:rsidP="00691355">
      <w:pPr>
        <w:widowControl w:val="0"/>
        <w:autoSpaceDE w:val="0"/>
        <w:autoSpaceDN w:val="0"/>
        <w:spacing w:line="360" w:lineRule="auto"/>
        <w:ind w:right="204" w:firstLine="709"/>
        <w:jc w:val="both"/>
        <w:rPr>
          <w:sz w:val="26"/>
          <w:szCs w:val="26"/>
          <w:lang w:eastAsia="en-US"/>
        </w:rPr>
      </w:pPr>
      <w:r w:rsidRPr="008A0B74">
        <w:rPr>
          <w:sz w:val="26"/>
          <w:szCs w:val="26"/>
          <w:lang w:eastAsia="en-US"/>
        </w:rPr>
        <w:t>Даю согласие на автоматизированную, а также без использования средств автоматизации обработку моих персональных данных в соответствии с п.3 ч. 1</w:t>
      </w:r>
      <w:r w:rsidRPr="008A0B74">
        <w:rPr>
          <w:spacing w:val="40"/>
          <w:sz w:val="26"/>
          <w:szCs w:val="26"/>
          <w:lang w:eastAsia="en-US"/>
        </w:rPr>
        <w:t xml:space="preserve"> </w:t>
      </w:r>
      <w:r w:rsidRPr="008A0B74">
        <w:rPr>
          <w:sz w:val="26"/>
          <w:szCs w:val="26"/>
          <w:lang w:eastAsia="en-US"/>
        </w:rPr>
        <w:t>ст. 3, 9 Федерального закона от 27.07.2006 г. № 152-ФЗ «О персональных данных», содержащихся в настоящем заявлении.</w:t>
      </w:r>
    </w:p>
    <w:p w14:paraId="2CC52F32" w14:textId="77777777" w:rsidR="008A0B74" w:rsidRDefault="008A0B74" w:rsidP="008A0B74">
      <w:pPr>
        <w:widowControl w:val="0"/>
        <w:autoSpaceDE w:val="0"/>
        <w:autoSpaceDN w:val="0"/>
        <w:spacing w:before="23"/>
        <w:rPr>
          <w:sz w:val="26"/>
          <w:szCs w:val="26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691355" w14:paraId="425292C3" w14:textId="77777777" w:rsidTr="00691355">
        <w:tc>
          <w:tcPr>
            <w:tcW w:w="4857" w:type="dxa"/>
          </w:tcPr>
          <w:p w14:paraId="730DB1F1" w14:textId="0E63E182" w:rsidR="00691355" w:rsidRDefault="00691355" w:rsidP="008A0B74">
            <w:pPr>
              <w:widowControl w:val="0"/>
              <w:autoSpaceDE w:val="0"/>
              <w:autoSpaceDN w:val="0"/>
              <w:spacing w:before="23"/>
              <w:rPr>
                <w:sz w:val="26"/>
                <w:szCs w:val="26"/>
                <w:lang w:eastAsia="en-US"/>
              </w:rPr>
            </w:pPr>
            <w:r w:rsidRPr="008A0B74">
              <w:rPr>
                <w:spacing w:val="-10"/>
                <w:sz w:val="28"/>
                <w:szCs w:val="28"/>
                <w:lang w:eastAsia="en-US"/>
              </w:rPr>
              <w:t>«</w:t>
            </w:r>
            <w:r w:rsidRPr="008A0B74">
              <w:rPr>
                <w:sz w:val="28"/>
                <w:szCs w:val="28"/>
                <w:u w:val="single"/>
                <w:lang w:eastAsia="en-US"/>
              </w:rPr>
              <w:tab/>
            </w:r>
            <w:r w:rsidRPr="008A0B74">
              <w:rPr>
                <w:sz w:val="28"/>
                <w:szCs w:val="28"/>
                <w:lang w:eastAsia="en-US"/>
              </w:rPr>
              <w:t xml:space="preserve">» </w:t>
            </w:r>
            <w:r w:rsidRPr="008A0B74">
              <w:rPr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                       </w:t>
            </w:r>
            <w:r w:rsidRPr="008A0B74">
              <w:rPr>
                <w:spacing w:val="-5"/>
                <w:sz w:val="28"/>
                <w:szCs w:val="28"/>
                <w:lang w:eastAsia="en-US"/>
              </w:rPr>
              <w:t>20</w:t>
            </w:r>
            <w:r w:rsidRPr="008A0B74">
              <w:rPr>
                <w:sz w:val="28"/>
                <w:szCs w:val="28"/>
                <w:u w:val="single"/>
                <w:lang w:eastAsia="en-US"/>
              </w:rPr>
              <w:tab/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   </w:t>
            </w:r>
            <w:r w:rsidRPr="008A0B74">
              <w:rPr>
                <w:spacing w:val="-5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14:paraId="6F704D4E" w14:textId="77777777" w:rsidR="00691355" w:rsidRDefault="00691355" w:rsidP="008A0B74">
            <w:pPr>
              <w:widowControl w:val="0"/>
              <w:autoSpaceDE w:val="0"/>
              <w:autoSpaceDN w:val="0"/>
              <w:spacing w:before="23"/>
              <w:rPr>
                <w:sz w:val="26"/>
                <w:szCs w:val="26"/>
                <w:lang w:eastAsia="en-US"/>
              </w:rPr>
            </w:pPr>
          </w:p>
        </w:tc>
      </w:tr>
      <w:tr w:rsidR="00691355" w14:paraId="4E0C470E" w14:textId="77777777" w:rsidTr="00691355">
        <w:tc>
          <w:tcPr>
            <w:tcW w:w="4857" w:type="dxa"/>
          </w:tcPr>
          <w:p w14:paraId="1BB2D723" w14:textId="77777777" w:rsidR="00691355" w:rsidRPr="008A0B74" w:rsidRDefault="00691355" w:rsidP="008A0B74">
            <w:pPr>
              <w:widowControl w:val="0"/>
              <w:autoSpaceDE w:val="0"/>
              <w:autoSpaceDN w:val="0"/>
              <w:spacing w:before="23"/>
              <w:rPr>
                <w:spacing w:val="-10"/>
                <w:sz w:val="28"/>
                <w:szCs w:val="28"/>
                <w:lang w:eastAsia="en-US"/>
              </w:rPr>
            </w:pPr>
          </w:p>
        </w:tc>
        <w:tc>
          <w:tcPr>
            <w:tcW w:w="4857" w:type="dxa"/>
            <w:tcBorders>
              <w:top w:val="single" w:sz="4" w:space="0" w:color="auto"/>
            </w:tcBorders>
          </w:tcPr>
          <w:p w14:paraId="36F41D14" w14:textId="731BCB74" w:rsidR="00691355" w:rsidRDefault="00691355" w:rsidP="008A0B74">
            <w:pPr>
              <w:widowControl w:val="0"/>
              <w:autoSpaceDE w:val="0"/>
              <w:autoSpaceDN w:val="0"/>
              <w:spacing w:before="2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подпись                             ФИО</w:t>
            </w:r>
          </w:p>
        </w:tc>
      </w:tr>
    </w:tbl>
    <w:p w14:paraId="4DD497CD" w14:textId="77777777" w:rsidR="00691355" w:rsidRDefault="00691355" w:rsidP="008A0B74">
      <w:pPr>
        <w:widowControl w:val="0"/>
        <w:autoSpaceDE w:val="0"/>
        <w:autoSpaceDN w:val="0"/>
        <w:spacing w:before="23"/>
        <w:rPr>
          <w:sz w:val="26"/>
          <w:szCs w:val="26"/>
          <w:lang w:eastAsia="en-US"/>
        </w:rPr>
      </w:pPr>
    </w:p>
    <w:p w14:paraId="37BFD72C" w14:textId="5EE283FB" w:rsidR="00370046" w:rsidRPr="00370046" w:rsidRDefault="00370046" w:rsidP="00557700">
      <w:pPr>
        <w:widowControl w:val="0"/>
        <w:autoSpaceDE w:val="0"/>
        <w:autoSpaceDN w:val="0"/>
        <w:spacing w:before="23"/>
        <w:jc w:val="right"/>
        <w:rPr>
          <w:sz w:val="26"/>
          <w:szCs w:val="26"/>
          <w:lang w:eastAsia="en-US"/>
        </w:rPr>
      </w:pPr>
    </w:p>
    <w:p w14:paraId="55AE881A" w14:textId="77777777" w:rsidR="00370046" w:rsidRPr="00370046" w:rsidRDefault="00370046" w:rsidP="00370046">
      <w:pPr>
        <w:widowControl w:val="0"/>
        <w:autoSpaceDE w:val="0"/>
        <w:autoSpaceDN w:val="0"/>
        <w:spacing w:before="23"/>
        <w:rPr>
          <w:sz w:val="26"/>
          <w:szCs w:val="26"/>
          <w:lang w:eastAsia="en-US"/>
        </w:rPr>
      </w:pPr>
    </w:p>
    <w:p w14:paraId="7A8166B5" w14:textId="61B5622B" w:rsidR="00F92E22" w:rsidRPr="00F92E22" w:rsidRDefault="00370046" w:rsidP="00557700">
      <w:pPr>
        <w:pStyle w:val="2"/>
        <w:jc w:val="right"/>
        <w:rPr>
          <w:sz w:val="20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14:paraId="3F81FBDB" w14:textId="78A7DD9E" w:rsidR="00F92E22" w:rsidRPr="00F92E22" w:rsidRDefault="00F92E22" w:rsidP="008A0B74">
      <w:pPr>
        <w:widowControl w:val="0"/>
        <w:autoSpaceDE w:val="0"/>
        <w:autoSpaceDN w:val="0"/>
        <w:spacing w:before="23"/>
        <w:rPr>
          <w:sz w:val="26"/>
          <w:szCs w:val="26"/>
          <w:lang w:val="en-US" w:eastAsia="en-US"/>
        </w:rPr>
        <w:sectPr w:rsidR="00F92E22" w:rsidRPr="00F92E22" w:rsidSect="00CF2EFB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14:paraId="626110FD" w14:textId="4C5F7C1B" w:rsidR="00BA325D" w:rsidRPr="008A0B74" w:rsidRDefault="00BA325D" w:rsidP="00557700">
      <w:pPr>
        <w:pStyle w:val="ae"/>
        <w:spacing w:after="0" w:line="298" w:lineRule="exact"/>
        <w:ind w:left="10773"/>
        <w:jc w:val="right"/>
        <w:rPr>
          <w:sz w:val="26"/>
          <w:szCs w:val="26"/>
          <w:lang w:eastAsia="en-US"/>
        </w:rPr>
      </w:pPr>
      <w:r w:rsidRPr="00691355">
        <w:rPr>
          <w:sz w:val="26"/>
          <w:szCs w:val="26"/>
        </w:rPr>
        <w:lastRenderedPageBreak/>
        <w:t>Пни</w:t>
      </w:r>
    </w:p>
    <w:p w14:paraId="178B21EB" w14:textId="77777777" w:rsidR="00BA325D" w:rsidRPr="00BA325D" w:rsidRDefault="00BA325D" w:rsidP="00256218">
      <w:pPr>
        <w:widowControl w:val="0"/>
        <w:autoSpaceDE w:val="0"/>
        <w:autoSpaceDN w:val="0"/>
        <w:spacing w:before="67"/>
        <w:ind w:left="4395" w:right="108"/>
        <w:jc w:val="right"/>
        <w:outlineLvl w:val="1"/>
        <w:rPr>
          <w:sz w:val="26"/>
          <w:szCs w:val="26"/>
          <w:lang w:eastAsia="en-US"/>
        </w:rPr>
      </w:pPr>
      <w:r w:rsidRPr="00BA325D">
        <w:rPr>
          <w:spacing w:val="-2"/>
          <w:sz w:val="26"/>
          <w:szCs w:val="26"/>
          <w:lang w:eastAsia="en-US"/>
        </w:rPr>
        <w:t>УТВЕРЖДЕН</w:t>
      </w:r>
    </w:p>
    <w:p w14:paraId="60E2DA9F" w14:textId="77777777" w:rsidR="00BA325D" w:rsidRDefault="00BA325D" w:rsidP="00256218">
      <w:pPr>
        <w:widowControl w:val="0"/>
        <w:autoSpaceDE w:val="0"/>
        <w:autoSpaceDN w:val="0"/>
        <w:spacing w:before="1"/>
        <w:ind w:left="4395" w:right="107" w:hanging="10"/>
        <w:jc w:val="right"/>
        <w:rPr>
          <w:sz w:val="26"/>
          <w:szCs w:val="26"/>
          <w:lang w:eastAsia="en-US"/>
        </w:rPr>
      </w:pPr>
      <w:r w:rsidRPr="00BA325D">
        <w:rPr>
          <w:sz w:val="26"/>
          <w:szCs w:val="26"/>
          <w:lang w:eastAsia="en-US"/>
        </w:rPr>
        <w:t>постановлением</w:t>
      </w:r>
      <w:r w:rsidRPr="00BA325D">
        <w:rPr>
          <w:spacing w:val="-17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 xml:space="preserve">администрации </w:t>
      </w:r>
    </w:p>
    <w:p w14:paraId="5F136671" w14:textId="77777777" w:rsidR="00BA325D" w:rsidRDefault="00BA325D" w:rsidP="00256218">
      <w:pPr>
        <w:widowControl w:val="0"/>
        <w:autoSpaceDE w:val="0"/>
        <w:autoSpaceDN w:val="0"/>
        <w:spacing w:before="1"/>
        <w:ind w:left="4395" w:right="107" w:hanging="392"/>
        <w:jc w:val="right"/>
        <w:rPr>
          <w:sz w:val="26"/>
          <w:szCs w:val="26"/>
          <w:lang w:eastAsia="en-US"/>
        </w:rPr>
      </w:pPr>
      <w:r w:rsidRPr="00BA325D">
        <w:rPr>
          <w:sz w:val="26"/>
          <w:szCs w:val="26"/>
          <w:lang w:eastAsia="en-US"/>
        </w:rPr>
        <w:t>городской</w:t>
      </w:r>
      <w:r w:rsidRPr="00BA325D">
        <w:rPr>
          <w:spacing w:val="-16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 xml:space="preserve">округ </w:t>
      </w:r>
      <w:r>
        <w:rPr>
          <w:sz w:val="26"/>
          <w:szCs w:val="26"/>
          <w:lang w:eastAsia="en-US"/>
        </w:rPr>
        <w:t xml:space="preserve">«Охинский» </w:t>
      </w:r>
    </w:p>
    <w:p w14:paraId="36934067" w14:textId="0B5294AF" w:rsidR="00702E31" w:rsidRPr="006D3984" w:rsidRDefault="00702E31" w:rsidP="00702E31">
      <w:pPr>
        <w:pStyle w:val="ae"/>
        <w:spacing w:before="1"/>
        <w:ind w:left="5773" w:right="139" w:firstLine="816"/>
        <w:jc w:val="right"/>
      </w:pPr>
      <w:r w:rsidRPr="006D3984">
        <w:rPr>
          <w:sz w:val="26"/>
          <w:szCs w:val="26"/>
          <w:lang w:eastAsia="en-US"/>
        </w:rPr>
        <w:t xml:space="preserve">от </w:t>
      </w:r>
      <w:r w:rsidR="006D3984">
        <w:rPr>
          <w:sz w:val="26"/>
          <w:szCs w:val="26"/>
          <w:lang w:eastAsia="en-US"/>
        </w:rPr>
        <w:t>___________</w:t>
      </w:r>
      <w:r w:rsidRPr="006D3984">
        <w:rPr>
          <w:sz w:val="26"/>
          <w:szCs w:val="26"/>
          <w:lang w:eastAsia="en-US"/>
        </w:rPr>
        <w:t xml:space="preserve"> № </w:t>
      </w:r>
      <w:r w:rsidR="006D3984">
        <w:rPr>
          <w:sz w:val="26"/>
          <w:szCs w:val="26"/>
          <w:lang w:eastAsia="en-US"/>
        </w:rPr>
        <w:t>___</w:t>
      </w:r>
    </w:p>
    <w:p w14:paraId="6C1ED3AA" w14:textId="77777777" w:rsidR="00BA325D" w:rsidRPr="00BA325D" w:rsidRDefault="00BA325D" w:rsidP="00BA325D">
      <w:pPr>
        <w:widowControl w:val="0"/>
        <w:autoSpaceDE w:val="0"/>
        <w:autoSpaceDN w:val="0"/>
        <w:spacing w:before="298"/>
        <w:ind w:right="71"/>
        <w:jc w:val="center"/>
        <w:rPr>
          <w:sz w:val="26"/>
          <w:szCs w:val="26"/>
          <w:lang w:eastAsia="en-US"/>
        </w:rPr>
      </w:pPr>
      <w:r w:rsidRPr="00BA325D">
        <w:rPr>
          <w:sz w:val="26"/>
          <w:szCs w:val="26"/>
          <w:lang w:eastAsia="en-US"/>
        </w:rPr>
        <w:t>Состав</w:t>
      </w:r>
      <w:r w:rsidRPr="00BA325D">
        <w:rPr>
          <w:spacing w:val="-16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конкурсной</w:t>
      </w:r>
      <w:r w:rsidRPr="00BA325D">
        <w:rPr>
          <w:spacing w:val="-14"/>
          <w:sz w:val="26"/>
          <w:szCs w:val="26"/>
          <w:lang w:eastAsia="en-US"/>
        </w:rPr>
        <w:t xml:space="preserve"> </w:t>
      </w:r>
      <w:r w:rsidRPr="00BA325D">
        <w:rPr>
          <w:spacing w:val="-2"/>
          <w:sz w:val="26"/>
          <w:szCs w:val="26"/>
          <w:lang w:eastAsia="en-US"/>
        </w:rPr>
        <w:t>комиссии</w:t>
      </w:r>
    </w:p>
    <w:p w14:paraId="75AB0D8D" w14:textId="313B7384" w:rsidR="00BA325D" w:rsidRPr="00BA325D" w:rsidRDefault="00BA325D" w:rsidP="00BA325D">
      <w:pPr>
        <w:widowControl w:val="0"/>
        <w:autoSpaceDE w:val="0"/>
        <w:autoSpaceDN w:val="0"/>
        <w:spacing w:before="1"/>
        <w:ind w:left="382" w:right="449"/>
        <w:jc w:val="center"/>
        <w:rPr>
          <w:sz w:val="26"/>
          <w:szCs w:val="26"/>
          <w:lang w:eastAsia="en-US"/>
        </w:rPr>
      </w:pPr>
      <w:r w:rsidRPr="00BA325D">
        <w:rPr>
          <w:sz w:val="26"/>
          <w:szCs w:val="26"/>
          <w:lang w:eastAsia="en-US"/>
        </w:rPr>
        <w:t>по</w:t>
      </w:r>
      <w:r w:rsidRPr="00BA325D">
        <w:rPr>
          <w:spacing w:val="-6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подведению</w:t>
      </w:r>
      <w:r w:rsidRPr="00BA325D">
        <w:rPr>
          <w:spacing w:val="-5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итогов</w:t>
      </w:r>
      <w:r w:rsidR="004E40F9">
        <w:rPr>
          <w:spacing w:val="-6"/>
          <w:sz w:val="26"/>
          <w:szCs w:val="26"/>
          <w:lang w:eastAsia="en-US"/>
        </w:rPr>
        <w:t xml:space="preserve"> смотра-</w:t>
      </w:r>
      <w:r w:rsidRPr="00BA325D">
        <w:rPr>
          <w:sz w:val="26"/>
          <w:szCs w:val="26"/>
          <w:lang w:eastAsia="en-US"/>
        </w:rPr>
        <w:t>конкурса</w:t>
      </w:r>
      <w:r w:rsidRPr="00BA325D">
        <w:rPr>
          <w:spacing w:val="-6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на</w:t>
      </w:r>
      <w:r w:rsidRPr="00BA325D">
        <w:rPr>
          <w:spacing w:val="-5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звание</w:t>
      </w:r>
      <w:r w:rsidRPr="00BA325D">
        <w:rPr>
          <w:spacing w:val="-3"/>
          <w:sz w:val="26"/>
          <w:szCs w:val="26"/>
          <w:lang w:eastAsia="en-US"/>
        </w:rPr>
        <w:t xml:space="preserve"> </w:t>
      </w:r>
      <w:r w:rsidRPr="00BA325D">
        <w:rPr>
          <w:sz w:val="26"/>
          <w:szCs w:val="26"/>
          <w:lang w:eastAsia="en-US"/>
        </w:rPr>
        <w:t>«Лучший</w:t>
      </w:r>
      <w:r w:rsidR="004E40F9">
        <w:rPr>
          <w:spacing w:val="-1"/>
          <w:sz w:val="26"/>
          <w:szCs w:val="26"/>
          <w:lang w:eastAsia="en-US"/>
        </w:rPr>
        <w:t xml:space="preserve"> дворик</w:t>
      </w:r>
      <w:r w:rsidRPr="00BA325D">
        <w:rPr>
          <w:sz w:val="26"/>
          <w:szCs w:val="26"/>
          <w:lang w:eastAsia="en-US"/>
        </w:rPr>
        <w:t>»</w:t>
      </w:r>
    </w:p>
    <w:p w14:paraId="3E33D089" w14:textId="77777777" w:rsidR="00BA325D" w:rsidRPr="00BA325D" w:rsidRDefault="00BA325D" w:rsidP="00BA325D">
      <w:pPr>
        <w:widowControl w:val="0"/>
        <w:autoSpaceDE w:val="0"/>
        <w:autoSpaceDN w:val="0"/>
        <w:spacing w:before="82"/>
        <w:rPr>
          <w:sz w:val="20"/>
          <w:szCs w:val="26"/>
          <w:lang w:eastAsia="en-US"/>
        </w:rPr>
      </w:pPr>
    </w:p>
    <w:tbl>
      <w:tblPr>
        <w:tblStyle w:val="TableNormal3"/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5387"/>
      </w:tblGrid>
      <w:tr w:rsidR="00BA325D" w:rsidRPr="00BA325D" w14:paraId="6E99B6DA" w14:textId="77777777" w:rsidTr="00D329FD">
        <w:trPr>
          <w:trHeight w:val="739"/>
          <w:jc w:val="center"/>
        </w:trPr>
        <w:tc>
          <w:tcPr>
            <w:tcW w:w="3969" w:type="dxa"/>
          </w:tcPr>
          <w:p w14:paraId="64D3EA6A" w14:textId="363470AF" w:rsidR="00BA325D" w:rsidRPr="00BA325D" w:rsidRDefault="00BA325D" w:rsidP="00BA325D">
            <w:pPr>
              <w:ind w:left="50"/>
              <w:rPr>
                <w:rFonts w:ascii="Times New Roman" w:hAnsi="Times New Roman"/>
                <w:sz w:val="26"/>
                <w:szCs w:val="22"/>
              </w:rPr>
            </w:pPr>
            <w:proofErr w:type="spellStart"/>
            <w:r w:rsidRPr="00BA325D">
              <w:rPr>
                <w:rFonts w:ascii="Times New Roman" w:hAnsi="Times New Roman"/>
                <w:sz w:val="26"/>
              </w:rPr>
              <w:t>Шальнёв</w:t>
            </w:r>
            <w:proofErr w:type="spellEnd"/>
            <w:r w:rsidRPr="00BA325D">
              <w:rPr>
                <w:rFonts w:ascii="Times New Roman" w:hAnsi="Times New Roman"/>
                <w:sz w:val="26"/>
              </w:rPr>
              <w:t xml:space="preserve"> Игорь </w:t>
            </w:r>
            <w:proofErr w:type="spellStart"/>
            <w:r w:rsidRPr="00BA325D">
              <w:rPr>
                <w:rFonts w:ascii="Times New Roman" w:hAnsi="Times New Roman"/>
                <w:sz w:val="26"/>
              </w:rPr>
              <w:t>Анатольевич</w:t>
            </w:r>
            <w:proofErr w:type="spellEnd"/>
          </w:p>
        </w:tc>
        <w:tc>
          <w:tcPr>
            <w:tcW w:w="5387" w:type="dxa"/>
          </w:tcPr>
          <w:p w14:paraId="3F5F0A7B" w14:textId="7BC34E63" w:rsidR="00BA325D" w:rsidRPr="00A57C31" w:rsidRDefault="00BA325D" w:rsidP="00BA325D">
            <w:pPr>
              <w:ind w:left="209" w:right="48"/>
              <w:rPr>
                <w:rFonts w:ascii="Times New Roman" w:hAnsi="Times New Roman"/>
                <w:sz w:val="26"/>
                <w:szCs w:val="22"/>
                <w:lang w:val="ru-RU"/>
              </w:rPr>
            </w:pPr>
            <w:r w:rsidRPr="00702E31">
              <w:rPr>
                <w:sz w:val="26"/>
                <w:szCs w:val="22"/>
                <w:lang w:val="ru-RU"/>
              </w:rPr>
              <w:t>-</w:t>
            </w:r>
            <w:r w:rsidRPr="00702E31">
              <w:rPr>
                <w:spacing w:val="-11"/>
                <w:sz w:val="26"/>
                <w:szCs w:val="22"/>
                <w:lang w:val="ru-RU"/>
              </w:rPr>
              <w:t xml:space="preserve"> </w:t>
            </w:r>
            <w:r w:rsidR="00606F37" w:rsidRPr="00A57C31">
              <w:rPr>
                <w:rFonts w:ascii="Times New Roman" w:hAnsi="Times New Roman"/>
                <w:sz w:val="26"/>
                <w:szCs w:val="22"/>
                <w:lang w:val="ru-RU"/>
              </w:rPr>
              <w:t>п</w:t>
            </w:r>
            <w:r w:rsidRPr="00A57C31">
              <w:rPr>
                <w:rFonts w:ascii="Times New Roman" w:hAnsi="Times New Roman"/>
                <w:sz w:val="26"/>
                <w:szCs w:val="22"/>
                <w:lang w:val="ru-RU"/>
              </w:rPr>
              <w:t>ервый заместитель главы</w:t>
            </w:r>
            <w:r w:rsidR="001B11BE" w:rsidRPr="00A57C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 администрации </w:t>
            </w:r>
            <w:r w:rsidRPr="00A57C31">
              <w:rPr>
                <w:rFonts w:ascii="Times New Roman" w:hAnsi="Times New Roman"/>
                <w:sz w:val="26"/>
                <w:szCs w:val="22"/>
                <w:lang w:val="ru-RU"/>
              </w:rPr>
              <w:t>муниципального</w:t>
            </w:r>
          </w:p>
          <w:p w14:paraId="30D4CBC3" w14:textId="30A9EDDD" w:rsidR="00BA325D" w:rsidRPr="00702E31" w:rsidRDefault="00BA325D" w:rsidP="00BA325D">
            <w:pPr>
              <w:ind w:left="209" w:right="48"/>
              <w:rPr>
                <w:rFonts w:ascii="Times New Roman" w:hAnsi="Times New Roman"/>
                <w:sz w:val="26"/>
                <w:szCs w:val="22"/>
                <w:lang w:val="ru-RU"/>
              </w:rPr>
            </w:pPr>
            <w:r w:rsidRPr="00A57C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образования городской округ </w:t>
            </w:r>
            <w:r w:rsidRPr="00A57C31">
              <w:rPr>
                <w:rFonts w:ascii="Times New Roman" w:hAnsi="Times New Roman"/>
                <w:sz w:val="26"/>
                <w:lang w:val="ru-RU"/>
              </w:rPr>
              <w:t>«</w:t>
            </w:r>
            <w:r w:rsidRPr="00A57C31">
              <w:rPr>
                <w:rFonts w:ascii="Times New Roman" w:hAnsi="Times New Roman"/>
                <w:sz w:val="26"/>
                <w:szCs w:val="22"/>
                <w:lang w:val="ru-RU"/>
              </w:rPr>
              <w:t>Охинский</w:t>
            </w:r>
            <w:r w:rsidRPr="00A57C31">
              <w:rPr>
                <w:rFonts w:ascii="Times New Roman" w:hAnsi="Times New Roman"/>
                <w:sz w:val="26"/>
                <w:lang w:val="ru-RU"/>
              </w:rPr>
              <w:t>»</w:t>
            </w:r>
            <w:r w:rsidRPr="00A57C31">
              <w:rPr>
                <w:rFonts w:ascii="Times New Roman" w:hAnsi="Times New Roman"/>
                <w:sz w:val="26"/>
                <w:szCs w:val="22"/>
                <w:lang w:val="ru-RU"/>
              </w:rPr>
              <w:t>, председатель комиссии;</w:t>
            </w:r>
          </w:p>
        </w:tc>
      </w:tr>
      <w:tr w:rsidR="00BA325D" w:rsidRPr="00BA325D" w14:paraId="671851A6" w14:textId="77777777" w:rsidTr="00D329FD">
        <w:trPr>
          <w:trHeight w:val="1558"/>
          <w:jc w:val="center"/>
        </w:trPr>
        <w:tc>
          <w:tcPr>
            <w:tcW w:w="3969" w:type="dxa"/>
          </w:tcPr>
          <w:p w14:paraId="1A08C02F" w14:textId="394BCC8D" w:rsidR="00BA325D" w:rsidRPr="001B11BE" w:rsidRDefault="001B11BE" w:rsidP="00BA325D">
            <w:pPr>
              <w:spacing w:before="143"/>
              <w:ind w:left="50"/>
              <w:rPr>
                <w:rFonts w:ascii="Times New Roman" w:hAnsi="Times New Roman"/>
                <w:sz w:val="26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ru-RU"/>
              </w:rPr>
              <w:t>Гаранжа</w:t>
            </w:r>
            <w:proofErr w:type="spellEnd"/>
            <w:r>
              <w:rPr>
                <w:rFonts w:ascii="Times New Roman" w:hAnsi="Times New Roman"/>
                <w:sz w:val="26"/>
                <w:lang w:val="ru-RU"/>
              </w:rPr>
              <w:t xml:space="preserve"> Анжелика Александровна</w:t>
            </w:r>
          </w:p>
        </w:tc>
        <w:tc>
          <w:tcPr>
            <w:tcW w:w="5387" w:type="dxa"/>
          </w:tcPr>
          <w:p w14:paraId="08B01B69" w14:textId="414B8275" w:rsidR="00BA325D" w:rsidRPr="00702E31" w:rsidRDefault="00BA325D" w:rsidP="00BA325D">
            <w:pPr>
              <w:spacing w:before="143"/>
              <w:ind w:left="209" w:right="48"/>
              <w:rPr>
                <w:rFonts w:ascii="Times New Roman" w:hAnsi="Times New Roman"/>
                <w:sz w:val="26"/>
                <w:szCs w:val="22"/>
                <w:lang w:val="ru-RU"/>
              </w:rPr>
            </w:pP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- </w:t>
            </w:r>
            <w:r w:rsidR="001B11BE">
              <w:rPr>
                <w:rFonts w:ascii="Times New Roman" w:hAnsi="Times New Roman"/>
                <w:sz w:val="26"/>
                <w:lang w:val="ru-RU"/>
              </w:rPr>
              <w:t>начальник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отдела жилищно-коммунального хозяйства, муниципальных транспорта, энергетики и связи</w:t>
            </w:r>
            <w:r w:rsidRPr="00702E31">
              <w:rPr>
                <w:rFonts w:ascii="Times New Roman" w:hAnsi="Times New Roman"/>
                <w:spacing w:val="-16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администрации городского округа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 xml:space="preserve"> «Охинский»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,</w:t>
            </w:r>
            <w:r w:rsidR="008B0DB0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 заместитель председателя комиссии</w:t>
            </w:r>
            <w:r w:rsidR="00D329FD">
              <w:rPr>
                <w:rFonts w:ascii="Times New Roman" w:hAnsi="Times New Roman"/>
                <w:spacing w:val="-2"/>
                <w:sz w:val="26"/>
                <w:szCs w:val="22"/>
                <w:lang w:val="ru-RU"/>
              </w:rPr>
              <w:t>;</w:t>
            </w:r>
          </w:p>
        </w:tc>
      </w:tr>
      <w:tr w:rsidR="00BA325D" w:rsidRPr="00BA325D" w14:paraId="21574036" w14:textId="77777777" w:rsidTr="00D329FD">
        <w:trPr>
          <w:trHeight w:val="573"/>
          <w:jc w:val="center"/>
        </w:trPr>
        <w:tc>
          <w:tcPr>
            <w:tcW w:w="3969" w:type="dxa"/>
          </w:tcPr>
          <w:p w14:paraId="2B014A96" w14:textId="77777777" w:rsidR="00BA325D" w:rsidRPr="00BA325D" w:rsidRDefault="00BA325D" w:rsidP="00BA325D">
            <w:pPr>
              <w:spacing w:before="206"/>
              <w:ind w:left="50"/>
              <w:rPr>
                <w:rFonts w:ascii="Times New Roman" w:hAnsi="Times New Roman"/>
                <w:sz w:val="26"/>
                <w:szCs w:val="22"/>
              </w:rPr>
            </w:pPr>
            <w:proofErr w:type="spellStart"/>
            <w:r w:rsidRPr="00BA325D">
              <w:rPr>
                <w:rFonts w:ascii="Times New Roman" w:hAnsi="Times New Roman"/>
                <w:sz w:val="26"/>
                <w:szCs w:val="22"/>
              </w:rPr>
              <w:t>Члены</w:t>
            </w:r>
            <w:proofErr w:type="spellEnd"/>
            <w:r w:rsidRPr="00BA325D">
              <w:rPr>
                <w:rFonts w:ascii="Times New Roman" w:hAnsi="Times New Roman"/>
                <w:spacing w:val="-7"/>
                <w:sz w:val="26"/>
                <w:szCs w:val="22"/>
              </w:rPr>
              <w:t xml:space="preserve"> </w:t>
            </w:r>
            <w:proofErr w:type="spellStart"/>
            <w:r w:rsidRPr="00BA325D">
              <w:rPr>
                <w:rFonts w:ascii="Times New Roman" w:hAnsi="Times New Roman"/>
                <w:spacing w:val="-2"/>
                <w:sz w:val="26"/>
                <w:szCs w:val="22"/>
              </w:rPr>
              <w:t>комиссии</w:t>
            </w:r>
            <w:proofErr w:type="spellEnd"/>
            <w:r w:rsidRPr="00BA325D">
              <w:rPr>
                <w:rFonts w:ascii="Times New Roman" w:hAnsi="Times New Roman"/>
                <w:spacing w:val="-2"/>
                <w:sz w:val="26"/>
                <w:szCs w:val="22"/>
              </w:rPr>
              <w:t>:</w:t>
            </w:r>
          </w:p>
        </w:tc>
        <w:tc>
          <w:tcPr>
            <w:tcW w:w="5387" w:type="dxa"/>
          </w:tcPr>
          <w:p w14:paraId="6B972AF1" w14:textId="77777777" w:rsidR="00BA325D" w:rsidRPr="00BA325D" w:rsidRDefault="00BA325D" w:rsidP="00BA325D">
            <w:pPr>
              <w:rPr>
                <w:rFonts w:ascii="Times New Roman" w:hAnsi="Times New Roman"/>
                <w:szCs w:val="22"/>
              </w:rPr>
            </w:pPr>
          </w:p>
        </w:tc>
      </w:tr>
      <w:tr w:rsidR="00BA325D" w:rsidRPr="00BA325D" w14:paraId="5B89B712" w14:textId="77777777" w:rsidTr="00D329FD">
        <w:trPr>
          <w:trHeight w:val="1107"/>
          <w:jc w:val="center"/>
        </w:trPr>
        <w:tc>
          <w:tcPr>
            <w:tcW w:w="3969" w:type="dxa"/>
          </w:tcPr>
          <w:p w14:paraId="78D4FDCE" w14:textId="7086BF47" w:rsidR="00BA325D" w:rsidRPr="00BA325D" w:rsidRDefault="00606F37" w:rsidP="00BA325D">
            <w:pPr>
              <w:spacing w:before="143"/>
              <w:ind w:left="50" w:right="770"/>
              <w:rPr>
                <w:rFonts w:ascii="Times New Roman" w:hAnsi="Times New Roman"/>
                <w:sz w:val="26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Зиганшина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Элина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Анатольевна</w:t>
            </w:r>
            <w:proofErr w:type="spellEnd"/>
          </w:p>
        </w:tc>
        <w:tc>
          <w:tcPr>
            <w:tcW w:w="5387" w:type="dxa"/>
          </w:tcPr>
          <w:p w14:paraId="1E19B6E2" w14:textId="76BF46FC" w:rsidR="00BA325D" w:rsidRPr="00702E31" w:rsidRDefault="00606F37" w:rsidP="00BA325D">
            <w:pPr>
              <w:spacing w:before="143"/>
              <w:ind w:left="209" w:right="48"/>
              <w:rPr>
                <w:rFonts w:ascii="Times New Roman" w:hAnsi="Times New Roman"/>
                <w:sz w:val="26"/>
                <w:szCs w:val="22"/>
                <w:lang w:val="ru-RU"/>
              </w:rPr>
            </w:pPr>
            <w:r w:rsidRPr="00702E31">
              <w:rPr>
                <w:rFonts w:ascii="Times New Roman" w:hAnsi="Times New Roman"/>
                <w:sz w:val="26"/>
                <w:lang w:val="ru-RU"/>
              </w:rPr>
              <w:t>-</w:t>
            </w:r>
            <w:r w:rsidR="001B11BE">
              <w:rPr>
                <w:rFonts w:ascii="Times New Roman" w:hAnsi="Times New Roman"/>
                <w:sz w:val="26"/>
                <w:lang w:val="ru-RU"/>
              </w:rPr>
              <w:t xml:space="preserve">советник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отдела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жилищно-коммунального хозяйства, муниципальных транспорта, энергетики и связи</w:t>
            </w:r>
            <w:r w:rsidRPr="00702E31">
              <w:rPr>
                <w:rFonts w:ascii="Times New Roman" w:hAnsi="Times New Roman"/>
                <w:spacing w:val="-16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администрации городского округа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 xml:space="preserve"> «Охинский»</w:t>
            </w:r>
            <w:r w:rsidR="00D329FD">
              <w:rPr>
                <w:rFonts w:ascii="Times New Roman" w:hAnsi="Times New Roman"/>
                <w:sz w:val="26"/>
                <w:lang w:val="ru-RU"/>
              </w:rPr>
              <w:t>, секретарь комиссии;</w:t>
            </w:r>
          </w:p>
        </w:tc>
      </w:tr>
      <w:tr w:rsidR="00BA325D" w:rsidRPr="00BA325D" w14:paraId="74B5536C" w14:textId="77777777" w:rsidTr="00D329FD">
        <w:trPr>
          <w:trHeight w:val="1195"/>
          <w:jc w:val="center"/>
        </w:trPr>
        <w:tc>
          <w:tcPr>
            <w:tcW w:w="3969" w:type="dxa"/>
          </w:tcPr>
          <w:p w14:paraId="4D410581" w14:textId="57EADB27" w:rsidR="00BA325D" w:rsidRPr="00BA325D" w:rsidRDefault="00606F37" w:rsidP="00BA325D">
            <w:pPr>
              <w:spacing w:before="143"/>
              <w:ind w:left="50" w:right="591"/>
              <w:rPr>
                <w:rFonts w:ascii="Times New Roman" w:hAnsi="Times New Roman"/>
                <w:sz w:val="26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Гринченко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Елена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Владимировна</w:t>
            </w:r>
            <w:proofErr w:type="spellEnd"/>
          </w:p>
        </w:tc>
        <w:tc>
          <w:tcPr>
            <w:tcW w:w="5387" w:type="dxa"/>
          </w:tcPr>
          <w:p w14:paraId="21D49DC5" w14:textId="23133366" w:rsidR="00BA325D" w:rsidRPr="00702E31" w:rsidRDefault="00BA325D" w:rsidP="00BA325D">
            <w:pPr>
              <w:spacing w:line="299" w:lineRule="exact"/>
              <w:ind w:left="209"/>
              <w:rPr>
                <w:rFonts w:ascii="Times New Roman" w:hAnsi="Times New Roman"/>
                <w:sz w:val="26"/>
                <w:szCs w:val="22"/>
                <w:lang w:val="ru-RU"/>
              </w:rPr>
            </w:pP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-</w:t>
            </w:r>
            <w:r w:rsidRPr="00702E31">
              <w:rPr>
                <w:rFonts w:ascii="Times New Roman" w:hAnsi="Times New Roman"/>
                <w:spacing w:val="-8"/>
                <w:sz w:val="26"/>
                <w:szCs w:val="22"/>
                <w:lang w:val="ru-RU"/>
              </w:rPr>
              <w:t xml:space="preserve"> </w:t>
            </w:r>
            <w:r w:rsidR="00606F37" w:rsidRPr="00702E31">
              <w:rPr>
                <w:rFonts w:ascii="Times New Roman" w:hAnsi="Times New Roman"/>
                <w:sz w:val="26"/>
                <w:lang w:val="ru-RU"/>
              </w:rPr>
              <w:t>консультант</w:t>
            </w:r>
            <w:r w:rsidR="00606F37" w:rsidRPr="00702E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 </w:t>
            </w:r>
            <w:r w:rsidR="00606F37" w:rsidRPr="00702E31">
              <w:rPr>
                <w:rFonts w:ascii="Times New Roman" w:hAnsi="Times New Roman"/>
                <w:sz w:val="26"/>
                <w:lang w:val="ru-RU"/>
              </w:rPr>
              <w:t>отдела жилищно-коммунального хозяйства, муниципальных транспорта, энергетики и связи</w:t>
            </w:r>
            <w:r w:rsidR="00606F37" w:rsidRPr="00702E31">
              <w:rPr>
                <w:rFonts w:ascii="Times New Roman" w:hAnsi="Times New Roman"/>
                <w:spacing w:val="-16"/>
                <w:sz w:val="26"/>
                <w:szCs w:val="22"/>
                <w:lang w:val="ru-RU"/>
              </w:rPr>
              <w:t xml:space="preserve"> </w:t>
            </w:r>
            <w:r w:rsidR="00606F37" w:rsidRPr="00702E31">
              <w:rPr>
                <w:rFonts w:ascii="Times New Roman" w:hAnsi="Times New Roman"/>
                <w:sz w:val="26"/>
                <w:szCs w:val="22"/>
                <w:lang w:val="ru-RU"/>
              </w:rPr>
              <w:t>администрации городского округа</w:t>
            </w:r>
            <w:r w:rsidR="00606F37" w:rsidRPr="00702E31">
              <w:rPr>
                <w:rFonts w:ascii="Times New Roman" w:hAnsi="Times New Roman"/>
                <w:sz w:val="26"/>
                <w:lang w:val="ru-RU"/>
              </w:rPr>
              <w:t xml:space="preserve"> «Охинский»</w:t>
            </w:r>
            <w:r w:rsidR="00D329FD">
              <w:rPr>
                <w:rFonts w:ascii="Times New Roman" w:hAnsi="Times New Roman"/>
                <w:sz w:val="26"/>
                <w:lang w:val="ru-RU"/>
              </w:rPr>
              <w:t>;</w:t>
            </w:r>
          </w:p>
        </w:tc>
      </w:tr>
      <w:tr w:rsidR="001B11BE" w:rsidRPr="00BA325D" w14:paraId="09B654F9" w14:textId="77777777" w:rsidTr="00D329FD">
        <w:trPr>
          <w:trHeight w:val="1195"/>
          <w:jc w:val="center"/>
        </w:trPr>
        <w:tc>
          <w:tcPr>
            <w:tcW w:w="3969" w:type="dxa"/>
          </w:tcPr>
          <w:p w14:paraId="4AF25FE0" w14:textId="572C9DC6" w:rsidR="001B11BE" w:rsidRPr="00A57C31" w:rsidRDefault="001B11BE" w:rsidP="00BA325D">
            <w:pPr>
              <w:spacing w:before="143"/>
              <w:ind w:left="50" w:right="591"/>
              <w:rPr>
                <w:rFonts w:ascii="Times New Roman" w:hAnsi="Times New Roman"/>
                <w:sz w:val="26"/>
                <w:lang w:val="ru-RU"/>
              </w:rPr>
            </w:pPr>
            <w:r w:rsidRPr="00A57C31">
              <w:rPr>
                <w:rFonts w:ascii="Times New Roman" w:hAnsi="Times New Roman"/>
                <w:sz w:val="26"/>
                <w:lang w:val="ru-RU"/>
              </w:rPr>
              <w:t>Совинская Василина Богдановна</w:t>
            </w:r>
          </w:p>
        </w:tc>
        <w:tc>
          <w:tcPr>
            <w:tcW w:w="5387" w:type="dxa"/>
          </w:tcPr>
          <w:p w14:paraId="4F54F7E1" w14:textId="536F5E31" w:rsidR="001B11BE" w:rsidRPr="001B11BE" w:rsidRDefault="001B11BE" w:rsidP="00BA325D">
            <w:pPr>
              <w:spacing w:line="299" w:lineRule="exact"/>
              <w:ind w:left="209"/>
              <w:rPr>
                <w:sz w:val="26"/>
                <w:szCs w:val="22"/>
                <w:lang w:val="ru-RU"/>
              </w:rPr>
            </w:pPr>
            <w:r>
              <w:rPr>
                <w:sz w:val="26"/>
                <w:szCs w:val="22"/>
                <w:lang w:val="ru-RU"/>
              </w:rPr>
              <w:t xml:space="preserve">- </w:t>
            </w:r>
            <w:r w:rsidRPr="00A57C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старший специалист 1 разряда </w:t>
            </w:r>
            <w:r w:rsidRPr="00A57C31">
              <w:rPr>
                <w:rFonts w:ascii="Times New Roman" w:hAnsi="Times New Roman"/>
                <w:sz w:val="26"/>
                <w:lang w:val="ru-RU"/>
              </w:rPr>
              <w:t>отдела жилищно-коммунального хозяйства, муниципальных транспорта, энергетики и связи</w:t>
            </w:r>
            <w:r w:rsidRPr="00A57C31">
              <w:rPr>
                <w:rFonts w:ascii="Times New Roman" w:hAnsi="Times New Roman"/>
                <w:spacing w:val="-16"/>
                <w:sz w:val="26"/>
                <w:szCs w:val="22"/>
                <w:lang w:val="ru-RU"/>
              </w:rPr>
              <w:t xml:space="preserve"> </w:t>
            </w:r>
            <w:r w:rsidRPr="00A57C31">
              <w:rPr>
                <w:rFonts w:ascii="Times New Roman" w:hAnsi="Times New Roman"/>
                <w:sz w:val="26"/>
                <w:szCs w:val="22"/>
                <w:lang w:val="ru-RU"/>
              </w:rPr>
              <w:t>администрации городского округа</w:t>
            </w:r>
            <w:r w:rsidRPr="00A57C31">
              <w:rPr>
                <w:rFonts w:ascii="Times New Roman" w:hAnsi="Times New Roman"/>
                <w:sz w:val="26"/>
                <w:lang w:val="ru-RU"/>
              </w:rPr>
              <w:t xml:space="preserve"> «Охинский»</w:t>
            </w:r>
            <w:r w:rsidR="00D329FD">
              <w:rPr>
                <w:rFonts w:ascii="Times New Roman" w:hAnsi="Times New Roman"/>
                <w:sz w:val="26"/>
                <w:lang w:val="ru-RU"/>
              </w:rPr>
              <w:t>;</w:t>
            </w:r>
          </w:p>
        </w:tc>
      </w:tr>
      <w:tr w:rsidR="00D329FD" w:rsidRPr="00BA325D" w14:paraId="0AEBF407" w14:textId="77777777" w:rsidTr="00D329FD">
        <w:trPr>
          <w:trHeight w:val="1195"/>
          <w:jc w:val="center"/>
        </w:trPr>
        <w:tc>
          <w:tcPr>
            <w:tcW w:w="3969" w:type="dxa"/>
          </w:tcPr>
          <w:p w14:paraId="024AAA58" w14:textId="3969CAAC" w:rsidR="00D329FD" w:rsidRPr="00D329FD" w:rsidRDefault="00D329FD" w:rsidP="00BA325D">
            <w:pPr>
              <w:spacing w:before="143"/>
              <w:ind w:left="50" w:right="591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 w:rsidRPr="00D329FD">
              <w:rPr>
                <w:rFonts w:ascii="Times New Roman" w:hAnsi="Times New Roman"/>
                <w:sz w:val="26"/>
                <w:lang w:val="ru-RU"/>
              </w:rPr>
              <w:t>Агнюн</w:t>
            </w:r>
            <w:proofErr w:type="spellEnd"/>
            <w:r w:rsidRPr="00D329FD">
              <w:rPr>
                <w:rFonts w:ascii="Times New Roman" w:hAnsi="Times New Roman"/>
                <w:sz w:val="26"/>
                <w:lang w:val="ru-RU"/>
              </w:rPr>
              <w:t xml:space="preserve"> Сергей Алексеевич</w:t>
            </w:r>
          </w:p>
        </w:tc>
        <w:tc>
          <w:tcPr>
            <w:tcW w:w="5387" w:type="dxa"/>
          </w:tcPr>
          <w:p w14:paraId="05759544" w14:textId="51CFC77D" w:rsidR="00D329FD" w:rsidRPr="00D329FD" w:rsidRDefault="00D329FD" w:rsidP="00BA325D">
            <w:pPr>
              <w:spacing w:line="299" w:lineRule="exact"/>
              <w:ind w:left="209"/>
              <w:rPr>
                <w:sz w:val="26"/>
                <w:szCs w:val="22"/>
                <w:lang w:val="ru-RU"/>
              </w:rPr>
            </w:pP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-</w:t>
            </w:r>
            <w:r w:rsidRPr="00702E31">
              <w:rPr>
                <w:rFonts w:ascii="Times New Roman" w:hAnsi="Times New Roman"/>
                <w:spacing w:val="-8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консультант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>отдела жилищно-коммунального хозяйства, муниципальных транспорта, энергетики и связи</w:t>
            </w:r>
            <w:r w:rsidRPr="00702E31">
              <w:rPr>
                <w:rFonts w:ascii="Times New Roman" w:hAnsi="Times New Roman"/>
                <w:spacing w:val="-16"/>
                <w:sz w:val="26"/>
                <w:szCs w:val="22"/>
                <w:lang w:val="ru-RU"/>
              </w:rPr>
              <w:t xml:space="preserve"> </w:t>
            </w:r>
            <w:r w:rsidRPr="00702E31">
              <w:rPr>
                <w:rFonts w:ascii="Times New Roman" w:hAnsi="Times New Roman"/>
                <w:sz w:val="26"/>
                <w:szCs w:val="22"/>
                <w:lang w:val="ru-RU"/>
              </w:rPr>
              <w:t>администрации городского округа</w:t>
            </w:r>
            <w:r w:rsidRPr="00702E31">
              <w:rPr>
                <w:rFonts w:ascii="Times New Roman" w:hAnsi="Times New Roman"/>
                <w:sz w:val="26"/>
                <w:lang w:val="ru-RU"/>
              </w:rPr>
              <w:t xml:space="preserve"> «Охинский»</w:t>
            </w:r>
            <w:r>
              <w:rPr>
                <w:rFonts w:ascii="Times New Roman" w:hAnsi="Times New Roman"/>
                <w:sz w:val="26"/>
                <w:lang w:val="ru-RU"/>
              </w:rPr>
              <w:t>.</w:t>
            </w:r>
          </w:p>
        </w:tc>
      </w:tr>
    </w:tbl>
    <w:p w14:paraId="14A3B1D7" w14:textId="77777777" w:rsidR="00BA325D" w:rsidRPr="00702E31" w:rsidRDefault="00BA325D" w:rsidP="008A0B74">
      <w:pPr>
        <w:widowControl w:val="0"/>
        <w:autoSpaceDE w:val="0"/>
        <w:autoSpaceDN w:val="0"/>
        <w:spacing w:before="23"/>
        <w:rPr>
          <w:sz w:val="26"/>
          <w:szCs w:val="26"/>
          <w:lang w:eastAsia="en-US"/>
        </w:rPr>
      </w:pPr>
    </w:p>
    <w:sectPr w:rsidR="00BA325D" w:rsidRPr="00702E31" w:rsidSect="00CF2EFB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C760" w14:textId="77777777" w:rsidR="002D7781" w:rsidRDefault="002D7781" w:rsidP="005B1340">
      <w:r>
        <w:separator/>
      </w:r>
    </w:p>
  </w:endnote>
  <w:endnote w:type="continuationSeparator" w:id="0">
    <w:p w14:paraId="34D45057" w14:textId="77777777" w:rsidR="002D7781" w:rsidRDefault="002D7781" w:rsidP="005B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A2177" w14:textId="77777777" w:rsidR="002D7781" w:rsidRDefault="002D7781" w:rsidP="005B1340">
      <w:r>
        <w:separator/>
      </w:r>
    </w:p>
  </w:footnote>
  <w:footnote w:type="continuationSeparator" w:id="0">
    <w:p w14:paraId="0BD6DE26" w14:textId="77777777" w:rsidR="002D7781" w:rsidRDefault="002D7781" w:rsidP="005B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34C"/>
    <w:multiLevelType w:val="hybridMultilevel"/>
    <w:tmpl w:val="64DE2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91FDA"/>
    <w:multiLevelType w:val="hybridMultilevel"/>
    <w:tmpl w:val="6352D34E"/>
    <w:lvl w:ilvl="0" w:tplc="2BB4E0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2E8"/>
    <w:multiLevelType w:val="multilevel"/>
    <w:tmpl w:val="3FAAC404"/>
    <w:lvl w:ilvl="0">
      <w:start w:val="1"/>
      <w:numFmt w:val="decimal"/>
      <w:lvlText w:val="%1."/>
      <w:lvlJc w:val="left"/>
      <w:pPr>
        <w:ind w:left="122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274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20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20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9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3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1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672"/>
      </w:pPr>
      <w:rPr>
        <w:rFonts w:hint="default"/>
        <w:lang w:val="ru-RU" w:eastAsia="en-US" w:bidi="ar-SA"/>
      </w:rPr>
    </w:lvl>
  </w:abstractNum>
  <w:abstractNum w:abstractNumId="3" w15:restartNumberingAfterBreak="0">
    <w:nsid w:val="12EB6360"/>
    <w:multiLevelType w:val="hybridMultilevel"/>
    <w:tmpl w:val="3CF60D3C"/>
    <w:lvl w:ilvl="0" w:tplc="C96CBE5A">
      <w:start w:val="1"/>
      <w:numFmt w:val="decimal"/>
      <w:lvlText w:val="%1."/>
      <w:lvlJc w:val="left"/>
      <w:pPr>
        <w:tabs>
          <w:tab w:val="num" w:pos="600"/>
        </w:tabs>
        <w:ind w:left="600" w:hanging="10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D51EB"/>
    <w:multiLevelType w:val="hybridMultilevel"/>
    <w:tmpl w:val="EFD080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A17545"/>
    <w:multiLevelType w:val="multilevel"/>
    <w:tmpl w:val="29EA576E"/>
    <w:lvl w:ilvl="0">
      <w:start w:val="4"/>
      <w:numFmt w:val="decimal"/>
      <w:lvlText w:val="%1"/>
      <w:lvlJc w:val="left"/>
      <w:pPr>
        <w:ind w:left="1220" w:hanging="6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0" w:hanging="6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14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663"/>
      </w:pPr>
      <w:rPr>
        <w:rFonts w:hint="default"/>
        <w:lang w:val="ru-RU" w:eastAsia="en-US" w:bidi="ar-SA"/>
      </w:rPr>
    </w:lvl>
  </w:abstractNum>
  <w:abstractNum w:abstractNumId="6" w15:restartNumberingAfterBreak="0">
    <w:nsid w:val="209E03CF"/>
    <w:multiLevelType w:val="hybridMultilevel"/>
    <w:tmpl w:val="58EE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CE673D"/>
    <w:multiLevelType w:val="hybridMultilevel"/>
    <w:tmpl w:val="08A293B6"/>
    <w:lvl w:ilvl="0" w:tplc="E408864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C8CF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A82C4">
      <w:start w:val="5"/>
      <w:numFmt w:val="decimal"/>
      <w:lvlText w:val="1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BB3DA9"/>
    <w:multiLevelType w:val="hybridMultilevel"/>
    <w:tmpl w:val="9CBC73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D7B0959"/>
    <w:multiLevelType w:val="hybridMultilevel"/>
    <w:tmpl w:val="3FDE8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84E1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aavi" w:hAnsi="Raav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810E45"/>
    <w:multiLevelType w:val="hybridMultilevel"/>
    <w:tmpl w:val="2BB2CFF0"/>
    <w:lvl w:ilvl="0" w:tplc="2BB4E0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32EC2"/>
    <w:multiLevelType w:val="multilevel"/>
    <w:tmpl w:val="6FA47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3C0D0285"/>
    <w:multiLevelType w:val="hybridMultilevel"/>
    <w:tmpl w:val="CB841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83693"/>
    <w:multiLevelType w:val="hybridMultilevel"/>
    <w:tmpl w:val="B840F40C"/>
    <w:lvl w:ilvl="0" w:tplc="2BB4E0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04F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BCE660F"/>
    <w:multiLevelType w:val="hybridMultilevel"/>
    <w:tmpl w:val="4942CED8"/>
    <w:lvl w:ilvl="0" w:tplc="2BB4E0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308AD"/>
    <w:multiLevelType w:val="hybridMultilevel"/>
    <w:tmpl w:val="12E65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C6591"/>
    <w:multiLevelType w:val="hybridMultilevel"/>
    <w:tmpl w:val="7CFA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03365"/>
    <w:multiLevelType w:val="multilevel"/>
    <w:tmpl w:val="06704E8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9" w15:restartNumberingAfterBreak="0">
    <w:nsid w:val="6700373B"/>
    <w:multiLevelType w:val="hybridMultilevel"/>
    <w:tmpl w:val="223A6070"/>
    <w:lvl w:ilvl="0" w:tplc="C96CBE5A">
      <w:start w:val="1"/>
      <w:numFmt w:val="decimal"/>
      <w:lvlText w:val="%1."/>
      <w:lvlJc w:val="left"/>
      <w:pPr>
        <w:tabs>
          <w:tab w:val="num" w:pos="600"/>
        </w:tabs>
        <w:ind w:left="600" w:hanging="102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0" w15:restartNumberingAfterBreak="0">
    <w:nsid w:val="689607C1"/>
    <w:multiLevelType w:val="multilevel"/>
    <w:tmpl w:val="283CF648"/>
    <w:lvl w:ilvl="0">
      <w:start w:val="3"/>
      <w:numFmt w:val="decimal"/>
      <w:lvlText w:val="%1"/>
      <w:lvlJc w:val="left"/>
      <w:pPr>
        <w:ind w:left="1220" w:hanging="5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20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572"/>
      </w:pPr>
      <w:rPr>
        <w:rFonts w:hint="default"/>
        <w:lang w:val="ru-RU" w:eastAsia="en-US" w:bidi="ar-SA"/>
      </w:rPr>
    </w:lvl>
  </w:abstractNum>
  <w:abstractNum w:abstractNumId="21" w15:restartNumberingAfterBreak="0">
    <w:nsid w:val="715649A2"/>
    <w:multiLevelType w:val="hybridMultilevel"/>
    <w:tmpl w:val="14F67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25576ED"/>
    <w:multiLevelType w:val="hybridMultilevel"/>
    <w:tmpl w:val="F96C2C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60878"/>
    <w:multiLevelType w:val="hybridMultilevel"/>
    <w:tmpl w:val="4094F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4E3A9E"/>
    <w:multiLevelType w:val="hybridMultilevel"/>
    <w:tmpl w:val="FAF66262"/>
    <w:lvl w:ilvl="0" w:tplc="6584E1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aavi" w:hAnsi="Raavi" w:hint="default"/>
      </w:rPr>
    </w:lvl>
    <w:lvl w:ilvl="1" w:tplc="6584E1F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aavi" w:hAnsi="Raav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0893107">
    <w:abstractNumId w:val="9"/>
  </w:num>
  <w:num w:numId="2" w16cid:durableId="1797217733">
    <w:abstractNumId w:val="21"/>
  </w:num>
  <w:num w:numId="3" w16cid:durableId="198015306">
    <w:abstractNumId w:val="16"/>
  </w:num>
  <w:num w:numId="4" w16cid:durableId="1736663879">
    <w:abstractNumId w:val="23"/>
  </w:num>
  <w:num w:numId="5" w16cid:durableId="1884979135">
    <w:abstractNumId w:val="24"/>
  </w:num>
  <w:num w:numId="6" w16cid:durableId="70398871">
    <w:abstractNumId w:val="11"/>
  </w:num>
  <w:num w:numId="7" w16cid:durableId="1805273988">
    <w:abstractNumId w:val="12"/>
  </w:num>
  <w:num w:numId="8" w16cid:durableId="1246721109">
    <w:abstractNumId w:val="22"/>
  </w:num>
  <w:num w:numId="9" w16cid:durableId="946698285">
    <w:abstractNumId w:val="14"/>
  </w:num>
  <w:num w:numId="10" w16cid:durableId="389184750">
    <w:abstractNumId w:val="8"/>
  </w:num>
  <w:num w:numId="11" w16cid:durableId="259794956">
    <w:abstractNumId w:val="19"/>
  </w:num>
  <w:num w:numId="12" w16cid:durableId="429619422">
    <w:abstractNumId w:val="3"/>
  </w:num>
  <w:num w:numId="13" w16cid:durableId="1072896224">
    <w:abstractNumId w:val="15"/>
  </w:num>
  <w:num w:numId="14" w16cid:durableId="1874225976">
    <w:abstractNumId w:val="1"/>
  </w:num>
  <w:num w:numId="15" w16cid:durableId="311758536">
    <w:abstractNumId w:val="10"/>
  </w:num>
  <w:num w:numId="16" w16cid:durableId="1081869951">
    <w:abstractNumId w:val="7"/>
  </w:num>
  <w:num w:numId="17" w16cid:durableId="1813475712">
    <w:abstractNumId w:val="13"/>
  </w:num>
  <w:num w:numId="18" w16cid:durableId="2098285135">
    <w:abstractNumId w:val="4"/>
  </w:num>
  <w:num w:numId="19" w16cid:durableId="181822537">
    <w:abstractNumId w:val="0"/>
  </w:num>
  <w:num w:numId="20" w16cid:durableId="363218852">
    <w:abstractNumId w:val="18"/>
  </w:num>
  <w:num w:numId="21" w16cid:durableId="849560149">
    <w:abstractNumId w:val="6"/>
  </w:num>
  <w:num w:numId="22" w16cid:durableId="1455178334">
    <w:abstractNumId w:val="17"/>
  </w:num>
  <w:num w:numId="23" w16cid:durableId="1180504053">
    <w:abstractNumId w:val="5"/>
  </w:num>
  <w:num w:numId="24" w16cid:durableId="1239436853">
    <w:abstractNumId w:val="20"/>
  </w:num>
  <w:num w:numId="25" w16cid:durableId="19485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D7"/>
    <w:rsid w:val="00001A29"/>
    <w:rsid w:val="00006753"/>
    <w:rsid w:val="00006AE1"/>
    <w:rsid w:val="0001552A"/>
    <w:rsid w:val="00021200"/>
    <w:rsid w:val="00022744"/>
    <w:rsid w:val="00027DFB"/>
    <w:rsid w:val="00027ECF"/>
    <w:rsid w:val="0003006B"/>
    <w:rsid w:val="000353A3"/>
    <w:rsid w:val="0004049A"/>
    <w:rsid w:val="00040A35"/>
    <w:rsid w:val="00041C78"/>
    <w:rsid w:val="000435E0"/>
    <w:rsid w:val="00044009"/>
    <w:rsid w:val="0004404E"/>
    <w:rsid w:val="0004502B"/>
    <w:rsid w:val="00051C68"/>
    <w:rsid w:val="00052487"/>
    <w:rsid w:val="00054113"/>
    <w:rsid w:val="00056F4A"/>
    <w:rsid w:val="000649EF"/>
    <w:rsid w:val="00070DEC"/>
    <w:rsid w:val="000755AD"/>
    <w:rsid w:val="0008120D"/>
    <w:rsid w:val="000818C5"/>
    <w:rsid w:val="000879D2"/>
    <w:rsid w:val="00091336"/>
    <w:rsid w:val="00092FF2"/>
    <w:rsid w:val="000969E9"/>
    <w:rsid w:val="000A3B2D"/>
    <w:rsid w:val="000A453B"/>
    <w:rsid w:val="000A6D01"/>
    <w:rsid w:val="000B031A"/>
    <w:rsid w:val="000B0776"/>
    <w:rsid w:val="000B07D9"/>
    <w:rsid w:val="000B1140"/>
    <w:rsid w:val="000B2DB8"/>
    <w:rsid w:val="000B7F13"/>
    <w:rsid w:val="000C7046"/>
    <w:rsid w:val="000C7223"/>
    <w:rsid w:val="000C7771"/>
    <w:rsid w:val="000D00C5"/>
    <w:rsid w:val="000D4246"/>
    <w:rsid w:val="000D4DEB"/>
    <w:rsid w:val="000D7349"/>
    <w:rsid w:val="000E1E64"/>
    <w:rsid w:val="000E345F"/>
    <w:rsid w:val="000E3735"/>
    <w:rsid w:val="000F1B52"/>
    <w:rsid w:val="000F5143"/>
    <w:rsid w:val="000F60B0"/>
    <w:rsid w:val="000F664B"/>
    <w:rsid w:val="001019F6"/>
    <w:rsid w:val="00101B35"/>
    <w:rsid w:val="001055EB"/>
    <w:rsid w:val="00106E28"/>
    <w:rsid w:val="00107A27"/>
    <w:rsid w:val="00114CAB"/>
    <w:rsid w:val="00114D9C"/>
    <w:rsid w:val="001169E0"/>
    <w:rsid w:val="00117644"/>
    <w:rsid w:val="00123E70"/>
    <w:rsid w:val="001308F6"/>
    <w:rsid w:val="001326CF"/>
    <w:rsid w:val="00133406"/>
    <w:rsid w:val="00142758"/>
    <w:rsid w:val="00143960"/>
    <w:rsid w:val="001440BA"/>
    <w:rsid w:val="00144D17"/>
    <w:rsid w:val="001467FD"/>
    <w:rsid w:val="00150F81"/>
    <w:rsid w:val="00151955"/>
    <w:rsid w:val="00171433"/>
    <w:rsid w:val="001750DC"/>
    <w:rsid w:val="00177EB8"/>
    <w:rsid w:val="00182A68"/>
    <w:rsid w:val="00195CBD"/>
    <w:rsid w:val="001A0C02"/>
    <w:rsid w:val="001A1B61"/>
    <w:rsid w:val="001A641F"/>
    <w:rsid w:val="001A7A07"/>
    <w:rsid w:val="001B11BE"/>
    <w:rsid w:val="001B3D18"/>
    <w:rsid w:val="001C0BDA"/>
    <w:rsid w:val="001C1788"/>
    <w:rsid w:val="001C2727"/>
    <w:rsid w:val="001C2DD2"/>
    <w:rsid w:val="001C3CE9"/>
    <w:rsid w:val="001D0B3F"/>
    <w:rsid w:val="001D2AF6"/>
    <w:rsid w:val="001D2F7D"/>
    <w:rsid w:val="001D40F7"/>
    <w:rsid w:val="001D6020"/>
    <w:rsid w:val="001E299D"/>
    <w:rsid w:val="001E6DA2"/>
    <w:rsid w:val="001F0269"/>
    <w:rsid w:val="001F1E97"/>
    <w:rsid w:val="001F59B2"/>
    <w:rsid w:val="001F6AF2"/>
    <w:rsid w:val="00202864"/>
    <w:rsid w:val="00203091"/>
    <w:rsid w:val="0020726D"/>
    <w:rsid w:val="002078D0"/>
    <w:rsid w:val="00210B5B"/>
    <w:rsid w:val="00212EF7"/>
    <w:rsid w:val="00215C54"/>
    <w:rsid w:val="00220B6C"/>
    <w:rsid w:val="00220F6E"/>
    <w:rsid w:val="0022294F"/>
    <w:rsid w:val="002251C2"/>
    <w:rsid w:val="00230015"/>
    <w:rsid w:val="002423CE"/>
    <w:rsid w:val="00244E1F"/>
    <w:rsid w:val="002450A0"/>
    <w:rsid w:val="002459AB"/>
    <w:rsid w:val="0024605F"/>
    <w:rsid w:val="00247358"/>
    <w:rsid w:val="00247F44"/>
    <w:rsid w:val="002536A6"/>
    <w:rsid w:val="00254E0E"/>
    <w:rsid w:val="00256218"/>
    <w:rsid w:val="00260F24"/>
    <w:rsid w:val="002623D1"/>
    <w:rsid w:val="002633F4"/>
    <w:rsid w:val="00265EA5"/>
    <w:rsid w:val="00276504"/>
    <w:rsid w:val="00277255"/>
    <w:rsid w:val="00277EAF"/>
    <w:rsid w:val="00285D1D"/>
    <w:rsid w:val="002955C5"/>
    <w:rsid w:val="0029671F"/>
    <w:rsid w:val="00297521"/>
    <w:rsid w:val="00297CE0"/>
    <w:rsid w:val="002A0838"/>
    <w:rsid w:val="002A14B8"/>
    <w:rsid w:val="002A1787"/>
    <w:rsid w:val="002A2E1F"/>
    <w:rsid w:val="002A5D85"/>
    <w:rsid w:val="002B130E"/>
    <w:rsid w:val="002B6EF5"/>
    <w:rsid w:val="002C3A86"/>
    <w:rsid w:val="002C512C"/>
    <w:rsid w:val="002D2548"/>
    <w:rsid w:val="002D4DC7"/>
    <w:rsid w:val="002D7781"/>
    <w:rsid w:val="002D79FD"/>
    <w:rsid w:val="002E221D"/>
    <w:rsid w:val="002E38EE"/>
    <w:rsid w:val="002F048C"/>
    <w:rsid w:val="002F2FDE"/>
    <w:rsid w:val="002F3194"/>
    <w:rsid w:val="002F4158"/>
    <w:rsid w:val="002F5EBB"/>
    <w:rsid w:val="00307391"/>
    <w:rsid w:val="00307873"/>
    <w:rsid w:val="00316AFF"/>
    <w:rsid w:val="003213B6"/>
    <w:rsid w:val="00322709"/>
    <w:rsid w:val="00325986"/>
    <w:rsid w:val="00327E01"/>
    <w:rsid w:val="00331504"/>
    <w:rsid w:val="0033193D"/>
    <w:rsid w:val="00335CD2"/>
    <w:rsid w:val="00335D21"/>
    <w:rsid w:val="00343663"/>
    <w:rsid w:val="00355A39"/>
    <w:rsid w:val="00355BD9"/>
    <w:rsid w:val="00356D9F"/>
    <w:rsid w:val="00357817"/>
    <w:rsid w:val="003645B5"/>
    <w:rsid w:val="00370046"/>
    <w:rsid w:val="003743C2"/>
    <w:rsid w:val="00375074"/>
    <w:rsid w:val="00375823"/>
    <w:rsid w:val="00377ED8"/>
    <w:rsid w:val="00380B57"/>
    <w:rsid w:val="00383C33"/>
    <w:rsid w:val="00384B6E"/>
    <w:rsid w:val="003878EE"/>
    <w:rsid w:val="0039288F"/>
    <w:rsid w:val="0039457A"/>
    <w:rsid w:val="00394BDC"/>
    <w:rsid w:val="003962FA"/>
    <w:rsid w:val="00396492"/>
    <w:rsid w:val="00396819"/>
    <w:rsid w:val="003A14C9"/>
    <w:rsid w:val="003A4FAB"/>
    <w:rsid w:val="003A4FB6"/>
    <w:rsid w:val="003A534B"/>
    <w:rsid w:val="003A7ACB"/>
    <w:rsid w:val="003B0E60"/>
    <w:rsid w:val="003B2FF5"/>
    <w:rsid w:val="003C0C13"/>
    <w:rsid w:val="003C1161"/>
    <w:rsid w:val="003C3503"/>
    <w:rsid w:val="003C5521"/>
    <w:rsid w:val="003C5EE0"/>
    <w:rsid w:val="003C6184"/>
    <w:rsid w:val="003C634C"/>
    <w:rsid w:val="003C6AB7"/>
    <w:rsid w:val="003C7C12"/>
    <w:rsid w:val="003E70B5"/>
    <w:rsid w:val="003F280D"/>
    <w:rsid w:val="00404DB8"/>
    <w:rsid w:val="00412797"/>
    <w:rsid w:val="004152F1"/>
    <w:rsid w:val="004174A0"/>
    <w:rsid w:val="004202A1"/>
    <w:rsid w:val="0042155D"/>
    <w:rsid w:val="004220BB"/>
    <w:rsid w:val="00422D28"/>
    <w:rsid w:val="004258DD"/>
    <w:rsid w:val="00426251"/>
    <w:rsid w:val="00426BEF"/>
    <w:rsid w:val="004334AC"/>
    <w:rsid w:val="004369FA"/>
    <w:rsid w:val="004408EE"/>
    <w:rsid w:val="0044124C"/>
    <w:rsid w:val="004425F1"/>
    <w:rsid w:val="00443EB9"/>
    <w:rsid w:val="004444A7"/>
    <w:rsid w:val="00445494"/>
    <w:rsid w:val="00450607"/>
    <w:rsid w:val="0045400B"/>
    <w:rsid w:val="00454A06"/>
    <w:rsid w:val="004604B2"/>
    <w:rsid w:val="0046162C"/>
    <w:rsid w:val="0046450A"/>
    <w:rsid w:val="00465D03"/>
    <w:rsid w:val="00465E62"/>
    <w:rsid w:val="00470B4F"/>
    <w:rsid w:val="00471E8F"/>
    <w:rsid w:val="00472D24"/>
    <w:rsid w:val="00481DE3"/>
    <w:rsid w:val="00492418"/>
    <w:rsid w:val="00494AB2"/>
    <w:rsid w:val="004954DE"/>
    <w:rsid w:val="004A0162"/>
    <w:rsid w:val="004A14A5"/>
    <w:rsid w:val="004A2AC4"/>
    <w:rsid w:val="004A3482"/>
    <w:rsid w:val="004B36D5"/>
    <w:rsid w:val="004B3E2D"/>
    <w:rsid w:val="004B48DF"/>
    <w:rsid w:val="004C0BEC"/>
    <w:rsid w:val="004C7BDC"/>
    <w:rsid w:val="004D0F84"/>
    <w:rsid w:val="004E0FC1"/>
    <w:rsid w:val="004E40F9"/>
    <w:rsid w:val="004E6F49"/>
    <w:rsid w:val="004F181B"/>
    <w:rsid w:val="004F2787"/>
    <w:rsid w:val="004F5175"/>
    <w:rsid w:val="00500427"/>
    <w:rsid w:val="00501E43"/>
    <w:rsid w:val="005053A5"/>
    <w:rsid w:val="00506C07"/>
    <w:rsid w:val="00517C14"/>
    <w:rsid w:val="00520C89"/>
    <w:rsid w:val="00521C7F"/>
    <w:rsid w:val="00525FA6"/>
    <w:rsid w:val="0052657D"/>
    <w:rsid w:val="00526C18"/>
    <w:rsid w:val="005407D0"/>
    <w:rsid w:val="00541167"/>
    <w:rsid w:val="00551855"/>
    <w:rsid w:val="00551DB6"/>
    <w:rsid w:val="005522B4"/>
    <w:rsid w:val="00557700"/>
    <w:rsid w:val="00560BFD"/>
    <w:rsid w:val="005648CB"/>
    <w:rsid w:val="005707DE"/>
    <w:rsid w:val="00571990"/>
    <w:rsid w:val="00577FC6"/>
    <w:rsid w:val="00580E46"/>
    <w:rsid w:val="00581709"/>
    <w:rsid w:val="00590AB3"/>
    <w:rsid w:val="005A3497"/>
    <w:rsid w:val="005A4D9D"/>
    <w:rsid w:val="005B11FA"/>
    <w:rsid w:val="005B1340"/>
    <w:rsid w:val="005B1582"/>
    <w:rsid w:val="005B1733"/>
    <w:rsid w:val="005B6424"/>
    <w:rsid w:val="005B757C"/>
    <w:rsid w:val="005C3F96"/>
    <w:rsid w:val="005D2849"/>
    <w:rsid w:val="005D6C01"/>
    <w:rsid w:val="005D6CC0"/>
    <w:rsid w:val="005D718E"/>
    <w:rsid w:val="005D7FE1"/>
    <w:rsid w:val="005E5ABD"/>
    <w:rsid w:val="005E5E47"/>
    <w:rsid w:val="005E6213"/>
    <w:rsid w:val="005E6B53"/>
    <w:rsid w:val="0060130B"/>
    <w:rsid w:val="00606F37"/>
    <w:rsid w:val="00606FE1"/>
    <w:rsid w:val="006113D4"/>
    <w:rsid w:val="00616C54"/>
    <w:rsid w:val="006170A6"/>
    <w:rsid w:val="00621FC8"/>
    <w:rsid w:val="0062215F"/>
    <w:rsid w:val="006270E1"/>
    <w:rsid w:val="00631726"/>
    <w:rsid w:val="00631D76"/>
    <w:rsid w:val="00634216"/>
    <w:rsid w:val="00640C3B"/>
    <w:rsid w:val="006418FD"/>
    <w:rsid w:val="00641A33"/>
    <w:rsid w:val="00642930"/>
    <w:rsid w:val="00645567"/>
    <w:rsid w:val="00645A74"/>
    <w:rsid w:val="00645BC4"/>
    <w:rsid w:val="00652B1C"/>
    <w:rsid w:val="00657630"/>
    <w:rsid w:val="006618A0"/>
    <w:rsid w:val="00667B96"/>
    <w:rsid w:val="00671852"/>
    <w:rsid w:val="00674931"/>
    <w:rsid w:val="00677F48"/>
    <w:rsid w:val="006850D5"/>
    <w:rsid w:val="0068758A"/>
    <w:rsid w:val="00690DEE"/>
    <w:rsid w:val="006910BA"/>
    <w:rsid w:val="00691355"/>
    <w:rsid w:val="006924DE"/>
    <w:rsid w:val="006B2D92"/>
    <w:rsid w:val="006B42FA"/>
    <w:rsid w:val="006B495C"/>
    <w:rsid w:val="006B711C"/>
    <w:rsid w:val="006D12B0"/>
    <w:rsid w:val="006D2AC4"/>
    <w:rsid w:val="006D3984"/>
    <w:rsid w:val="006D4011"/>
    <w:rsid w:val="006D5A05"/>
    <w:rsid w:val="006E08FD"/>
    <w:rsid w:val="006E3998"/>
    <w:rsid w:val="006E45B6"/>
    <w:rsid w:val="006E7498"/>
    <w:rsid w:val="006F0D1C"/>
    <w:rsid w:val="006F178B"/>
    <w:rsid w:val="006F3E88"/>
    <w:rsid w:val="006F6A9F"/>
    <w:rsid w:val="007000AC"/>
    <w:rsid w:val="00701A7D"/>
    <w:rsid w:val="00702704"/>
    <w:rsid w:val="00702E31"/>
    <w:rsid w:val="0070341C"/>
    <w:rsid w:val="007066A2"/>
    <w:rsid w:val="007110BF"/>
    <w:rsid w:val="0071218C"/>
    <w:rsid w:val="007133E8"/>
    <w:rsid w:val="0071501E"/>
    <w:rsid w:val="00720F84"/>
    <w:rsid w:val="00724F8B"/>
    <w:rsid w:val="00730F57"/>
    <w:rsid w:val="00732796"/>
    <w:rsid w:val="00740CB8"/>
    <w:rsid w:val="00740DD7"/>
    <w:rsid w:val="0074118D"/>
    <w:rsid w:val="00746D2C"/>
    <w:rsid w:val="00754371"/>
    <w:rsid w:val="00756E77"/>
    <w:rsid w:val="007600DD"/>
    <w:rsid w:val="00772F5B"/>
    <w:rsid w:val="0077391E"/>
    <w:rsid w:val="00775975"/>
    <w:rsid w:val="00776D23"/>
    <w:rsid w:val="0077711C"/>
    <w:rsid w:val="00783A23"/>
    <w:rsid w:val="00785031"/>
    <w:rsid w:val="007971AE"/>
    <w:rsid w:val="007A24AB"/>
    <w:rsid w:val="007B4481"/>
    <w:rsid w:val="007B7402"/>
    <w:rsid w:val="007C022F"/>
    <w:rsid w:val="007C0BB4"/>
    <w:rsid w:val="007C6144"/>
    <w:rsid w:val="007D4D0C"/>
    <w:rsid w:val="007D7AE6"/>
    <w:rsid w:val="007E22D6"/>
    <w:rsid w:val="007F6D68"/>
    <w:rsid w:val="007F777A"/>
    <w:rsid w:val="007F7F33"/>
    <w:rsid w:val="0082489E"/>
    <w:rsid w:val="008256EC"/>
    <w:rsid w:val="00826230"/>
    <w:rsid w:val="008272CD"/>
    <w:rsid w:val="00827408"/>
    <w:rsid w:val="00830689"/>
    <w:rsid w:val="00830A7D"/>
    <w:rsid w:val="008320EE"/>
    <w:rsid w:val="00835579"/>
    <w:rsid w:val="00835931"/>
    <w:rsid w:val="00842717"/>
    <w:rsid w:val="00845D5F"/>
    <w:rsid w:val="00846216"/>
    <w:rsid w:val="00851083"/>
    <w:rsid w:val="008514CB"/>
    <w:rsid w:val="00852FB4"/>
    <w:rsid w:val="00853959"/>
    <w:rsid w:val="008570EA"/>
    <w:rsid w:val="00857E2F"/>
    <w:rsid w:val="008645F4"/>
    <w:rsid w:val="00875618"/>
    <w:rsid w:val="008812BF"/>
    <w:rsid w:val="008832E7"/>
    <w:rsid w:val="0088560A"/>
    <w:rsid w:val="00887C25"/>
    <w:rsid w:val="00891384"/>
    <w:rsid w:val="00895833"/>
    <w:rsid w:val="00895CA6"/>
    <w:rsid w:val="008A0B74"/>
    <w:rsid w:val="008A4CC5"/>
    <w:rsid w:val="008A56AC"/>
    <w:rsid w:val="008A677D"/>
    <w:rsid w:val="008B0DB0"/>
    <w:rsid w:val="008B1057"/>
    <w:rsid w:val="008B1C72"/>
    <w:rsid w:val="008B2F13"/>
    <w:rsid w:val="008B47C4"/>
    <w:rsid w:val="008B52A9"/>
    <w:rsid w:val="008B5DCD"/>
    <w:rsid w:val="008C13A4"/>
    <w:rsid w:val="008C4A0E"/>
    <w:rsid w:val="008C7EFE"/>
    <w:rsid w:val="008D377E"/>
    <w:rsid w:val="008D3EAD"/>
    <w:rsid w:val="008D62BC"/>
    <w:rsid w:val="008D643E"/>
    <w:rsid w:val="008E2AD7"/>
    <w:rsid w:val="008E33C4"/>
    <w:rsid w:val="008E4A32"/>
    <w:rsid w:val="008E7DA8"/>
    <w:rsid w:val="008E7E70"/>
    <w:rsid w:val="008F0485"/>
    <w:rsid w:val="008F248D"/>
    <w:rsid w:val="008F2830"/>
    <w:rsid w:val="008F2FB9"/>
    <w:rsid w:val="0090224F"/>
    <w:rsid w:val="009043C7"/>
    <w:rsid w:val="009056AC"/>
    <w:rsid w:val="0090709B"/>
    <w:rsid w:val="009144DE"/>
    <w:rsid w:val="009213C0"/>
    <w:rsid w:val="0092478D"/>
    <w:rsid w:val="00924CF9"/>
    <w:rsid w:val="009261C4"/>
    <w:rsid w:val="00927595"/>
    <w:rsid w:val="00927EF6"/>
    <w:rsid w:val="009323CC"/>
    <w:rsid w:val="00933521"/>
    <w:rsid w:val="00933EC3"/>
    <w:rsid w:val="009359A3"/>
    <w:rsid w:val="009360BE"/>
    <w:rsid w:val="009363DF"/>
    <w:rsid w:val="009366A8"/>
    <w:rsid w:val="00942ECE"/>
    <w:rsid w:val="009452D3"/>
    <w:rsid w:val="00947364"/>
    <w:rsid w:val="00950DB4"/>
    <w:rsid w:val="0095220A"/>
    <w:rsid w:val="00952875"/>
    <w:rsid w:val="00952961"/>
    <w:rsid w:val="009579AF"/>
    <w:rsid w:val="009632CB"/>
    <w:rsid w:val="00963572"/>
    <w:rsid w:val="00964ED6"/>
    <w:rsid w:val="00973029"/>
    <w:rsid w:val="00975821"/>
    <w:rsid w:val="009773BD"/>
    <w:rsid w:val="00982AF1"/>
    <w:rsid w:val="00983C19"/>
    <w:rsid w:val="009879D9"/>
    <w:rsid w:val="00991EBE"/>
    <w:rsid w:val="00992AE7"/>
    <w:rsid w:val="009A2189"/>
    <w:rsid w:val="009A25DF"/>
    <w:rsid w:val="009A49C0"/>
    <w:rsid w:val="009A509D"/>
    <w:rsid w:val="009B01AB"/>
    <w:rsid w:val="009B094E"/>
    <w:rsid w:val="009B1761"/>
    <w:rsid w:val="009B3B58"/>
    <w:rsid w:val="009C3C56"/>
    <w:rsid w:val="009C5FE1"/>
    <w:rsid w:val="009C7907"/>
    <w:rsid w:val="009D14B2"/>
    <w:rsid w:val="009E24FE"/>
    <w:rsid w:val="009E2F17"/>
    <w:rsid w:val="009E5143"/>
    <w:rsid w:val="009E59AB"/>
    <w:rsid w:val="009E7D13"/>
    <w:rsid w:val="009F0D7B"/>
    <w:rsid w:val="009F7FF5"/>
    <w:rsid w:val="00A00A14"/>
    <w:rsid w:val="00A00CDF"/>
    <w:rsid w:val="00A01ADD"/>
    <w:rsid w:val="00A03BB1"/>
    <w:rsid w:val="00A13F2D"/>
    <w:rsid w:val="00A15A6F"/>
    <w:rsid w:val="00A17194"/>
    <w:rsid w:val="00A3762D"/>
    <w:rsid w:val="00A41C76"/>
    <w:rsid w:val="00A42392"/>
    <w:rsid w:val="00A43BC5"/>
    <w:rsid w:val="00A5038B"/>
    <w:rsid w:val="00A52A9D"/>
    <w:rsid w:val="00A54FD3"/>
    <w:rsid w:val="00A57B45"/>
    <w:rsid w:val="00A57C31"/>
    <w:rsid w:val="00A61CBF"/>
    <w:rsid w:val="00A6390B"/>
    <w:rsid w:val="00A65EC6"/>
    <w:rsid w:val="00A735AC"/>
    <w:rsid w:val="00A84117"/>
    <w:rsid w:val="00A85755"/>
    <w:rsid w:val="00A858A7"/>
    <w:rsid w:val="00A858F1"/>
    <w:rsid w:val="00A925AF"/>
    <w:rsid w:val="00A93A1E"/>
    <w:rsid w:val="00AA0CBC"/>
    <w:rsid w:val="00AA11D1"/>
    <w:rsid w:val="00AA3B2A"/>
    <w:rsid w:val="00AB33E3"/>
    <w:rsid w:val="00AB4104"/>
    <w:rsid w:val="00AB5CAC"/>
    <w:rsid w:val="00AB7ED3"/>
    <w:rsid w:val="00AC117C"/>
    <w:rsid w:val="00AC139D"/>
    <w:rsid w:val="00AC1F26"/>
    <w:rsid w:val="00AC296C"/>
    <w:rsid w:val="00AC6130"/>
    <w:rsid w:val="00AC65CD"/>
    <w:rsid w:val="00AC67D5"/>
    <w:rsid w:val="00AC7089"/>
    <w:rsid w:val="00AD00ED"/>
    <w:rsid w:val="00AD28E4"/>
    <w:rsid w:val="00AD78AC"/>
    <w:rsid w:val="00AD7C3C"/>
    <w:rsid w:val="00AE2FF4"/>
    <w:rsid w:val="00AE30BF"/>
    <w:rsid w:val="00AE3ECD"/>
    <w:rsid w:val="00AE7786"/>
    <w:rsid w:val="00AF06E2"/>
    <w:rsid w:val="00AF2241"/>
    <w:rsid w:val="00AF6619"/>
    <w:rsid w:val="00AF7937"/>
    <w:rsid w:val="00B04696"/>
    <w:rsid w:val="00B04FB0"/>
    <w:rsid w:val="00B05DD9"/>
    <w:rsid w:val="00B10F7F"/>
    <w:rsid w:val="00B12B9D"/>
    <w:rsid w:val="00B14DB0"/>
    <w:rsid w:val="00B16631"/>
    <w:rsid w:val="00B208E7"/>
    <w:rsid w:val="00B3651E"/>
    <w:rsid w:val="00B400B8"/>
    <w:rsid w:val="00B43B81"/>
    <w:rsid w:val="00B466EB"/>
    <w:rsid w:val="00B47D70"/>
    <w:rsid w:val="00B52B5A"/>
    <w:rsid w:val="00B544D0"/>
    <w:rsid w:val="00B60AC8"/>
    <w:rsid w:val="00B620FE"/>
    <w:rsid w:val="00B63FD9"/>
    <w:rsid w:val="00B64D52"/>
    <w:rsid w:val="00B66D68"/>
    <w:rsid w:val="00B72D6C"/>
    <w:rsid w:val="00B747DF"/>
    <w:rsid w:val="00B74DFA"/>
    <w:rsid w:val="00B76E92"/>
    <w:rsid w:val="00B833CF"/>
    <w:rsid w:val="00B86101"/>
    <w:rsid w:val="00B87039"/>
    <w:rsid w:val="00B877CE"/>
    <w:rsid w:val="00B90865"/>
    <w:rsid w:val="00B936A0"/>
    <w:rsid w:val="00B95E20"/>
    <w:rsid w:val="00BA06F6"/>
    <w:rsid w:val="00BA325D"/>
    <w:rsid w:val="00BA46BC"/>
    <w:rsid w:val="00BA68F6"/>
    <w:rsid w:val="00BB2A1F"/>
    <w:rsid w:val="00BB5EFD"/>
    <w:rsid w:val="00BB7EA4"/>
    <w:rsid w:val="00BC1922"/>
    <w:rsid w:val="00BC5CAD"/>
    <w:rsid w:val="00BD4E96"/>
    <w:rsid w:val="00BD62F6"/>
    <w:rsid w:val="00BD7B15"/>
    <w:rsid w:val="00BE1AD7"/>
    <w:rsid w:val="00BE3010"/>
    <w:rsid w:val="00BE6B67"/>
    <w:rsid w:val="00BF187A"/>
    <w:rsid w:val="00BF1A21"/>
    <w:rsid w:val="00BF3BA1"/>
    <w:rsid w:val="00C1199E"/>
    <w:rsid w:val="00C1238E"/>
    <w:rsid w:val="00C13200"/>
    <w:rsid w:val="00C1772F"/>
    <w:rsid w:val="00C222F9"/>
    <w:rsid w:val="00C24D79"/>
    <w:rsid w:val="00C322FA"/>
    <w:rsid w:val="00C345C9"/>
    <w:rsid w:val="00C34774"/>
    <w:rsid w:val="00C35D84"/>
    <w:rsid w:val="00C400F5"/>
    <w:rsid w:val="00C40C2A"/>
    <w:rsid w:val="00C40F31"/>
    <w:rsid w:val="00C42FC0"/>
    <w:rsid w:val="00C4331B"/>
    <w:rsid w:val="00C457F9"/>
    <w:rsid w:val="00C51E3E"/>
    <w:rsid w:val="00C52557"/>
    <w:rsid w:val="00C53BF3"/>
    <w:rsid w:val="00C5609E"/>
    <w:rsid w:val="00C57049"/>
    <w:rsid w:val="00C57818"/>
    <w:rsid w:val="00C634EB"/>
    <w:rsid w:val="00C64A94"/>
    <w:rsid w:val="00C8035B"/>
    <w:rsid w:val="00C809DB"/>
    <w:rsid w:val="00C9350F"/>
    <w:rsid w:val="00C93690"/>
    <w:rsid w:val="00C9483B"/>
    <w:rsid w:val="00C95308"/>
    <w:rsid w:val="00C97905"/>
    <w:rsid w:val="00CA1DC9"/>
    <w:rsid w:val="00CA219D"/>
    <w:rsid w:val="00CA2D06"/>
    <w:rsid w:val="00CA643E"/>
    <w:rsid w:val="00CB3CEA"/>
    <w:rsid w:val="00CB4572"/>
    <w:rsid w:val="00CB5B73"/>
    <w:rsid w:val="00CC075B"/>
    <w:rsid w:val="00CC2982"/>
    <w:rsid w:val="00CC3EBF"/>
    <w:rsid w:val="00CC4411"/>
    <w:rsid w:val="00CC449D"/>
    <w:rsid w:val="00CD0988"/>
    <w:rsid w:val="00CD1A87"/>
    <w:rsid w:val="00CD56A8"/>
    <w:rsid w:val="00CD6027"/>
    <w:rsid w:val="00CD67B8"/>
    <w:rsid w:val="00CD7C6A"/>
    <w:rsid w:val="00CE182E"/>
    <w:rsid w:val="00CE62EA"/>
    <w:rsid w:val="00CE6E17"/>
    <w:rsid w:val="00CE735C"/>
    <w:rsid w:val="00CF2EFB"/>
    <w:rsid w:val="00CF74B1"/>
    <w:rsid w:val="00D02734"/>
    <w:rsid w:val="00D03909"/>
    <w:rsid w:val="00D17D46"/>
    <w:rsid w:val="00D20A91"/>
    <w:rsid w:val="00D22D3F"/>
    <w:rsid w:val="00D2715B"/>
    <w:rsid w:val="00D329FD"/>
    <w:rsid w:val="00D360F7"/>
    <w:rsid w:val="00D53455"/>
    <w:rsid w:val="00D738BD"/>
    <w:rsid w:val="00D753C5"/>
    <w:rsid w:val="00D75567"/>
    <w:rsid w:val="00D75935"/>
    <w:rsid w:val="00D771C9"/>
    <w:rsid w:val="00D81C22"/>
    <w:rsid w:val="00D829C1"/>
    <w:rsid w:val="00D84617"/>
    <w:rsid w:val="00D90A7F"/>
    <w:rsid w:val="00D9174A"/>
    <w:rsid w:val="00D935D1"/>
    <w:rsid w:val="00D97344"/>
    <w:rsid w:val="00DA0859"/>
    <w:rsid w:val="00DA0978"/>
    <w:rsid w:val="00DA3248"/>
    <w:rsid w:val="00DA3476"/>
    <w:rsid w:val="00DA5055"/>
    <w:rsid w:val="00DB52DB"/>
    <w:rsid w:val="00DB76AE"/>
    <w:rsid w:val="00DD0D10"/>
    <w:rsid w:val="00DE31D7"/>
    <w:rsid w:val="00DE423E"/>
    <w:rsid w:val="00E00790"/>
    <w:rsid w:val="00E00E42"/>
    <w:rsid w:val="00E03C37"/>
    <w:rsid w:val="00E059C6"/>
    <w:rsid w:val="00E06764"/>
    <w:rsid w:val="00E126BD"/>
    <w:rsid w:val="00E20893"/>
    <w:rsid w:val="00E25C45"/>
    <w:rsid w:val="00E27087"/>
    <w:rsid w:val="00E30E5F"/>
    <w:rsid w:val="00E33B1F"/>
    <w:rsid w:val="00E34342"/>
    <w:rsid w:val="00E40089"/>
    <w:rsid w:val="00E41CED"/>
    <w:rsid w:val="00E44BC6"/>
    <w:rsid w:val="00E47729"/>
    <w:rsid w:val="00E501EC"/>
    <w:rsid w:val="00E52663"/>
    <w:rsid w:val="00E527C0"/>
    <w:rsid w:val="00E52B3E"/>
    <w:rsid w:val="00E571D9"/>
    <w:rsid w:val="00E61209"/>
    <w:rsid w:val="00E61528"/>
    <w:rsid w:val="00E63D09"/>
    <w:rsid w:val="00E81C36"/>
    <w:rsid w:val="00E83145"/>
    <w:rsid w:val="00E8395B"/>
    <w:rsid w:val="00E85FA9"/>
    <w:rsid w:val="00E90B15"/>
    <w:rsid w:val="00EA3575"/>
    <w:rsid w:val="00EA4F5F"/>
    <w:rsid w:val="00EA70C6"/>
    <w:rsid w:val="00EB0367"/>
    <w:rsid w:val="00EB67F3"/>
    <w:rsid w:val="00EC1906"/>
    <w:rsid w:val="00EC1998"/>
    <w:rsid w:val="00EC28F4"/>
    <w:rsid w:val="00EC4987"/>
    <w:rsid w:val="00EC517F"/>
    <w:rsid w:val="00ED0A36"/>
    <w:rsid w:val="00ED1F6F"/>
    <w:rsid w:val="00ED24FB"/>
    <w:rsid w:val="00ED2D3F"/>
    <w:rsid w:val="00ED4E76"/>
    <w:rsid w:val="00ED6485"/>
    <w:rsid w:val="00EE20B2"/>
    <w:rsid w:val="00EE3ADD"/>
    <w:rsid w:val="00EE63EB"/>
    <w:rsid w:val="00EE7471"/>
    <w:rsid w:val="00EF46AF"/>
    <w:rsid w:val="00EF7651"/>
    <w:rsid w:val="00EF7CF3"/>
    <w:rsid w:val="00EF7E6F"/>
    <w:rsid w:val="00F00182"/>
    <w:rsid w:val="00F0245B"/>
    <w:rsid w:val="00F06239"/>
    <w:rsid w:val="00F111AD"/>
    <w:rsid w:val="00F12CCA"/>
    <w:rsid w:val="00F21EB5"/>
    <w:rsid w:val="00F22483"/>
    <w:rsid w:val="00F22A14"/>
    <w:rsid w:val="00F24CB8"/>
    <w:rsid w:val="00F25D0D"/>
    <w:rsid w:val="00F41E15"/>
    <w:rsid w:val="00F4279A"/>
    <w:rsid w:val="00F44C28"/>
    <w:rsid w:val="00F46BAE"/>
    <w:rsid w:val="00F517DC"/>
    <w:rsid w:val="00F54D3D"/>
    <w:rsid w:val="00F5749D"/>
    <w:rsid w:val="00F6047F"/>
    <w:rsid w:val="00F61067"/>
    <w:rsid w:val="00F7080B"/>
    <w:rsid w:val="00F7194A"/>
    <w:rsid w:val="00F73D0C"/>
    <w:rsid w:val="00F75C6B"/>
    <w:rsid w:val="00F772B5"/>
    <w:rsid w:val="00F80EED"/>
    <w:rsid w:val="00F81119"/>
    <w:rsid w:val="00F92E22"/>
    <w:rsid w:val="00FA450F"/>
    <w:rsid w:val="00FA5A39"/>
    <w:rsid w:val="00FA68FD"/>
    <w:rsid w:val="00FA6C7F"/>
    <w:rsid w:val="00FA7849"/>
    <w:rsid w:val="00FC1B88"/>
    <w:rsid w:val="00FC234B"/>
    <w:rsid w:val="00FC3184"/>
    <w:rsid w:val="00FC341D"/>
    <w:rsid w:val="00FC4FC6"/>
    <w:rsid w:val="00FE511C"/>
    <w:rsid w:val="00FE6F2E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8C15"/>
  <w15:docId w15:val="{146878A2-4A99-42C2-9376-E5B09F2E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C2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F59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781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5220A"/>
    <w:pPr>
      <w:tabs>
        <w:tab w:val="center" w:pos="4677"/>
        <w:tab w:val="right" w:pos="9355"/>
      </w:tabs>
    </w:pPr>
  </w:style>
  <w:style w:type="paragraph" w:customStyle="1" w:styleId="10">
    <w:name w:val="1"/>
    <w:basedOn w:val="a"/>
    <w:next w:val="2"/>
    <w:autoRedefine/>
    <w:rsid w:val="007133E8"/>
    <w:pPr>
      <w:spacing w:after="160" w:line="240" w:lineRule="exact"/>
    </w:pPr>
    <w:rPr>
      <w:szCs w:val="20"/>
      <w:lang w:val="en-US" w:eastAsia="en-US"/>
    </w:rPr>
  </w:style>
  <w:style w:type="paragraph" w:customStyle="1" w:styleId="--">
    <w:name w:val="- СТРАНИЦА -"/>
    <w:rsid w:val="007133E8"/>
    <w:rPr>
      <w:sz w:val="24"/>
      <w:szCs w:val="24"/>
    </w:rPr>
  </w:style>
  <w:style w:type="paragraph" w:styleId="a5">
    <w:name w:val="Title"/>
    <w:aliases w:val="Название"/>
    <w:basedOn w:val="a"/>
    <w:qFormat/>
    <w:rsid w:val="009E5143"/>
    <w:pPr>
      <w:jc w:val="center"/>
    </w:pPr>
    <w:rPr>
      <w:sz w:val="26"/>
      <w:szCs w:val="20"/>
    </w:rPr>
  </w:style>
  <w:style w:type="paragraph" w:customStyle="1" w:styleId="a6">
    <w:name w:val="Знак"/>
    <w:basedOn w:val="a"/>
    <w:next w:val="2"/>
    <w:autoRedefine/>
    <w:rsid w:val="001F1E97"/>
    <w:pPr>
      <w:spacing w:after="160" w:line="240" w:lineRule="exact"/>
    </w:pPr>
    <w:rPr>
      <w:szCs w:val="20"/>
      <w:lang w:val="en-US" w:eastAsia="en-US"/>
    </w:rPr>
  </w:style>
  <w:style w:type="character" w:styleId="a7">
    <w:name w:val="Hyperlink"/>
    <w:rsid w:val="004444A7"/>
    <w:rPr>
      <w:color w:val="0000FF"/>
      <w:u w:val="single"/>
    </w:rPr>
  </w:style>
  <w:style w:type="paragraph" w:customStyle="1" w:styleId="ConsPlusNormal">
    <w:name w:val="ConsPlusNormal"/>
    <w:rsid w:val="00444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9C7907"/>
    <w:p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9C7907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9C7907"/>
    <w:pPr>
      <w:spacing w:after="120"/>
    </w:pPr>
    <w:rPr>
      <w:sz w:val="16"/>
      <w:szCs w:val="16"/>
    </w:rPr>
  </w:style>
  <w:style w:type="paragraph" w:customStyle="1" w:styleId="a9">
    <w:name w:val="Имя файла"/>
    <w:rsid w:val="001E6DA2"/>
    <w:rPr>
      <w:sz w:val="24"/>
      <w:szCs w:val="24"/>
    </w:rPr>
  </w:style>
  <w:style w:type="paragraph" w:customStyle="1" w:styleId="ConsPlusNonformat">
    <w:name w:val="ConsPlusNonformat"/>
    <w:rsid w:val="00E839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Полное имя файла"/>
    <w:rsid w:val="00AB4104"/>
    <w:rPr>
      <w:sz w:val="24"/>
      <w:szCs w:val="24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F80EE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rsid w:val="007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A68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next w:val="2"/>
    <w:autoRedefine/>
    <w:rsid w:val="00C13200"/>
    <w:pPr>
      <w:spacing w:after="160" w:line="240" w:lineRule="exact"/>
    </w:pPr>
    <w:rPr>
      <w:szCs w:val="20"/>
      <w:lang w:val="en-US" w:eastAsia="en-US"/>
    </w:rPr>
  </w:style>
  <w:style w:type="paragraph" w:styleId="ae">
    <w:name w:val="Body Text"/>
    <w:basedOn w:val="a"/>
    <w:link w:val="af"/>
    <w:rsid w:val="003C634C"/>
    <w:pPr>
      <w:spacing w:after="120"/>
    </w:pPr>
  </w:style>
  <w:style w:type="character" w:customStyle="1" w:styleId="af">
    <w:name w:val="Основной текст Знак"/>
    <w:link w:val="ae"/>
    <w:rsid w:val="003C634C"/>
    <w:rPr>
      <w:sz w:val="24"/>
      <w:szCs w:val="24"/>
    </w:rPr>
  </w:style>
  <w:style w:type="paragraph" w:styleId="af0">
    <w:name w:val="footer"/>
    <w:basedOn w:val="a"/>
    <w:link w:val="af1"/>
    <w:rsid w:val="005B13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B1340"/>
    <w:rPr>
      <w:sz w:val="24"/>
      <w:szCs w:val="24"/>
    </w:rPr>
  </w:style>
  <w:style w:type="paragraph" w:styleId="af2">
    <w:name w:val="No Spacing"/>
    <w:uiPriority w:val="1"/>
    <w:qFormat/>
    <w:rsid w:val="008B1057"/>
    <w:pPr>
      <w:widowControl w:val="0"/>
      <w:autoSpaceDE w:val="0"/>
      <w:autoSpaceDN w:val="0"/>
      <w:adjustRightInd w:val="0"/>
    </w:pPr>
  </w:style>
  <w:style w:type="character" w:styleId="af3">
    <w:name w:val="Unresolved Mention"/>
    <w:basedOn w:val="a0"/>
    <w:uiPriority w:val="99"/>
    <w:semiHidden/>
    <w:unhideWhenUsed/>
    <w:rsid w:val="00244E1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913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1355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92E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92E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A32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Emphasis"/>
    <w:basedOn w:val="a0"/>
    <w:qFormat/>
    <w:rsid w:val="0094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_gkh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69AE-C66D-4892-8C06-5D653A89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94</TotalTime>
  <Pages>8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Совинская Василина Богдановна</cp:lastModifiedBy>
  <cp:revision>19</cp:revision>
  <cp:lastPrinted>2024-08-01T00:01:00Z</cp:lastPrinted>
  <dcterms:created xsi:type="dcterms:W3CDTF">2024-08-19T02:37:00Z</dcterms:created>
  <dcterms:modified xsi:type="dcterms:W3CDTF">2024-08-27T00:18:00Z</dcterms:modified>
</cp:coreProperties>
</file>