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710F" w14:textId="77777777" w:rsidR="00987461" w:rsidRPr="0021475E" w:rsidRDefault="00987461" w:rsidP="0021475E">
      <w:pPr>
        <w:spacing w:after="120"/>
        <w:ind w:right="-1"/>
        <w:jc w:val="right"/>
        <w:rPr>
          <w:b/>
          <w:sz w:val="24"/>
          <w:szCs w:val="24"/>
        </w:rPr>
      </w:pPr>
    </w:p>
    <w:p w14:paraId="3E78C3B1" w14:textId="77777777" w:rsidR="00F731CE" w:rsidRDefault="00BE7F20" w:rsidP="00F731CE">
      <w:pPr>
        <w:contextualSpacing/>
        <w:jc w:val="center"/>
        <w:rPr>
          <w:rFonts w:eastAsia="Calibri"/>
          <w:sz w:val="24"/>
          <w:szCs w:val="24"/>
          <w:lang w:eastAsia="en-US"/>
        </w:rPr>
      </w:pPr>
      <w:r w:rsidRPr="00BE7F20">
        <w:rPr>
          <w:rFonts w:eastAsia="Calibri"/>
          <w:sz w:val="24"/>
          <w:szCs w:val="24"/>
          <w:lang w:eastAsia="en-US"/>
        </w:rPr>
        <w:t>Форма проверочного листа</w:t>
      </w:r>
      <w:r w:rsidR="00F731CE">
        <w:rPr>
          <w:rFonts w:eastAsia="Calibri"/>
          <w:sz w:val="24"/>
          <w:szCs w:val="24"/>
          <w:lang w:eastAsia="en-US"/>
        </w:rPr>
        <w:t xml:space="preserve">, </w:t>
      </w:r>
    </w:p>
    <w:p w14:paraId="39F8204A" w14:textId="77777777" w:rsidR="00BE7F20" w:rsidRDefault="00F731CE" w:rsidP="00F731CE">
      <w:pPr>
        <w:contextualSpacing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применяемого </w:t>
      </w:r>
      <w:r w:rsidR="00BE7F20" w:rsidRPr="00BE7F20">
        <w:rPr>
          <w:rFonts w:eastAsia="Calibri"/>
          <w:sz w:val="24"/>
          <w:szCs w:val="24"/>
          <w:lang w:eastAsia="en-US"/>
        </w:rPr>
        <w:t>при проведении контрольных мероприятий в рамках осущест</w:t>
      </w:r>
      <w:r w:rsidR="00BE7F20">
        <w:rPr>
          <w:rFonts w:eastAsia="Calibri"/>
          <w:sz w:val="24"/>
          <w:szCs w:val="24"/>
          <w:lang w:eastAsia="en-US"/>
        </w:rPr>
        <w:t>вления муниципального</w:t>
      </w:r>
      <w:r w:rsidR="00BE7F20" w:rsidRPr="00BE7F20">
        <w:rPr>
          <w:rFonts w:eastAsia="Calibri"/>
          <w:sz w:val="24"/>
          <w:szCs w:val="24"/>
          <w:lang w:eastAsia="en-US"/>
        </w:rPr>
        <w:t xml:space="preserve"> контроля </w:t>
      </w:r>
      <w:r w:rsidR="00BE7F20">
        <w:rPr>
          <w:rFonts w:eastAsia="Calibri"/>
          <w:sz w:val="24"/>
          <w:szCs w:val="24"/>
          <w:lang w:eastAsia="en-US"/>
        </w:rPr>
        <w:t xml:space="preserve">в сфере благоустройства </w:t>
      </w:r>
      <w:r w:rsidR="00BE7F20" w:rsidRPr="00BE7F20">
        <w:rPr>
          <w:rFonts w:eastAsia="Calibri"/>
          <w:sz w:val="24"/>
          <w:szCs w:val="24"/>
          <w:lang w:eastAsia="en-US"/>
        </w:rPr>
        <w:t>в отношении контролируемых лиц</w:t>
      </w:r>
    </w:p>
    <w:p w14:paraId="621A269D" w14:textId="77777777" w:rsidR="008D1B5D" w:rsidRDefault="008D1B5D" w:rsidP="00F731CE">
      <w:pPr>
        <w:contextualSpacing/>
        <w:jc w:val="center"/>
        <w:rPr>
          <w:rFonts w:eastAsia="Calibri"/>
          <w:sz w:val="24"/>
          <w:szCs w:val="24"/>
          <w:lang w:eastAsia="en-US"/>
        </w:rPr>
      </w:pPr>
    </w:p>
    <w:tbl>
      <w:tblPr>
        <w:tblStyle w:val="ac"/>
        <w:tblpPr w:leftFromText="180" w:rightFromText="180" w:vertAnchor="text" w:horzAnchor="margin" w:tblpXSpec="right" w:tblpY="23"/>
        <w:tblW w:w="0" w:type="auto"/>
        <w:tblLook w:val="04A0" w:firstRow="1" w:lastRow="0" w:firstColumn="1" w:lastColumn="0" w:noHBand="0" w:noVBand="1"/>
      </w:tblPr>
      <w:tblGrid>
        <w:gridCol w:w="3828"/>
      </w:tblGrid>
      <w:tr w:rsidR="00381638" w14:paraId="4A96AC0E" w14:textId="77777777" w:rsidTr="00381638">
        <w:trPr>
          <w:trHeight w:val="1834"/>
        </w:trPr>
        <w:tc>
          <w:tcPr>
            <w:tcW w:w="3828" w:type="dxa"/>
            <w:vAlign w:val="center"/>
          </w:tcPr>
          <w:p w14:paraId="7FE68C06" w14:textId="77777777" w:rsidR="00381638" w:rsidRDefault="00381638" w:rsidP="00381638">
            <w:pPr>
              <w:ind w:left="-108" w:right="-68"/>
              <w:jc w:val="center"/>
              <w:rPr>
                <w:sz w:val="26"/>
                <w:szCs w:val="26"/>
              </w:rPr>
            </w:pPr>
            <w:r>
              <w:t>QR-код, предусмотренный постановлением Правительства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</w:t>
            </w:r>
          </w:p>
        </w:tc>
      </w:tr>
    </w:tbl>
    <w:p w14:paraId="05AA6353" w14:textId="77777777" w:rsidR="008D1B5D" w:rsidRDefault="008D1B5D" w:rsidP="00F731CE">
      <w:pPr>
        <w:contextualSpacing/>
        <w:jc w:val="center"/>
        <w:rPr>
          <w:rFonts w:eastAsia="Calibri"/>
          <w:sz w:val="24"/>
          <w:szCs w:val="24"/>
          <w:lang w:eastAsia="en-US"/>
        </w:rPr>
      </w:pPr>
    </w:p>
    <w:p w14:paraId="49406532" w14:textId="77777777" w:rsidR="008D1B5D" w:rsidRDefault="008D1B5D" w:rsidP="00F731CE">
      <w:pPr>
        <w:contextualSpacing/>
        <w:jc w:val="center"/>
        <w:rPr>
          <w:rFonts w:eastAsia="Calibri"/>
          <w:sz w:val="24"/>
          <w:szCs w:val="24"/>
          <w:lang w:eastAsia="en-US"/>
        </w:rPr>
      </w:pPr>
    </w:p>
    <w:p w14:paraId="7EFB7931" w14:textId="77777777" w:rsidR="00BE7F20" w:rsidRDefault="00BE7F20" w:rsidP="00BE7F20">
      <w:pPr>
        <w:contextualSpacing/>
        <w:jc w:val="center"/>
        <w:rPr>
          <w:rFonts w:eastAsia="Calibri"/>
          <w:sz w:val="24"/>
          <w:szCs w:val="24"/>
          <w:lang w:eastAsia="en-US"/>
        </w:rPr>
      </w:pPr>
    </w:p>
    <w:p w14:paraId="680B8655" w14:textId="77777777" w:rsidR="008D1B5D" w:rsidRDefault="008D1B5D" w:rsidP="00BE7F20">
      <w:pPr>
        <w:contextualSpacing/>
        <w:jc w:val="center"/>
        <w:rPr>
          <w:rFonts w:eastAsia="Calibri"/>
          <w:sz w:val="24"/>
          <w:szCs w:val="24"/>
          <w:lang w:eastAsia="en-US"/>
        </w:rPr>
      </w:pPr>
    </w:p>
    <w:p w14:paraId="6E8C632D" w14:textId="77777777" w:rsidR="008D1B5D" w:rsidRDefault="008D1B5D" w:rsidP="00BE7F20">
      <w:pPr>
        <w:contextualSpacing/>
        <w:jc w:val="center"/>
        <w:rPr>
          <w:rFonts w:eastAsia="Calibri"/>
          <w:sz w:val="24"/>
          <w:szCs w:val="24"/>
          <w:lang w:eastAsia="en-US"/>
        </w:rPr>
      </w:pPr>
    </w:p>
    <w:p w14:paraId="299704CD" w14:textId="77777777" w:rsidR="008D1B5D" w:rsidRDefault="008D1B5D" w:rsidP="00BE7F20">
      <w:pPr>
        <w:contextualSpacing/>
        <w:jc w:val="center"/>
        <w:rPr>
          <w:rFonts w:eastAsia="Calibri"/>
          <w:sz w:val="24"/>
          <w:szCs w:val="24"/>
          <w:lang w:eastAsia="en-US"/>
        </w:rPr>
      </w:pPr>
    </w:p>
    <w:p w14:paraId="7937BB8C" w14:textId="77777777" w:rsidR="008D1B5D" w:rsidRDefault="008D1B5D" w:rsidP="00BE7F20">
      <w:pPr>
        <w:contextualSpacing/>
        <w:jc w:val="center"/>
        <w:rPr>
          <w:rFonts w:eastAsia="Calibri"/>
          <w:sz w:val="24"/>
          <w:szCs w:val="24"/>
          <w:lang w:eastAsia="en-US"/>
        </w:rPr>
      </w:pPr>
    </w:p>
    <w:p w14:paraId="0B3789C6" w14:textId="77777777" w:rsidR="00381638" w:rsidRDefault="00381638" w:rsidP="00BE7F20">
      <w:pPr>
        <w:contextualSpacing/>
        <w:jc w:val="center"/>
        <w:rPr>
          <w:rFonts w:eastAsia="Calibri"/>
          <w:sz w:val="24"/>
          <w:szCs w:val="24"/>
          <w:lang w:eastAsia="en-US"/>
        </w:rPr>
      </w:pPr>
    </w:p>
    <w:p w14:paraId="53DF18FB" w14:textId="1895FCB7" w:rsidR="008D1B5D" w:rsidRPr="008D1B5D" w:rsidRDefault="008D1B5D" w:rsidP="00BE7F20">
      <w:pPr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8D1B5D">
        <w:rPr>
          <w:rFonts w:eastAsia="Calibri"/>
          <w:b/>
          <w:bCs/>
          <w:sz w:val="24"/>
          <w:szCs w:val="24"/>
          <w:lang w:eastAsia="en-US"/>
        </w:rPr>
        <w:t>ПРОВЕРОЧНЫЙ ЛИСТ</w:t>
      </w:r>
    </w:p>
    <w:p w14:paraId="56CE64B6" w14:textId="77777777" w:rsidR="008D1B5D" w:rsidRDefault="008D1B5D" w:rsidP="00BE7F20">
      <w:pPr>
        <w:contextualSpacing/>
        <w:jc w:val="center"/>
        <w:rPr>
          <w:rFonts w:eastAsia="Calibri"/>
          <w:sz w:val="24"/>
          <w:szCs w:val="24"/>
          <w:lang w:eastAsia="en-US"/>
        </w:rPr>
      </w:pPr>
    </w:p>
    <w:tbl>
      <w:tblPr>
        <w:tblStyle w:val="ac"/>
        <w:tblW w:w="9639" w:type="dxa"/>
        <w:tblLook w:val="04A0" w:firstRow="1" w:lastRow="0" w:firstColumn="1" w:lastColumn="0" w:noHBand="0" w:noVBand="1"/>
      </w:tblPr>
      <w:tblGrid>
        <w:gridCol w:w="425"/>
        <w:gridCol w:w="1707"/>
        <w:gridCol w:w="1982"/>
        <w:gridCol w:w="426"/>
        <w:gridCol w:w="2549"/>
        <w:gridCol w:w="2550"/>
      </w:tblGrid>
      <w:tr w:rsidR="00C932EE" w:rsidRPr="00570D81" w14:paraId="4308378B" w14:textId="77777777" w:rsidTr="00A01446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065437E" w14:textId="77777777" w:rsidR="00C932EE" w:rsidRPr="00570D81" w:rsidRDefault="00C932EE" w:rsidP="00904BBD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0D8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2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DAE176" w14:textId="5217CBB0" w:rsidR="00C932EE" w:rsidRPr="00570D81" w:rsidRDefault="00C932EE" w:rsidP="0083091A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0D81">
              <w:rPr>
                <w:rFonts w:eastAsia="Calibri"/>
                <w:sz w:val="24"/>
                <w:szCs w:val="24"/>
                <w:lang w:eastAsia="en-US"/>
              </w:rPr>
              <w:t xml:space="preserve">Наименование вида контроля, включенного в единый реестр видов федерального </w:t>
            </w:r>
            <w:r w:rsidR="008D1B5D" w:rsidRPr="00570D81">
              <w:rPr>
                <w:rFonts w:eastAsia="Calibri"/>
                <w:sz w:val="24"/>
                <w:szCs w:val="24"/>
                <w:lang w:eastAsia="en-US"/>
              </w:rPr>
              <w:t>государственного контроля (надзора), регионального государственного контроля</w:t>
            </w:r>
          </w:p>
        </w:tc>
      </w:tr>
      <w:tr w:rsidR="003A3F91" w:rsidRPr="00570D81" w14:paraId="540E15C9" w14:textId="77777777" w:rsidTr="00A01446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28209BA" w14:textId="77777777" w:rsidR="003A3F91" w:rsidRPr="00570D81" w:rsidRDefault="003A3F91">
            <w:pPr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BC0441" w14:textId="77777777" w:rsidR="003A3F91" w:rsidRPr="00570D81" w:rsidRDefault="003A3F91" w:rsidP="003A3F91">
            <w:pPr>
              <w:rPr>
                <w:sz w:val="24"/>
                <w:szCs w:val="24"/>
              </w:rPr>
            </w:pPr>
            <w:r w:rsidRPr="00570D81">
              <w:rPr>
                <w:rFonts w:eastAsia="Calibri"/>
                <w:sz w:val="24"/>
                <w:szCs w:val="24"/>
                <w:lang w:eastAsia="en-US"/>
              </w:rPr>
              <w:t>(надзора),</w:t>
            </w:r>
            <w:r w:rsidR="003133A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70D81">
              <w:rPr>
                <w:rFonts w:eastAsia="Calibri"/>
                <w:sz w:val="24"/>
                <w:szCs w:val="24"/>
                <w:lang w:eastAsia="en-US"/>
              </w:rPr>
              <w:t>муниципального контроля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C09BC" w14:textId="77777777" w:rsidR="003A3F91" w:rsidRPr="00570D81" w:rsidRDefault="003A3F91" w:rsidP="00C932EE">
            <w:pPr>
              <w:rPr>
                <w:sz w:val="24"/>
                <w:szCs w:val="24"/>
              </w:rPr>
            </w:pPr>
          </w:p>
        </w:tc>
      </w:tr>
      <w:tr w:rsidR="00C932EE" w:rsidRPr="00570D81" w14:paraId="6CCCE033" w14:textId="77777777" w:rsidTr="00A01446"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6AB78" w14:textId="77777777" w:rsidR="00C932EE" w:rsidRPr="00570D81" w:rsidRDefault="00C932EE" w:rsidP="00C932EE">
            <w:pPr>
              <w:rPr>
                <w:sz w:val="24"/>
                <w:szCs w:val="24"/>
              </w:rPr>
            </w:pPr>
          </w:p>
        </w:tc>
      </w:tr>
      <w:tr w:rsidR="00A01446" w:rsidRPr="00570D81" w14:paraId="2378E921" w14:textId="77777777" w:rsidTr="00A01446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3B8562" w14:textId="77777777" w:rsidR="00A01446" w:rsidRPr="00381638" w:rsidRDefault="00A01446" w:rsidP="0022034C"/>
        </w:tc>
      </w:tr>
      <w:tr w:rsidR="00C932EE" w:rsidRPr="00570D81" w14:paraId="19BD60B1" w14:textId="77777777" w:rsidTr="00A01446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EC3BC8C" w14:textId="77777777" w:rsidR="00C932EE" w:rsidRPr="00570D81" w:rsidRDefault="00C932EE">
            <w:pPr>
              <w:rPr>
                <w:sz w:val="24"/>
                <w:szCs w:val="24"/>
              </w:rPr>
            </w:pPr>
            <w:r w:rsidRPr="00570D81">
              <w:rPr>
                <w:sz w:val="24"/>
                <w:szCs w:val="24"/>
              </w:rPr>
              <w:t>2.</w:t>
            </w:r>
          </w:p>
        </w:tc>
        <w:tc>
          <w:tcPr>
            <w:tcW w:w="92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252305" w14:textId="77777777" w:rsidR="00C932EE" w:rsidRPr="00570D81" w:rsidRDefault="00C932EE" w:rsidP="0022034C">
            <w:pPr>
              <w:rPr>
                <w:sz w:val="24"/>
                <w:szCs w:val="24"/>
              </w:rPr>
            </w:pPr>
            <w:r w:rsidRPr="00570D81">
              <w:rPr>
                <w:sz w:val="24"/>
                <w:szCs w:val="24"/>
              </w:rPr>
              <w:t xml:space="preserve">Наименование контрольного органа и реквизиты нормативного </w:t>
            </w:r>
          </w:p>
        </w:tc>
      </w:tr>
      <w:tr w:rsidR="003A3F91" w:rsidRPr="00570D81" w14:paraId="02CAC8F9" w14:textId="77777777" w:rsidTr="00A01446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1333308" w14:textId="77777777" w:rsidR="003A3F91" w:rsidRPr="00570D81" w:rsidRDefault="003A3F91">
            <w:pPr>
              <w:rPr>
                <w:sz w:val="24"/>
                <w:szCs w:val="24"/>
              </w:rPr>
            </w:pPr>
          </w:p>
        </w:tc>
        <w:tc>
          <w:tcPr>
            <w:tcW w:w="66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396D61" w14:textId="77777777" w:rsidR="003A3F91" w:rsidRPr="00570D81" w:rsidRDefault="003A3F91" w:rsidP="003133A7">
            <w:pPr>
              <w:rPr>
                <w:sz w:val="24"/>
                <w:szCs w:val="24"/>
              </w:rPr>
            </w:pPr>
            <w:r w:rsidRPr="00570D81">
              <w:rPr>
                <w:sz w:val="24"/>
                <w:szCs w:val="24"/>
              </w:rPr>
              <w:t>правового акта об утверждении формы проверочного листа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14:paraId="5A261A46" w14:textId="77777777" w:rsidR="003A3F91" w:rsidRPr="00570D81" w:rsidRDefault="003A3F91" w:rsidP="00C932EE">
            <w:pPr>
              <w:rPr>
                <w:sz w:val="24"/>
                <w:szCs w:val="24"/>
              </w:rPr>
            </w:pPr>
          </w:p>
        </w:tc>
      </w:tr>
      <w:tr w:rsidR="00C932EE" w:rsidRPr="00570D81" w14:paraId="0805DD7E" w14:textId="77777777" w:rsidTr="00A01446"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CAE42" w14:textId="77777777" w:rsidR="00C932EE" w:rsidRPr="00570D81" w:rsidRDefault="00C932EE">
            <w:pPr>
              <w:rPr>
                <w:sz w:val="24"/>
                <w:szCs w:val="24"/>
              </w:rPr>
            </w:pPr>
          </w:p>
        </w:tc>
      </w:tr>
      <w:tr w:rsidR="00C932EE" w:rsidRPr="00570D81" w14:paraId="2AEC7DDA" w14:textId="77777777" w:rsidTr="00A01446"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0EE823" w14:textId="77777777" w:rsidR="00C932EE" w:rsidRPr="00570D81" w:rsidRDefault="00C932EE">
            <w:pPr>
              <w:rPr>
                <w:sz w:val="24"/>
                <w:szCs w:val="24"/>
              </w:rPr>
            </w:pPr>
          </w:p>
        </w:tc>
      </w:tr>
      <w:tr w:rsidR="00A01446" w:rsidRPr="00570D81" w14:paraId="2A500546" w14:textId="77777777" w:rsidTr="00A01446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B23961" w14:textId="77777777" w:rsidR="00A01446" w:rsidRPr="00A01446" w:rsidRDefault="00A01446" w:rsidP="009021FC">
            <w:pPr>
              <w:ind w:left="192"/>
            </w:pPr>
          </w:p>
        </w:tc>
      </w:tr>
      <w:tr w:rsidR="009021FC" w:rsidRPr="00570D81" w14:paraId="73CDD0E2" w14:textId="77777777" w:rsidTr="00A01446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A32ED9D" w14:textId="77777777" w:rsidR="009021FC" w:rsidRPr="00570D81" w:rsidRDefault="009021FC">
            <w:pPr>
              <w:rPr>
                <w:sz w:val="24"/>
                <w:szCs w:val="24"/>
              </w:rPr>
            </w:pPr>
            <w:r w:rsidRPr="00570D81">
              <w:rPr>
                <w:sz w:val="24"/>
                <w:szCs w:val="24"/>
              </w:rPr>
              <w:t>3.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28DA8" w14:textId="77777777" w:rsidR="009021FC" w:rsidRPr="00570D81" w:rsidRDefault="009021FC" w:rsidP="0022034C">
            <w:pPr>
              <w:rPr>
                <w:sz w:val="24"/>
                <w:szCs w:val="24"/>
              </w:rPr>
            </w:pPr>
            <w:r w:rsidRPr="00570D81">
              <w:rPr>
                <w:sz w:val="24"/>
                <w:szCs w:val="24"/>
              </w:rPr>
              <w:t>Вид контрольного мероприятия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135E8" w14:textId="77777777" w:rsidR="009021FC" w:rsidRPr="00570D81" w:rsidRDefault="009021FC" w:rsidP="009021FC">
            <w:pPr>
              <w:ind w:left="192"/>
              <w:rPr>
                <w:sz w:val="24"/>
                <w:szCs w:val="24"/>
              </w:rPr>
            </w:pPr>
          </w:p>
        </w:tc>
      </w:tr>
      <w:tr w:rsidR="009021FC" w:rsidRPr="00570D81" w14:paraId="7B1107FC" w14:textId="77777777" w:rsidTr="00A01446"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35282" w14:textId="77777777" w:rsidR="009021FC" w:rsidRPr="00570D81" w:rsidRDefault="009021FC">
            <w:pPr>
              <w:rPr>
                <w:sz w:val="24"/>
                <w:szCs w:val="24"/>
              </w:rPr>
            </w:pPr>
          </w:p>
        </w:tc>
      </w:tr>
      <w:tr w:rsidR="00A01446" w:rsidRPr="00570D81" w14:paraId="26AC1419" w14:textId="77777777" w:rsidTr="00A01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6"/>
          </w:tcPr>
          <w:p w14:paraId="7391425E" w14:textId="77777777" w:rsidR="00A01446" w:rsidRPr="00A01446" w:rsidRDefault="00A01446" w:rsidP="009021FC"/>
        </w:tc>
      </w:tr>
      <w:tr w:rsidR="009021FC" w:rsidRPr="00570D81" w14:paraId="392A14B5" w14:textId="77777777" w:rsidTr="00A01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0" w:type="dxa"/>
          </w:tcPr>
          <w:p w14:paraId="702D180B" w14:textId="77777777" w:rsidR="009021FC" w:rsidRPr="00570D81" w:rsidRDefault="009021FC">
            <w:pPr>
              <w:rPr>
                <w:sz w:val="24"/>
                <w:szCs w:val="24"/>
              </w:rPr>
            </w:pPr>
            <w:r w:rsidRPr="00570D81">
              <w:rPr>
                <w:sz w:val="24"/>
                <w:szCs w:val="24"/>
              </w:rPr>
              <w:t>4.</w:t>
            </w:r>
          </w:p>
        </w:tc>
        <w:tc>
          <w:tcPr>
            <w:tcW w:w="4116" w:type="dxa"/>
            <w:gridSpan w:val="3"/>
          </w:tcPr>
          <w:p w14:paraId="0D00603A" w14:textId="77777777" w:rsidR="009021FC" w:rsidRPr="00570D81" w:rsidRDefault="009021FC">
            <w:pPr>
              <w:rPr>
                <w:sz w:val="24"/>
                <w:szCs w:val="24"/>
              </w:rPr>
            </w:pPr>
            <w:r w:rsidRPr="00570D81">
              <w:rPr>
                <w:sz w:val="24"/>
                <w:szCs w:val="24"/>
              </w:rPr>
              <w:t>Дат</w:t>
            </w:r>
            <w:r w:rsidR="002C40AF">
              <w:rPr>
                <w:sz w:val="24"/>
                <w:szCs w:val="24"/>
              </w:rPr>
              <w:t>а заполнения проверочного листа</w:t>
            </w:r>
            <w:r w:rsidRPr="00570D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627838DB" w14:textId="77777777" w:rsidR="009021FC" w:rsidRPr="00570D81" w:rsidRDefault="009021FC" w:rsidP="009021FC">
            <w:pPr>
              <w:rPr>
                <w:sz w:val="24"/>
                <w:szCs w:val="24"/>
              </w:rPr>
            </w:pPr>
          </w:p>
        </w:tc>
      </w:tr>
      <w:tr w:rsidR="00A01446" w:rsidRPr="00570D81" w14:paraId="18FD6227" w14:textId="77777777" w:rsidTr="00A01446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9C5889" w14:textId="77777777" w:rsidR="00A01446" w:rsidRPr="00A01446" w:rsidRDefault="00A01446" w:rsidP="0083091A">
            <w:pPr>
              <w:jc w:val="both"/>
            </w:pPr>
          </w:p>
        </w:tc>
      </w:tr>
      <w:tr w:rsidR="009021FC" w:rsidRPr="00570D81" w14:paraId="5DE17535" w14:textId="77777777" w:rsidTr="00A0144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4F712B4" w14:textId="77777777" w:rsidR="009021FC" w:rsidRPr="00570D81" w:rsidRDefault="009021FC" w:rsidP="00113FDA">
            <w:pPr>
              <w:rPr>
                <w:sz w:val="24"/>
                <w:szCs w:val="24"/>
              </w:rPr>
            </w:pPr>
            <w:r w:rsidRPr="00570D81">
              <w:rPr>
                <w:sz w:val="24"/>
                <w:szCs w:val="24"/>
              </w:rPr>
              <w:t>5.</w:t>
            </w:r>
          </w:p>
        </w:tc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955B6E" w14:textId="77777777" w:rsidR="009021FC" w:rsidRPr="00570D81" w:rsidRDefault="009021FC" w:rsidP="0083091A">
            <w:pPr>
              <w:jc w:val="both"/>
              <w:rPr>
                <w:sz w:val="24"/>
                <w:szCs w:val="24"/>
              </w:rPr>
            </w:pPr>
            <w:r w:rsidRPr="00570D81">
              <w:rPr>
                <w:sz w:val="24"/>
                <w:szCs w:val="24"/>
              </w:rPr>
              <w:t xml:space="preserve">Объект муниципального контроля, в отношении которого проводится контрольное </w:t>
            </w:r>
          </w:p>
        </w:tc>
      </w:tr>
      <w:tr w:rsidR="003A3F91" w:rsidRPr="00570D81" w14:paraId="589E52F2" w14:textId="77777777" w:rsidTr="00A01446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D5A61D3" w14:textId="77777777" w:rsidR="003A3F91" w:rsidRPr="00570D81" w:rsidRDefault="003A3F91" w:rsidP="00113FDA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7F67A0E2" w14:textId="77777777" w:rsidR="003A3F91" w:rsidRPr="00570D81" w:rsidRDefault="003A3F91" w:rsidP="003A3F91">
            <w:pPr>
              <w:rPr>
                <w:sz w:val="24"/>
                <w:szCs w:val="24"/>
              </w:rPr>
            </w:pPr>
            <w:r w:rsidRPr="00570D81">
              <w:rPr>
                <w:sz w:val="24"/>
                <w:szCs w:val="24"/>
              </w:rPr>
              <w:t>мероприятие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right w:val="nil"/>
            </w:tcBorders>
          </w:tcPr>
          <w:p w14:paraId="4593F803" w14:textId="77777777" w:rsidR="003A3F91" w:rsidRPr="00570D81" w:rsidRDefault="003A3F91" w:rsidP="00113FDA">
            <w:pPr>
              <w:rPr>
                <w:sz w:val="24"/>
                <w:szCs w:val="24"/>
              </w:rPr>
            </w:pPr>
          </w:p>
        </w:tc>
      </w:tr>
      <w:tr w:rsidR="009021FC" w:rsidRPr="00570D81" w14:paraId="6C443BFB" w14:textId="77777777" w:rsidTr="00A01446"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0EF2C" w14:textId="77777777" w:rsidR="009021FC" w:rsidRPr="00570D81" w:rsidRDefault="009021FC" w:rsidP="00113FDA">
            <w:pPr>
              <w:rPr>
                <w:sz w:val="24"/>
                <w:szCs w:val="24"/>
              </w:rPr>
            </w:pPr>
          </w:p>
        </w:tc>
      </w:tr>
      <w:tr w:rsidR="009021FC" w:rsidRPr="00570D81" w14:paraId="62368E71" w14:textId="77777777" w:rsidTr="00A01446"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DF396" w14:textId="77777777" w:rsidR="009021FC" w:rsidRPr="00570D81" w:rsidRDefault="009021FC" w:rsidP="00113FDA">
            <w:pPr>
              <w:rPr>
                <w:sz w:val="24"/>
                <w:szCs w:val="24"/>
              </w:rPr>
            </w:pPr>
          </w:p>
        </w:tc>
      </w:tr>
      <w:tr w:rsidR="00A01446" w:rsidRPr="00570D81" w14:paraId="241C440F" w14:textId="77777777" w:rsidTr="00A01446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A1F40D" w14:textId="77777777" w:rsidR="00A01446" w:rsidRPr="00A01446" w:rsidRDefault="00A01446" w:rsidP="00C73A21">
            <w:pPr>
              <w:jc w:val="both"/>
            </w:pPr>
          </w:p>
        </w:tc>
      </w:tr>
      <w:tr w:rsidR="00C73A21" w:rsidRPr="00570D81" w14:paraId="60779EA0" w14:textId="77777777" w:rsidTr="00A01446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97E1E6B" w14:textId="77777777" w:rsidR="00C73A21" w:rsidRPr="00570D81" w:rsidRDefault="00C73A21" w:rsidP="00C73A21">
            <w:pPr>
              <w:jc w:val="both"/>
              <w:rPr>
                <w:sz w:val="24"/>
                <w:szCs w:val="24"/>
              </w:rPr>
            </w:pPr>
            <w:r w:rsidRPr="00570D81">
              <w:rPr>
                <w:sz w:val="24"/>
                <w:szCs w:val="24"/>
              </w:rPr>
              <w:t>6.</w:t>
            </w:r>
          </w:p>
        </w:tc>
        <w:tc>
          <w:tcPr>
            <w:tcW w:w="92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61C963" w14:textId="652B3DBE" w:rsidR="00C73A21" w:rsidRPr="00570D81" w:rsidRDefault="00C73A21" w:rsidP="00C73A21">
            <w:pPr>
              <w:jc w:val="both"/>
              <w:rPr>
                <w:sz w:val="24"/>
                <w:szCs w:val="24"/>
              </w:rPr>
            </w:pPr>
            <w:r w:rsidRPr="00570D81">
              <w:rPr>
                <w:sz w:val="24"/>
                <w:szCs w:val="24"/>
              </w:rPr>
              <w:t xml:space="preserve">Фамилия, имя и отчество (при наличии) гражданина или индивидуального предпринимателя, его </w:t>
            </w:r>
            <w:r w:rsidR="003A3F91" w:rsidRPr="00570D81">
              <w:rPr>
                <w:sz w:val="24"/>
                <w:szCs w:val="24"/>
              </w:rPr>
              <w:t>идентификационный номер налогоплательщика и (или)</w:t>
            </w:r>
            <w:r w:rsidR="008D1B5D" w:rsidRPr="00570D81">
              <w:rPr>
                <w:sz w:val="24"/>
                <w:szCs w:val="24"/>
              </w:rPr>
              <w:t xml:space="preserve">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</w:t>
            </w:r>
            <w:r w:rsidR="008D1B5D">
              <w:rPr>
                <w:sz w:val="24"/>
                <w:szCs w:val="24"/>
              </w:rPr>
              <w:t xml:space="preserve"> </w:t>
            </w:r>
            <w:r w:rsidR="008D1B5D" w:rsidRPr="008D1B5D">
              <w:rPr>
                <w:sz w:val="24"/>
                <w:szCs w:val="24"/>
              </w:rPr>
              <w:t>налогоплательщика и (или) основной государственный регистрационный номер,</w:t>
            </w:r>
            <w:r w:rsidR="008D1B5D">
              <w:t xml:space="preserve"> </w:t>
            </w:r>
            <w:r w:rsidR="008D1B5D" w:rsidRPr="008D1B5D">
              <w:rPr>
                <w:sz w:val="24"/>
                <w:szCs w:val="24"/>
              </w:rPr>
              <w:t>адрес юридического лица (его филиалов, представительств, обособленных</w:t>
            </w:r>
            <w:r w:rsidR="008D1B5D">
              <w:rPr>
                <w:sz w:val="24"/>
                <w:szCs w:val="24"/>
              </w:rPr>
              <w:t xml:space="preserve"> </w:t>
            </w:r>
            <w:r w:rsidR="008D1B5D" w:rsidRPr="008D1B5D">
              <w:rPr>
                <w:sz w:val="24"/>
                <w:szCs w:val="24"/>
              </w:rPr>
              <w:t>структурных подразделений), являющихся контролируемыми лицами</w:t>
            </w:r>
          </w:p>
        </w:tc>
      </w:tr>
      <w:tr w:rsidR="00C73A21" w:rsidRPr="00570D81" w14:paraId="6BF66D17" w14:textId="77777777" w:rsidTr="00A01446"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C1BE1" w14:textId="77777777" w:rsidR="00C73A21" w:rsidRPr="00570D81" w:rsidRDefault="00C73A21" w:rsidP="00113FDA">
            <w:pPr>
              <w:rPr>
                <w:sz w:val="24"/>
                <w:szCs w:val="24"/>
              </w:rPr>
            </w:pPr>
          </w:p>
        </w:tc>
      </w:tr>
      <w:tr w:rsidR="00C73A21" w:rsidRPr="00570D81" w14:paraId="61EEB8E4" w14:textId="77777777" w:rsidTr="00A01446"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3E9D7" w14:textId="77777777" w:rsidR="00C73A21" w:rsidRPr="00570D81" w:rsidRDefault="00C73A21" w:rsidP="00113FDA">
            <w:pPr>
              <w:rPr>
                <w:sz w:val="24"/>
                <w:szCs w:val="24"/>
              </w:rPr>
            </w:pPr>
          </w:p>
        </w:tc>
      </w:tr>
      <w:tr w:rsidR="00C73A21" w:rsidRPr="00570D81" w14:paraId="63079C09" w14:textId="77777777" w:rsidTr="00A01446"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37F03A" w14:textId="77777777" w:rsidR="00C73A21" w:rsidRPr="00570D81" w:rsidRDefault="00C73A21" w:rsidP="00113FDA">
            <w:pPr>
              <w:rPr>
                <w:sz w:val="24"/>
                <w:szCs w:val="24"/>
              </w:rPr>
            </w:pPr>
          </w:p>
        </w:tc>
      </w:tr>
      <w:tr w:rsidR="00C73A21" w:rsidRPr="00570D81" w14:paraId="5368E7DC" w14:textId="77777777" w:rsidTr="00A01446"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FA0399" w14:textId="77777777" w:rsidR="00C73A21" w:rsidRPr="00570D81" w:rsidRDefault="00C73A21" w:rsidP="00113FDA">
            <w:pPr>
              <w:rPr>
                <w:sz w:val="24"/>
                <w:szCs w:val="24"/>
              </w:rPr>
            </w:pPr>
          </w:p>
        </w:tc>
      </w:tr>
      <w:tr w:rsidR="00C73A21" w:rsidRPr="00570D81" w14:paraId="149D09E6" w14:textId="77777777" w:rsidTr="00A01446"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93D69C" w14:textId="77777777" w:rsidR="00C73A21" w:rsidRPr="00570D81" w:rsidRDefault="00C73A21" w:rsidP="00113FDA">
            <w:pPr>
              <w:rPr>
                <w:sz w:val="24"/>
                <w:szCs w:val="24"/>
              </w:rPr>
            </w:pPr>
          </w:p>
        </w:tc>
      </w:tr>
      <w:tr w:rsidR="00C73A21" w:rsidRPr="00570D81" w14:paraId="511C393C" w14:textId="77777777" w:rsidTr="00A911F9"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916D55" w14:textId="77777777" w:rsidR="00C73A21" w:rsidRPr="00570D81" w:rsidRDefault="00C73A21" w:rsidP="00113FDA">
            <w:pPr>
              <w:rPr>
                <w:sz w:val="24"/>
                <w:szCs w:val="24"/>
              </w:rPr>
            </w:pPr>
          </w:p>
        </w:tc>
      </w:tr>
      <w:tr w:rsidR="00C73A21" w:rsidRPr="00570D81" w14:paraId="3B676475" w14:textId="77777777" w:rsidTr="00A911F9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CC8717" w14:textId="77777777" w:rsidR="00C73A21" w:rsidRPr="00A911F9" w:rsidRDefault="00C73A21" w:rsidP="00113FDA"/>
        </w:tc>
      </w:tr>
      <w:tr w:rsidR="00C73A21" w:rsidRPr="00570D81" w14:paraId="394A7378" w14:textId="77777777" w:rsidTr="00A911F9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885B3F3" w14:textId="77777777" w:rsidR="00C73A21" w:rsidRPr="00570D81" w:rsidRDefault="00C73A21" w:rsidP="00113FDA">
            <w:pPr>
              <w:rPr>
                <w:sz w:val="24"/>
                <w:szCs w:val="24"/>
              </w:rPr>
            </w:pPr>
            <w:r w:rsidRPr="00570D81">
              <w:rPr>
                <w:sz w:val="24"/>
                <w:szCs w:val="24"/>
              </w:rPr>
              <w:t>7.</w:t>
            </w:r>
          </w:p>
        </w:tc>
        <w:tc>
          <w:tcPr>
            <w:tcW w:w="92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5523C8" w14:textId="6E678244" w:rsidR="00C73A21" w:rsidRPr="00570D81" w:rsidRDefault="00C73A21" w:rsidP="0083091A">
            <w:pPr>
              <w:jc w:val="both"/>
              <w:rPr>
                <w:sz w:val="24"/>
                <w:szCs w:val="24"/>
              </w:rPr>
            </w:pPr>
            <w:r w:rsidRPr="00570D81">
              <w:rPr>
                <w:sz w:val="24"/>
                <w:szCs w:val="24"/>
              </w:rPr>
              <w:t xml:space="preserve">Место (места) проведения контрольного мероприятия с заполнением </w:t>
            </w:r>
            <w:r w:rsidR="008D1B5D" w:rsidRPr="00570D81">
              <w:rPr>
                <w:sz w:val="24"/>
                <w:szCs w:val="24"/>
              </w:rPr>
              <w:t>проверочного листа</w:t>
            </w:r>
          </w:p>
        </w:tc>
      </w:tr>
      <w:tr w:rsidR="008D1B5D" w:rsidRPr="00570D81" w14:paraId="1E2C31C5" w14:textId="77777777" w:rsidTr="00A01446"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6078B" w14:textId="77777777" w:rsidR="008D1B5D" w:rsidRPr="00570D81" w:rsidRDefault="008D1B5D" w:rsidP="00A30522">
            <w:pPr>
              <w:rPr>
                <w:sz w:val="24"/>
                <w:szCs w:val="24"/>
              </w:rPr>
            </w:pPr>
          </w:p>
        </w:tc>
      </w:tr>
      <w:tr w:rsidR="00C73A21" w:rsidRPr="00570D81" w14:paraId="20444871" w14:textId="77777777" w:rsidTr="00A01446"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E16FA" w14:textId="77777777" w:rsidR="00C73A21" w:rsidRPr="00570D81" w:rsidRDefault="00C73A21" w:rsidP="00113FDA">
            <w:pPr>
              <w:rPr>
                <w:sz w:val="24"/>
                <w:szCs w:val="24"/>
              </w:rPr>
            </w:pPr>
          </w:p>
        </w:tc>
      </w:tr>
    </w:tbl>
    <w:p w14:paraId="769BE5CC" w14:textId="77777777" w:rsidR="004B0B83" w:rsidRDefault="004B0B83" w:rsidP="00904BBD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ac"/>
        <w:tblW w:w="9639" w:type="dxa"/>
        <w:tblLook w:val="04A0" w:firstRow="1" w:lastRow="0" w:firstColumn="1" w:lastColumn="0" w:noHBand="0" w:noVBand="1"/>
      </w:tblPr>
      <w:tblGrid>
        <w:gridCol w:w="421"/>
        <w:gridCol w:w="95"/>
        <w:gridCol w:w="51"/>
        <w:gridCol w:w="4678"/>
        <w:gridCol w:w="4394"/>
      </w:tblGrid>
      <w:tr w:rsidR="00C73A21" w:rsidRPr="00570D81" w14:paraId="4F3E71C9" w14:textId="77777777" w:rsidTr="0083091A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55CBBFA4" w14:textId="77777777" w:rsidR="00C73A21" w:rsidRPr="00570D81" w:rsidRDefault="00C73A21" w:rsidP="00113FDA">
            <w:pPr>
              <w:rPr>
                <w:sz w:val="24"/>
                <w:szCs w:val="24"/>
              </w:rPr>
            </w:pPr>
            <w:r w:rsidRPr="00570D81">
              <w:rPr>
                <w:sz w:val="24"/>
                <w:szCs w:val="24"/>
              </w:rPr>
              <w:t>8.</w:t>
            </w:r>
          </w:p>
        </w:tc>
        <w:tc>
          <w:tcPr>
            <w:tcW w:w="92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83CC3A" w14:textId="5355E229" w:rsidR="00C73A21" w:rsidRPr="00570D81" w:rsidRDefault="00C73A21" w:rsidP="0083091A">
            <w:pPr>
              <w:jc w:val="both"/>
              <w:rPr>
                <w:sz w:val="24"/>
                <w:szCs w:val="24"/>
              </w:rPr>
            </w:pPr>
            <w:r w:rsidRPr="00570D81">
              <w:rPr>
                <w:sz w:val="24"/>
                <w:szCs w:val="24"/>
              </w:rPr>
              <w:t xml:space="preserve">Реквизиты решения контрольного органа о проведении контрольного </w:t>
            </w:r>
            <w:r w:rsidR="00A30522" w:rsidRPr="00570D81">
              <w:rPr>
                <w:sz w:val="24"/>
                <w:szCs w:val="24"/>
              </w:rPr>
              <w:t>мероприятия, подписанного уполномоченным должностным лицом</w:t>
            </w:r>
            <w:r w:rsidR="0083091A">
              <w:rPr>
                <w:sz w:val="24"/>
                <w:szCs w:val="24"/>
              </w:rPr>
              <w:t xml:space="preserve"> контрольного</w:t>
            </w:r>
            <w:r w:rsidR="0083091A" w:rsidRPr="00570D81">
              <w:rPr>
                <w:sz w:val="24"/>
                <w:szCs w:val="24"/>
              </w:rPr>
              <w:t xml:space="preserve"> органа</w:t>
            </w:r>
          </w:p>
        </w:tc>
      </w:tr>
      <w:tr w:rsidR="0083091A" w:rsidRPr="00570D81" w14:paraId="55CDD960" w14:textId="77777777" w:rsidTr="0083091A"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D6664" w14:textId="77777777" w:rsidR="0083091A" w:rsidRPr="00570D81" w:rsidRDefault="0083091A" w:rsidP="00A30522">
            <w:pPr>
              <w:rPr>
                <w:sz w:val="24"/>
                <w:szCs w:val="24"/>
              </w:rPr>
            </w:pPr>
          </w:p>
        </w:tc>
      </w:tr>
      <w:tr w:rsidR="00C73A21" w:rsidRPr="00570D81" w14:paraId="4169E161" w14:textId="77777777" w:rsidTr="0083091A"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1929EA" w14:textId="77777777" w:rsidR="00C73A21" w:rsidRPr="00570D81" w:rsidRDefault="00C73A21" w:rsidP="00113FDA">
            <w:pPr>
              <w:rPr>
                <w:sz w:val="24"/>
                <w:szCs w:val="24"/>
              </w:rPr>
            </w:pPr>
          </w:p>
        </w:tc>
      </w:tr>
      <w:tr w:rsidR="00C73A21" w:rsidRPr="00570D81" w14:paraId="6C9FBDAA" w14:textId="77777777" w:rsidTr="00A574B8"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82B3F" w14:textId="77777777" w:rsidR="00C73A21" w:rsidRPr="00570D81" w:rsidRDefault="00C73A21" w:rsidP="00113FDA">
            <w:pPr>
              <w:rPr>
                <w:sz w:val="24"/>
                <w:szCs w:val="24"/>
              </w:rPr>
            </w:pPr>
          </w:p>
        </w:tc>
      </w:tr>
      <w:tr w:rsidR="00C73A21" w:rsidRPr="00570D81" w14:paraId="68FC2A5A" w14:textId="77777777" w:rsidTr="00113FDA"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3C2249" w14:textId="77777777" w:rsidR="00C73A21" w:rsidRPr="00570D81" w:rsidRDefault="00C73A21" w:rsidP="00113FDA">
            <w:pPr>
              <w:rPr>
                <w:sz w:val="24"/>
                <w:szCs w:val="24"/>
              </w:rPr>
            </w:pPr>
          </w:p>
        </w:tc>
      </w:tr>
      <w:tr w:rsidR="00A911F9" w:rsidRPr="00570D81" w14:paraId="0A70A064" w14:textId="77777777" w:rsidTr="00C84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5"/>
          </w:tcPr>
          <w:p w14:paraId="1EC51984" w14:textId="77777777" w:rsidR="00A911F9" w:rsidRPr="00A911F9" w:rsidRDefault="00A911F9" w:rsidP="00113FDA"/>
        </w:tc>
      </w:tr>
      <w:tr w:rsidR="00A574B8" w:rsidRPr="00570D81" w14:paraId="6BFA16B0" w14:textId="77777777" w:rsidTr="002203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</w:tcPr>
          <w:p w14:paraId="4D4A1C5C" w14:textId="77777777" w:rsidR="00A574B8" w:rsidRPr="00570D81" w:rsidRDefault="00A574B8" w:rsidP="00113FDA">
            <w:pPr>
              <w:rPr>
                <w:sz w:val="24"/>
                <w:szCs w:val="24"/>
              </w:rPr>
            </w:pPr>
            <w:r w:rsidRPr="00570D81">
              <w:rPr>
                <w:sz w:val="24"/>
                <w:szCs w:val="24"/>
              </w:rPr>
              <w:t>9.</w:t>
            </w:r>
          </w:p>
        </w:tc>
        <w:tc>
          <w:tcPr>
            <w:tcW w:w="4824" w:type="dxa"/>
            <w:gridSpan w:val="3"/>
          </w:tcPr>
          <w:p w14:paraId="2F2EE19F" w14:textId="77777777" w:rsidR="00A574B8" w:rsidRPr="00570D81" w:rsidRDefault="00A574B8" w:rsidP="0022034C">
            <w:pPr>
              <w:rPr>
                <w:sz w:val="24"/>
                <w:szCs w:val="24"/>
              </w:rPr>
            </w:pPr>
            <w:r w:rsidRPr="00570D81">
              <w:rPr>
                <w:sz w:val="24"/>
                <w:szCs w:val="24"/>
              </w:rPr>
              <w:t>Учетный номер контрольного мероприятия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4924F54" w14:textId="77777777" w:rsidR="00A574B8" w:rsidRPr="00570D81" w:rsidRDefault="00A574B8" w:rsidP="00113FDA">
            <w:pPr>
              <w:rPr>
                <w:sz w:val="24"/>
                <w:szCs w:val="24"/>
              </w:rPr>
            </w:pPr>
          </w:p>
        </w:tc>
      </w:tr>
      <w:tr w:rsidR="00A911F9" w:rsidRPr="00570D81" w14:paraId="58A9613E" w14:textId="77777777" w:rsidTr="00544B3D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0CF896" w14:textId="77777777" w:rsidR="00A911F9" w:rsidRPr="00A911F9" w:rsidRDefault="00A911F9" w:rsidP="0022034C">
            <w:pPr>
              <w:jc w:val="both"/>
            </w:pPr>
          </w:p>
        </w:tc>
      </w:tr>
      <w:tr w:rsidR="00A574B8" w:rsidRPr="00570D81" w14:paraId="1ABFE565" w14:textId="77777777" w:rsidTr="00A30522"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BD96E1" w14:textId="77777777" w:rsidR="00A574B8" w:rsidRPr="00570D81" w:rsidRDefault="00A574B8" w:rsidP="00113FDA">
            <w:pPr>
              <w:jc w:val="both"/>
              <w:rPr>
                <w:sz w:val="24"/>
                <w:szCs w:val="24"/>
              </w:rPr>
            </w:pPr>
            <w:r w:rsidRPr="00570D81">
              <w:rPr>
                <w:sz w:val="24"/>
                <w:szCs w:val="24"/>
              </w:rPr>
              <w:t>10.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1F20F" w14:textId="1B41EAF9" w:rsidR="00A574B8" w:rsidRPr="00570D81" w:rsidRDefault="00A574B8" w:rsidP="0022034C">
            <w:pPr>
              <w:jc w:val="both"/>
              <w:rPr>
                <w:sz w:val="24"/>
                <w:szCs w:val="24"/>
              </w:rPr>
            </w:pPr>
            <w:r w:rsidRPr="00570D81">
              <w:rPr>
                <w:sz w:val="24"/>
                <w:szCs w:val="24"/>
              </w:rPr>
              <w:t>Должность, фамилия и инициалы</w:t>
            </w:r>
            <w:r w:rsidR="0022034C">
              <w:rPr>
                <w:sz w:val="24"/>
                <w:szCs w:val="24"/>
              </w:rPr>
              <w:t xml:space="preserve"> должностного лица контрольного </w:t>
            </w:r>
            <w:r w:rsidRPr="00570D81">
              <w:rPr>
                <w:sz w:val="24"/>
                <w:szCs w:val="24"/>
              </w:rPr>
              <w:t xml:space="preserve">органа, в должностные </w:t>
            </w:r>
            <w:r w:rsidR="00A30522" w:rsidRPr="00570D81">
              <w:rPr>
                <w:sz w:val="24"/>
                <w:szCs w:val="24"/>
              </w:rPr>
              <w:t>обязанности которого в соответствии с положением о виде</w:t>
            </w:r>
            <w:r w:rsidR="0083091A" w:rsidRPr="00570D81">
              <w:rPr>
                <w:sz w:val="24"/>
                <w:szCs w:val="24"/>
              </w:rPr>
              <w:t xml:space="preserve"> к</w:t>
            </w:r>
            <w:r w:rsidR="0083091A">
              <w:rPr>
                <w:sz w:val="24"/>
                <w:szCs w:val="24"/>
              </w:rPr>
              <w:t>онтроля</w:t>
            </w:r>
            <w:r w:rsidR="0083091A" w:rsidRPr="00570D81">
              <w:rPr>
                <w:sz w:val="24"/>
                <w:szCs w:val="24"/>
              </w:rPr>
              <w:t xml:space="preserve"> или должностной инструкцией входит осуществление полномочий</w:t>
            </w:r>
            <w:r w:rsidR="0083091A">
              <w:rPr>
                <w:sz w:val="24"/>
                <w:szCs w:val="24"/>
              </w:rPr>
              <w:t xml:space="preserve"> </w:t>
            </w:r>
            <w:r w:rsidR="0083091A" w:rsidRPr="0083091A">
              <w:rPr>
                <w:sz w:val="24"/>
                <w:szCs w:val="24"/>
              </w:rPr>
              <w:t>по виду контроля, в том числе проведение контрольных мероприятий, проводящего</w:t>
            </w:r>
            <w:r w:rsidR="0083091A">
              <w:rPr>
                <w:sz w:val="24"/>
                <w:szCs w:val="24"/>
              </w:rPr>
              <w:t xml:space="preserve"> </w:t>
            </w:r>
            <w:r w:rsidR="0083091A" w:rsidRPr="0083091A">
              <w:rPr>
                <w:sz w:val="24"/>
                <w:szCs w:val="24"/>
              </w:rPr>
              <w:t>контрольное мероприятие и заполняющего проверочный лист (далее - инспектор)</w:t>
            </w:r>
          </w:p>
        </w:tc>
      </w:tr>
      <w:tr w:rsidR="00A574B8" w:rsidRPr="00570D81" w14:paraId="2563AD9C" w14:textId="77777777" w:rsidTr="00113FDA"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C28BD" w14:textId="77777777" w:rsidR="00A574B8" w:rsidRPr="00570D81" w:rsidRDefault="00A574B8" w:rsidP="00113FDA">
            <w:pPr>
              <w:rPr>
                <w:sz w:val="24"/>
                <w:szCs w:val="24"/>
              </w:rPr>
            </w:pPr>
          </w:p>
        </w:tc>
      </w:tr>
      <w:tr w:rsidR="00A574B8" w:rsidRPr="00570D81" w14:paraId="5791B76F" w14:textId="77777777" w:rsidTr="00113FDA"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7F011" w14:textId="77777777" w:rsidR="00A574B8" w:rsidRPr="00570D81" w:rsidRDefault="00A574B8" w:rsidP="00113FDA">
            <w:pPr>
              <w:rPr>
                <w:sz w:val="24"/>
                <w:szCs w:val="24"/>
              </w:rPr>
            </w:pPr>
          </w:p>
        </w:tc>
      </w:tr>
      <w:tr w:rsidR="00A574B8" w:rsidRPr="00570D81" w14:paraId="328FA51F" w14:textId="77777777" w:rsidTr="00113FDA"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36EF86" w14:textId="77777777" w:rsidR="00A574B8" w:rsidRPr="00570D81" w:rsidRDefault="00A574B8" w:rsidP="00113FDA">
            <w:pPr>
              <w:rPr>
                <w:sz w:val="24"/>
                <w:szCs w:val="24"/>
              </w:rPr>
            </w:pPr>
          </w:p>
        </w:tc>
      </w:tr>
      <w:tr w:rsidR="00A911F9" w:rsidRPr="00570D81" w14:paraId="4EAE920E" w14:textId="77777777" w:rsidTr="0001286B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42406D" w14:textId="77777777" w:rsidR="00A911F9" w:rsidRPr="00A911F9" w:rsidRDefault="00A911F9" w:rsidP="0083091A">
            <w:pPr>
              <w:jc w:val="both"/>
            </w:pPr>
          </w:p>
        </w:tc>
      </w:tr>
      <w:tr w:rsidR="00A574B8" w:rsidRPr="00570D81" w14:paraId="598EF66E" w14:textId="77777777" w:rsidTr="00DF0437"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EEABD" w14:textId="77777777" w:rsidR="00A574B8" w:rsidRPr="00570D81" w:rsidRDefault="00A574B8" w:rsidP="00113FDA">
            <w:pPr>
              <w:rPr>
                <w:sz w:val="24"/>
                <w:szCs w:val="24"/>
              </w:rPr>
            </w:pPr>
            <w:r w:rsidRPr="00570D81">
              <w:rPr>
                <w:sz w:val="24"/>
                <w:szCs w:val="24"/>
              </w:rPr>
              <w:t>11.</w:t>
            </w:r>
          </w:p>
        </w:tc>
        <w:tc>
          <w:tcPr>
            <w:tcW w:w="9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D02E59" w14:textId="5AC36845" w:rsidR="00A574B8" w:rsidRPr="00570D81" w:rsidRDefault="00A574B8" w:rsidP="0083091A">
            <w:pPr>
              <w:jc w:val="both"/>
              <w:rPr>
                <w:sz w:val="24"/>
                <w:szCs w:val="24"/>
              </w:rPr>
            </w:pPr>
            <w:r w:rsidRPr="00570D81">
              <w:rPr>
                <w:sz w:val="24"/>
                <w:szCs w:val="24"/>
              </w:rPr>
              <w:t xml:space="preserve">Список контрольных вопросов, отражающих содержание обязательных требований, ответы на которые </w:t>
            </w:r>
            <w:r w:rsidR="00A30522" w:rsidRPr="00570D81">
              <w:rPr>
                <w:sz w:val="24"/>
                <w:szCs w:val="24"/>
              </w:rPr>
              <w:t>свидетельствуют о соблюдении или несоблюдении</w:t>
            </w:r>
            <w:r w:rsidR="0083091A" w:rsidRPr="00570D81">
              <w:rPr>
                <w:sz w:val="24"/>
                <w:szCs w:val="24"/>
              </w:rPr>
              <w:t xml:space="preserve"> контролируемым лицом обязательных требований</w:t>
            </w:r>
          </w:p>
        </w:tc>
      </w:tr>
    </w:tbl>
    <w:p w14:paraId="34461270" w14:textId="77777777" w:rsidR="00836E4B" w:rsidRPr="00570D81" w:rsidRDefault="00836E4B" w:rsidP="00F55497">
      <w:pPr>
        <w:jc w:val="both"/>
        <w:rPr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126"/>
        <w:gridCol w:w="709"/>
        <w:gridCol w:w="708"/>
        <w:gridCol w:w="822"/>
        <w:gridCol w:w="851"/>
      </w:tblGrid>
      <w:tr w:rsidR="00AD6E98" w:rsidRPr="00AD6E98" w14:paraId="05B0F738" w14:textId="77777777" w:rsidTr="007C44D4">
        <w:trPr>
          <w:trHeight w:val="463"/>
        </w:trPr>
        <w:tc>
          <w:tcPr>
            <w:tcW w:w="562" w:type="dxa"/>
            <w:vMerge w:val="restart"/>
          </w:tcPr>
          <w:p w14:paraId="7F3E240E" w14:textId="77777777" w:rsidR="00004ED3" w:rsidRPr="00AD6E98" w:rsidRDefault="00004ED3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№ п/п</w:t>
            </w:r>
          </w:p>
        </w:tc>
        <w:tc>
          <w:tcPr>
            <w:tcW w:w="3828" w:type="dxa"/>
            <w:vMerge w:val="restart"/>
          </w:tcPr>
          <w:p w14:paraId="0DFA3755" w14:textId="77777777" w:rsidR="00004ED3" w:rsidRPr="00AD6E98" w:rsidRDefault="00004ED3" w:rsidP="0032231C">
            <w:pPr>
              <w:jc w:val="center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Список контрольных вопросов, отражающих содержание обязательных требований</w:t>
            </w:r>
          </w:p>
          <w:p w14:paraId="5329704D" w14:textId="77777777" w:rsidR="0032231C" w:rsidRPr="00AD6E98" w:rsidRDefault="0032231C" w:rsidP="003223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7C60B31" w14:textId="77777777" w:rsidR="00004ED3" w:rsidRPr="00AD6E98" w:rsidRDefault="0032231C" w:rsidP="0032231C">
            <w:pPr>
              <w:jc w:val="center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Реквизиты нормативного правового акта, с указанием структурных единиц</w:t>
            </w:r>
          </w:p>
        </w:tc>
        <w:tc>
          <w:tcPr>
            <w:tcW w:w="2239" w:type="dxa"/>
            <w:gridSpan w:val="3"/>
          </w:tcPr>
          <w:p w14:paraId="03A8531C" w14:textId="77777777" w:rsidR="00004ED3" w:rsidRPr="00AD6E98" w:rsidRDefault="002144F3" w:rsidP="002144F3">
            <w:pPr>
              <w:jc w:val="center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Варианты ответа</w:t>
            </w:r>
          </w:p>
        </w:tc>
        <w:tc>
          <w:tcPr>
            <w:tcW w:w="851" w:type="dxa"/>
            <w:vMerge w:val="restart"/>
            <w:textDirection w:val="btLr"/>
          </w:tcPr>
          <w:p w14:paraId="6B8919D5" w14:textId="77777777" w:rsidR="00004ED3" w:rsidRPr="00AD6E98" w:rsidRDefault="002144F3" w:rsidP="0032231C">
            <w:pPr>
              <w:ind w:left="113" w:right="113"/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П</w:t>
            </w:r>
            <w:r w:rsidR="00004ED3" w:rsidRPr="00AD6E98">
              <w:rPr>
                <w:sz w:val="22"/>
                <w:szCs w:val="22"/>
              </w:rPr>
              <w:t>рим</w:t>
            </w:r>
            <w:r w:rsidRPr="00AD6E98">
              <w:rPr>
                <w:sz w:val="22"/>
                <w:szCs w:val="22"/>
              </w:rPr>
              <w:t>ечание</w:t>
            </w:r>
          </w:p>
        </w:tc>
      </w:tr>
      <w:tr w:rsidR="00AD6E98" w:rsidRPr="00AD6E98" w14:paraId="6523ACA2" w14:textId="77777777" w:rsidTr="007C44D4">
        <w:trPr>
          <w:trHeight w:val="451"/>
        </w:trPr>
        <w:tc>
          <w:tcPr>
            <w:tcW w:w="562" w:type="dxa"/>
            <w:vMerge/>
          </w:tcPr>
          <w:p w14:paraId="7108D61D" w14:textId="77777777" w:rsidR="00004ED3" w:rsidRPr="00AD6E98" w:rsidRDefault="00004ED3" w:rsidP="00F55497">
            <w:pPr>
              <w:jc w:val="both"/>
            </w:pPr>
          </w:p>
        </w:tc>
        <w:tc>
          <w:tcPr>
            <w:tcW w:w="3828" w:type="dxa"/>
            <w:vMerge/>
          </w:tcPr>
          <w:p w14:paraId="7B0B0E44" w14:textId="77777777" w:rsidR="00004ED3" w:rsidRPr="00AD6E98" w:rsidRDefault="00004ED3" w:rsidP="00F55497">
            <w:pPr>
              <w:jc w:val="both"/>
            </w:pPr>
          </w:p>
        </w:tc>
        <w:tc>
          <w:tcPr>
            <w:tcW w:w="2126" w:type="dxa"/>
            <w:vMerge/>
          </w:tcPr>
          <w:p w14:paraId="722F5118" w14:textId="77777777" w:rsidR="00004ED3" w:rsidRPr="00AD6E98" w:rsidRDefault="00004ED3" w:rsidP="00F55497">
            <w:pPr>
              <w:jc w:val="both"/>
            </w:pPr>
          </w:p>
        </w:tc>
        <w:tc>
          <w:tcPr>
            <w:tcW w:w="709" w:type="dxa"/>
          </w:tcPr>
          <w:p w14:paraId="1C46F271" w14:textId="77777777" w:rsidR="00004ED3" w:rsidRPr="00AD6E98" w:rsidRDefault="002144F3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</w:tcPr>
          <w:p w14:paraId="68CFA21B" w14:textId="77777777" w:rsidR="00004ED3" w:rsidRPr="00AD6E98" w:rsidRDefault="002144F3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Нет</w:t>
            </w:r>
          </w:p>
        </w:tc>
        <w:tc>
          <w:tcPr>
            <w:tcW w:w="822" w:type="dxa"/>
          </w:tcPr>
          <w:p w14:paraId="008AC379" w14:textId="4AE01FA2" w:rsidR="00004ED3" w:rsidRPr="00AD6E98" w:rsidRDefault="002144F3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Неприменимо</w:t>
            </w:r>
          </w:p>
        </w:tc>
        <w:tc>
          <w:tcPr>
            <w:tcW w:w="851" w:type="dxa"/>
            <w:vMerge/>
          </w:tcPr>
          <w:p w14:paraId="6679AE61" w14:textId="77777777" w:rsidR="00004ED3" w:rsidRPr="00AD6E98" w:rsidRDefault="00004ED3" w:rsidP="00F55497">
            <w:pPr>
              <w:jc w:val="both"/>
            </w:pPr>
          </w:p>
        </w:tc>
      </w:tr>
      <w:tr w:rsidR="00AD6E98" w:rsidRPr="00AD6E98" w14:paraId="6CEBDCAC" w14:textId="77777777" w:rsidTr="007C44D4">
        <w:tc>
          <w:tcPr>
            <w:tcW w:w="562" w:type="dxa"/>
          </w:tcPr>
          <w:p w14:paraId="24A2AFA6" w14:textId="77777777" w:rsidR="002C40AF" w:rsidRPr="00AD6E98" w:rsidRDefault="002C40AF" w:rsidP="002C40AF">
            <w:pPr>
              <w:jc w:val="center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1</w:t>
            </w:r>
          </w:p>
        </w:tc>
        <w:tc>
          <w:tcPr>
            <w:tcW w:w="3828" w:type="dxa"/>
          </w:tcPr>
          <w:p w14:paraId="10394342" w14:textId="77777777" w:rsidR="002C40AF" w:rsidRPr="00AD6E98" w:rsidRDefault="002C40AF" w:rsidP="002C40AF">
            <w:pPr>
              <w:jc w:val="center"/>
              <w:rPr>
                <w:sz w:val="24"/>
                <w:szCs w:val="24"/>
              </w:rPr>
            </w:pPr>
            <w:r w:rsidRPr="00AD6E98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FD5E72E" w14:textId="77777777" w:rsidR="002C40AF" w:rsidRPr="00AD6E98" w:rsidRDefault="002C40AF" w:rsidP="002C40AF">
            <w:pPr>
              <w:jc w:val="center"/>
              <w:rPr>
                <w:sz w:val="24"/>
                <w:szCs w:val="24"/>
              </w:rPr>
            </w:pPr>
            <w:r w:rsidRPr="00AD6E98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C12D65B" w14:textId="77777777" w:rsidR="002C40AF" w:rsidRPr="00AD6E98" w:rsidRDefault="002C40AF" w:rsidP="002C40AF">
            <w:pPr>
              <w:jc w:val="center"/>
              <w:rPr>
                <w:sz w:val="24"/>
                <w:szCs w:val="24"/>
              </w:rPr>
            </w:pPr>
            <w:r w:rsidRPr="00AD6E98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09B64AA3" w14:textId="77777777" w:rsidR="002C40AF" w:rsidRPr="00AD6E98" w:rsidRDefault="002C40AF" w:rsidP="002C40AF">
            <w:pPr>
              <w:jc w:val="center"/>
              <w:rPr>
                <w:sz w:val="24"/>
                <w:szCs w:val="24"/>
              </w:rPr>
            </w:pPr>
            <w:r w:rsidRPr="00AD6E98">
              <w:rPr>
                <w:sz w:val="24"/>
                <w:szCs w:val="24"/>
              </w:rPr>
              <w:t>5</w:t>
            </w:r>
          </w:p>
        </w:tc>
        <w:tc>
          <w:tcPr>
            <w:tcW w:w="822" w:type="dxa"/>
          </w:tcPr>
          <w:p w14:paraId="315A0012" w14:textId="77777777" w:rsidR="002C40AF" w:rsidRPr="00AD6E98" w:rsidRDefault="002C40AF" w:rsidP="002C40AF">
            <w:pPr>
              <w:jc w:val="center"/>
              <w:rPr>
                <w:sz w:val="24"/>
                <w:szCs w:val="24"/>
              </w:rPr>
            </w:pPr>
            <w:r w:rsidRPr="00AD6E98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64C1767F" w14:textId="77777777" w:rsidR="002C40AF" w:rsidRPr="00AD6E98" w:rsidRDefault="002C40AF" w:rsidP="002C40AF">
            <w:pPr>
              <w:jc w:val="center"/>
              <w:rPr>
                <w:sz w:val="24"/>
                <w:szCs w:val="24"/>
              </w:rPr>
            </w:pPr>
            <w:r w:rsidRPr="00AD6E98">
              <w:rPr>
                <w:sz w:val="24"/>
                <w:szCs w:val="24"/>
              </w:rPr>
              <w:t>7</w:t>
            </w:r>
          </w:p>
        </w:tc>
      </w:tr>
      <w:tr w:rsidR="00AD6E98" w:rsidRPr="00AD6E98" w14:paraId="0486148A" w14:textId="77777777" w:rsidTr="007C44D4">
        <w:tc>
          <w:tcPr>
            <w:tcW w:w="562" w:type="dxa"/>
          </w:tcPr>
          <w:p w14:paraId="2F7D99F6" w14:textId="77777777" w:rsidR="00004ED3" w:rsidRPr="00AD6E98" w:rsidRDefault="0032231C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0088465E" w14:textId="77777777" w:rsidR="00004ED3" w:rsidRPr="00AD6E98" w:rsidRDefault="00346744" w:rsidP="00C44B24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 xml:space="preserve">Обеспечивается ли доступ маломобильным группам населения к </w:t>
            </w:r>
            <w:r w:rsidR="00C44B24" w:rsidRPr="00AD6E98">
              <w:rPr>
                <w:sz w:val="22"/>
                <w:szCs w:val="22"/>
              </w:rPr>
              <w:t>входным группам зданий</w:t>
            </w:r>
            <w:r w:rsidR="00345BE5" w:rsidRPr="00AD6E98">
              <w:rPr>
                <w:sz w:val="22"/>
                <w:szCs w:val="22"/>
              </w:rPr>
              <w:t>,</w:t>
            </w:r>
            <w:r w:rsidR="00C44B24" w:rsidRPr="00AD6E98">
              <w:rPr>
                <w:sz w:val="22"/>
                <w:szCs w:val="22"/>
              </w:rPr>
              <w:t xml:space="preserve"> строений, сооружений</w:t>
            </w:r>
            <w:r w:rsidRPr="00AD6E98">
              <w:rPr>
                <w:sz w:val="22"/>
                <w:szCs w:val="22"/>
              </w:rPr>
              <w:t xml:space="preserve"> </w:t>
            </w:r>
            <w:r w:rsidR="00345BE5" w:rsidRPr="00AD6E98">
              <w:rPr>
                <w:sz w:val="22"/>
                <w:szCs w:val="22"/>
              </w:rPr>
              <w:t>общественного назначения</w:t>
            </w:r>
            <w:r w:rsidRPr="00AD6E98">
              <w:rPr>
                <w:sz w:val="22"/>
                <w:szCs w:val="22"/>
              </w:rPr>
              <w:t xml:space="preserve">, </w:t>
            </w:r>
            <w:r w:rsidR="00345BE5" w:rsidRPr="00AD6E98">
              <w:rPr>
                <w:sz w:val="22"/>
                <w:szCs w:val="22"/>
              </w:rPr>
              <w:t>а также к земельным участкам</w:t>
            </w:r>
          </w:p>
        </w:tc>
        <w:tc>
          <w:tcPr>
            <w:tcW w:w="2126" w:type="dxa"/>
          </w:tcPr>
          <w:p w14:paraId="07002904" w14:textId="416FDC54" w:rsidR="00004ED3" w:rsidRPr="00AD6E98" w:rsidRDefault="00570D81" w:rsidP="00570D81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Статья</w:t>
            </w:r>
            <w:r w:rsidR="00346744" w:rsidRPr="00AD6E98">
              <w:rPr>
                <w:sz w:val="22"/>
                <w:szCs w:val="22"/>
              </w:rPr>
              <w:t xml:space="preserve"> 5, </w:t>
            </w:r>
            <w:r w:rsidRPr="00AD6E98">
              <w:rPr>
                <w:sz w:val="22"/>
                <w:szCs w:val="22"/>
              </w:rPr>
              <w:t>статья</w:t>
            </w:r>
            <w:r w:rsidR="00346744" w:rsidRPr="00AD6E98">
              <w:rPr>
                <w:sz w:val="22"/>
                <w:szCs w:val="22"/>
              </w:rPr>
              <w:t xml:space="preserve"> 16 </w:t>
            </w:r>
            <w:r w:rsidR="00E72368" w:rsidRPr="00AD6E98">
              <w:rPr>
                <w:sz w:val="22"/>
                <w:szCs w:val="22"/>
              </w:rPr>
              <w:t xml:space="preserve">Правил благоустройства территории </w:t>
            </w:r>
            <w:r w:rsidR="00B1403A" w:rsidRPr="00AD6E98">
              <w:rPr>
                <w:sz w:val="22"/>
                <w:szCs w:val="22"/>
              </w:rPr>
              <w:t>Охинского муниципального округа</w:t>
            </w:r>
            <w:r w:rsidR="00E72368" w:rsidRPr="00AD6E98">
              <w:rPr>
                <w:sz w:val="22"/>
                <w:szCs w:val="22"/>
              </w:rPr>
              <w:t xml:space="preserve">, утвержденных решением Собрания </w:t>
            </w:r>
            <w:r w:rsidR="00B1403A" w:rsidRPr="00AD6E98">
              <w:rPr>
                <w:sz w:val="22"/>
                <w:szCs w:val="22"/>
              </w:rPr>
              <w:t xml:space="preserve">Охинского муниципального округа </w:t>
            </w:r>
            <w:r w:rsidR="00345BE5" w:rsidRPr="00AD6E98">
              <w:rPr>
                <w:sz w:val="22"/>
                <w:szCs w:val="22"/>
              </w:rPr>
              <w:t>от 2</w:t>
            </w:r>
            <w:r w:rsidR="00B1403A" w:rsidRPr="00AD6E98">
              <w:rPr>
                <w:sz w:val="22"/>
                <w:szCs w:val="22"/>
              </w:rPr>
              <w:t>7</w:t>
            </w:r>
            <w:r w:rsidR="00345BE5" w:rsidRPr="00AD6E98">
              <w:rPr>
                <w:sz w:val="22"/>
                <w:szCs w:val="22"/>
              </w:rPr>
              <w:t>.</w:t>
            </w:r>
            <w:r w:rsidR="00B1403A" w:rsidRPr="00AD6E98">
              <w:rPr>
                <w:sz w:val="22"/>
                <w:szCs w:val="22"/>
              </w:rPr>
              <w:t>10</w:t>
            </w:r>
            <w:r w:rsidR="00345BE5" w:rsidRPr="00AD6E98">
              <w:rPr>
                <w:sz w:val="22"/>
                <w:szCs w:val="22"/>
              </w:rPr>
              <w:t>.20</w:t>
            </w:r>
            <w:r w:rsidR="00B1403A" w:rsidRPr="00AD6E98">
              <w:rPr>
                <w:sz w:val="22"/>
                <w:szCs w:val="22"/>
              </w:rPr>
              <w:t>22</w:t>
            </w:r>
            <w:r w:rsidR="003133A7" w:rsidRPr="00AD6E98">
              <w:rPr>
                <w:sz w:val="22"/>
                <w:szCs w:val="22"/>
              </w:rPr>
              <w:t xml:space="preserve"> </w:t>
            </w:r>
            <w:r w:rsidR="00B1403A" w:rsidRPr="00AD6E98">
              <w:rPr>
                <w:sz w:val="22"/>
                <w:szCs w:val="22"/>
              </w:rPr>
              <w:t xml:space="preserve">                  </w:t>
            </w:r>
            <w:r w:rsidR="00E72368" w:rsidRPr="00AD6E98">
              <w:rPr>
                <w:sz w:val="22"/>
                <w:szCs w:val="22"/>
              </w:rPr>
              <w:t>№</w:t>
            </w:r>
            <w:r w:rsidR="00345BE5" w:rsidRPr="00AD6E98">
              <w:rPr>
                <w:sz w:val="22"/>
                <w:szCs w:val="22"/>
              </w:rPr>
              <w:t xml:space="preserve"> </w:t>
            </w:r>
            <w:r w:rsidR="00B1403A" w:rsidRPr="00AD6E98">
              <w:rPr>
                <w:sz w:val="22"/>
                <w:szCs w:val="22"/>
              </w:rPr>
              <w:t>6.61-1</w:t>
            </w:r>
            <w:r w:rsidR="00E72368" w:rsidRPr="00AD6E98">
              <w:rPr>
                <w:sz w:val="22"/>
                <w:szCs w:val="22"/>
              </w:rPr>
              <w:t xml:space="preserve"> (далее – Правила благоустройства).</w:t>
            </w:r>
          </w:p>
        </w:tc>
        <w:tc>
          <w:tcPr>
            <w:tcW w:w="709" w:type="dxa"/>
          </w:tcPr>
          <w:p w14:paraId="2C324005" w14:textId="77777777" w:rsidR="00004ED3" w:rsidRPr="00AD6E98" w:rsidRDefault="00004ED3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ECEBC53" w14:textId="77777777" w:rsidR="00004ED3" w:rsidRPr="00AD6E98" w:rsidRDefault="00004ED3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7C1B7655" w14:textId="77777777" w:rsidR="00004ED3" w:rsidRPr="00AD6E98" w:rsidRDefault="00004ED3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4978996" w14:textId="77777777" w:rsidR="00004ED3" w:rsidRPr="00AD6E98" w:rsidRDefault="00004ED3" w:rsidP="00F55497">
            <w:pPr>
              <w:jc w:val="both"/>
              <w:rPr>
                <w:sz w:val="22"/>
                <w:szCs w:val="22"/>
              </w:rPr>
            </w:pPr>
          </w:p>
        </w:tc>
      </w:tr>
      <w:tr w:rsidR="00AD6E98" w:rsidRPr="00AD6E98" w14:paraId="4AA0CB9A" w14:textId="77777777" w:rsidTr="007C44D4">
        <w:tc>
          <w:tcPr>
            <w:tcW w:w="562" w:type="dxa"/>
          </w:tcPr>
          <w:p w14:paraId="26CEABD4" w14:textId="77777777" w:rsidR="00004ED3" w:rsidRPr="00AD6E98" w:rsidRDefault="0032231C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61A2B89C" w14:textId="77777777" w:rsidR="00004ED3" w:rsidRPr="00AD6E98" w:rsidRDefault="00345BE5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Соблюдаются ли требования к тротуарам, подходам, пандусам и ступеням к зданиям и сооружениям общественного назначения для осуществления беспрепятственного доступа маломобильным группам населения к таким объектам</w:t>
            </w:r>
          </w:p>
        </w:tc>
        <w:tc>
          <w:tcPr>
            <w:tcW w:w="2126" w:type="dxa"/>
          </w:tcPr>
          <w:p w14:paraId="3A911549" w14:textId="77777777" w:rsidR="00004ED3" w:rsidRPr="00AD6E98" w:rsidRDefault="00570D81" w:rsidP="00570D81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Статья</w:t>
            </w:r>
            <w:r w:rsidR="00C44B24" w:rsidRPr="00AD6E98">
              <w:rPr>
                <w:sz w:val="22"/>
                <w:szCs w:val="22"/>
              </w:rPr>
              <w:t xml:space="preserve"> 5, статья 9, </w:t>
            </w:r>
            <w:r w:rsidRPr="00AD6E98">
              <w:rPr>
                <w:sz w:val="22"/>
                <w:szCs w:val="22"/>
              </w:rPr>
              <w:t>статья</w:t>
            </w:r>
            <w:r w:rsidR="00C44B24" w:rsidRPr="00AD6E98">
              <w:rPr>
                <w:sz w:val="22"/>
                <w:szCs w:val="22"/>
              </w:rPr>
              <w:t xml:space="preserve"> 18 Правил благоустройства </w:t>
            </w:r>
          </w:p>
        </w:tc>
        <w:tc>
          <w:tcPr>
            <w:tcW w:w="709" w:type="dxa"/>
          </w:tcPr>
          <w:p w14:paraId="6AEA5879" w14:textId="77777777" w:rsidR="00004ED3" w:rsidRPr="00AD6E98" w:rsidRDefault="00004ED3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B511AAF" w14:textId="77777777" w:rsidR="00004ED3" w:rsidRPr="00AD6E98" w:rsidRDefault="00004ED3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317987D0" w14:textId="77777777" w:rsidR="00004ED3" w:rsidRPr="00AD6E98" w:rsidRDefault="00004ED3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E5C010B" w14:textId="77777777" w:rsidR="00004ED3" w:rsidRPr="00AD6E98" w:rsidRDefault="00004ED3" w:rsidP="00F55497">
            <w:pPr>
              <w:jc w:val="both"/>
              <w:rPr>
                <w:sz w:val="22"/>
                <w:szCs w:val="22"/>
              </w:rPr>
            </w:pPr>
          </w:p>
        </w:tc>
      </w:tr>
      <w:tr w:rsidR="00AD6E98" w:rsidRPr="00AD6E98" w14:paraId="27323757" w14:textId="77777777" w:rsidTr="007C44D4">
        <w:tc>
          <w:tcPr>
            <w:tcW w:w="562" w:type="dxa"/>
          </w:tcPr>
          <w:p w14:paraId="4503682F" w14:textId="77777777" w:rsidR="003133A7" w:rsidRPr="00AD6E98" w:rsidRDefault="000F0E5F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3.</w:t>
            </w:r>
          </w:p>
        </w:tc>
        <w:tc>
          <w:tcPr>
            <w:tcW w:w="3828" w:type="dxa"/>
          </w:tcPr>
          <w:p w14:paraId="2EC0A87E" w14:textId="77777777" w:rsidR="003133A7" w:rsidRPr="00AD6E98" w:rsidRDefault="00860F84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 xml:space="preserve">Соблюдаются ли требования по установке ограждений, не препятствующих свободному доступу </w:t>
            </w:r>
            <w:r w:rsidRPr="00AD6E98">
              <w:rPr>
                <w:sz w:val="22"/>
                <w:szCs w:val="22"/>
              </w:rPr>
              <w:lastRenderedPageBreak/>
              <w:t>инвалидов, в том числе использующих кресло-коляску, и других маломобильных групп населения к объектам образования, здравоохранения, культуры, физической культуры и спорта,</w:t>
            </w:r>
            <w:r w:rsidR="00BC3C3B" w:rsidRPr="00AD6E98">
              <w:rPr>
                <w:sz w:val="22"/>
                <w:szCs w:val="22"/>
              </w:rPr>
              <w:t xml:space="preserve"> социального обслуживания населения, в том числе</w:t>
            </w:r>
            <w:r w:rsidR="002C40AF" w:rsidRPr="00AD6E98">
              <w:rPr>
                <w:sz w:val="22"/>
                <w:szCs w:val="22"/>
              </w:rPr>
              <w:t xml:space="preserve"> наличие кнопки вызова и другие</w:t>
            </w:r>
          </w:p>
        </w:tc>
        <w:tc>
          <w:tcPr>
            <w:tcW w:w="2126" w:type="dxa"/>
          </w:tcPr>
          <w:p w14:paraId="300CC650" w14:textId="77777777" w:rsidR="003133A7" w:rsidRPr="00AD6E98" w:rsidRDefault="00BC3C3B" w:rsidP="00570D81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lastRenderedPageBreak/>
              <w:t>Статья 5, статья 9, статья 18 Правил благоустройства</w:t>
            </w:r>
          </w:p>
        </w:tc>
        <w:tc>
          <w:tcPr>
            <w:tcW w:w="709" w:type="dxa"/>
          </w:tcPr>
          <w:p w14:paraId="7520AB0C" w14:textId="77777777" w:rsidR="003133A7" w:rsidRPr="00AD6E98" w:rsidRDefault="003133A7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14EF036" w14:textId="77777777" w:rsidR="003133A7" w:rsidRPr="00AD6E98" w:rsidRDefault="003133A7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4C61FD0A" w14:textId="77777777" w:rsidR="003133A7" w:rsidRPr="00AD6E98" w:rsidRDefault="003133A7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6355607" w14:textId="77777777" w:rsidR="003133A7" w:rsidRPr="00AD6E98" w:rsidRDefault="003133A7" w:rsidP="00F55497">
            <w:pPr>
              <w:jc w:val="both"/>
              <w:rPr>
                <w:sz w:val="22"/>
                <w:szCs w:val="22"/>
              </w:rPr>
            </w:pPr>
          </w:p>
        </w:tc>
      </w:tr>
      <w:tr w:rsidR="00AD6E98" w:rsidRPr="00AD6E98" w14:paraId="7B2770E8" w14:textId="77777777" w:rsidTr="007C44D4">
        <w:tc>
          <w:tcPr>
            <w:tcW w:w="562" w:type="dxa"/>
          </w:tcPr>
          <w:p w14:paraId="4C81D48E" w14:textId="77777777" w:rsidR="00004ED3" w:rsidRPr="00AD6E98" w:rsidRDefault="000F0E5F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4</w:t>
            </w:r>
            <w:r w:rsidR="0032231C" w:rsidRPr="00AD6E98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2BC41E29" w14:textId="77777777" w:rsidR="00004ED3" w:rsidRPr="00AD6E98" w:rsidRDefault="003D7ED7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 xml:space="preserve">Заключены ли </w:t>
            </w:r>
            <w:r w:rsidR="00653842" w:rsidRPr="00AD6E98">
              <w:rPr>
                <w:sz w:val="22"/>
                <w:szCs w:val="22"/>
              </w:rPr>
              <w:t xml:space="preserve">физическими и юридическими лицами, а также индивидуальными предпринимателями, </w:t>
            </w:r>
            <w:r w:rsidRPr="00AD6E98">
              <w:rPr>
                <w:sz w:val="22"/>
                <w:szCs w:val="22"/>
              </w:rPr>
              <w:t>договора на сбор, транспортирование, обработку, утилизацию, обезвреживание и захоронения ТКО, с региональным оператором, а в отношении сбора и вывоза ЖБО – со специализированной организацией</w:t>
            </w:r>
          </w:p>
        </w:tc>
        <w:tc>
          <w:tcPr>
            <w:tcW w:w="2126" w:type="dxa"/>
          </w:tcPr>
          <w:p w14:paraId="1DC5C4D1" w14:textId="60AA56BC" w:rsidR="00004ED3" w:rsidRPr="00AD6E98" w:rsidRDefault="00521D6E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Статья</w:t>
            </w:r>
            <w:r w:rsidR="003D7ED7" w:rsidRPr="00AD6E98">
              <w:rPr>
                <w:sz w:val="22"/>
                <w:szCs w:val="22"/>
              </w:rPr>
              <w:t xml:space="preserve"> 30</w:t>
            </w:r>
            <w:r w:rsidR="003C2FAC" w:rsidRPr="00AD6E98">
              <w:rPr>
                <w:sz w:val="22"/>
                <w:szCs w:val="22"/>
              </w:rPr>
              <w:t>, статья 31</w:t>
            </w:r>
            <w:r w:rsidR="003D7ED7" w:rsidRPr="00AD6E98">
              <w:rPr>
                <w:sz w:val="22"/>
                <w:szCs w:val="22"/>
              </w:rPr>
              <w:t xml:space="preserve"> Правил благоустройства</w:t>
            </w:r>
          </w:p>
        </w:tc>
        <w:tc>
          <w:tcPr>
            <w:tcW w:w="709" w:type="dxa"/>
          </w:tcPr>
          <w:p w14:paraId="471C4910" w14:textId="77777777" w:rsidR="00004ED3" w:rsidRPr="00AD6E98" w:rsidRDefault="00004ED3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32BBB10" w14:textId="77777777" w:rsidR="00004ED3" w:rsidRPr="00AD6E98" w:rsidRDefault="00004ED3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5FB41CE4" w14:textId="77777777" w:rsidR="00004ED3" w:rsidRPr="00AD6E98" w:rsidRDefault="00004ED3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BC54CFE" w14:textId="77777777" w:rsidR="00004ED3" w:rsidRPr="00AD6E98" w:rsidRDefault="00004ED3" w:rsidP="00F55497">
            <w:pPr>
              <w:jc w:val="both"/>
              <w:rPr>
                <w:sz w:val="22"/>
                <w:szCs w:val="22"/>
              </w:rPr>
            </w:pPr>
          </w:p>
        </w:tc>
      </w:tr>
      <w:tr w:rsidR="00AD6E98" w:rsidRPr="00AD6E98" w14:paraId="77C7FAC4" w14:textId="77777777" w:rsidTr="007C44D4">
        <w:tc>
          <w:tcPr>
            <w:tcW w:w="562" w:type="dxa"/>
          </w:tcPr>
          <w:p w14:paraId="33235CCF" w14:textId="77777777" w:rsidR="00C44B24" w:rsidRPr="00AD6E98" w:rsidRDefault="000F0E5F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5</w:t>
            </w:r>
            <w:r w:rsidR="00C44B24" w:rsidRPr="00AD6E98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6EAC33A8" w14:textId="77777777" w:rsidR="00C44B24" w:rsidRPr="00AD6E98" w:rsidRDefault="003D7ED7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Имеются ли оборудованные места (площадки) для накопления ТКО или иных отходов производства и потребления</w:t>
            </w:r>
            <w:r w:rsidR="00521D6E" w:rsidRPr="00AD6E98">
              <w:rPr>
                <w:sz w:val="22"/>
                <w:szCs w:val="22"/>
              </w:rPr>
              <w:t xml:space="preserve"> на земельных участках, находящихся в собственности (пользовании) физических и юридических лиц, а также индивидуальных предпринимателей</w:t>
            </w:r>
          </w:p>
        </w:tc>
        <w:tc>
          <w:tcPr>
            <w:tcW w:w="2126" w:type="dxa"/>
          </w:tcPr>
          <w:p w14:paraId="5F46B8A7" w14:textId="77777777" w:rsidR="00C44B24" w:rsidRPr="00AD6E98" w:rsidRDefault="00521D6E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Статья</w:t>
            </w:r>
            <w:r w:rsidR="003D7ED7" w:rsidRPr="00AD6E98">
              <w:rPr>
                <w:sz w:val="22"/>
                <w:szCs w:val="22"/>
              </w:rPr>
              <w:t xml:space="preserve"> 30 Правил благоустройства</w:t>
            </w:r>
          </w:p>
        </w:tc>
        <w:tc>
          <w:tcPr>
            <w:tcW w:w="709" w:type="dxa"/>
          </w:tcPr>
          <w:p w14:paraId="3726CBFD" w14:textId="77777777" w:rsidR="00C44B24" w:rsidRPr="00AD6E98" w:rsidRDefault="00C44B24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66C8346" w14:textId="77777777" w:rsidR="00C44B24" w:rsidRPr="00AD6E98" w:rsidRDefault="00C44B24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6BF4F084" w14:textId="77777777" w:rsidR="00C44B24" w:rsidRPr="00AD6E98" w:rsidRDefault="00C44B24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EBBDADC" w14:textId="77777777" w:rsidR="00C44B24" w:rsidRPr="00AD6E98" w:rsidRDefault="00C44B24" w:rsidP="00F55497">
            <w:pPr>
              <w:jc w:val="both"/>
              <w:rPr>
                <w:sz w:val="22"/>
                <w:szCs w:val="22"/>
              </w:rPr>
            </w:pPr>
          </w:p>
        </w:tc>
      </w:tr>
      <w:tr w:rsidR="00AD6E98" w:rsidRPr="00AD6E98" w14:paraId="09AC215F" w14:textId="77777777" w:rsidTr="007C44D4">
        <w:tc>
          <w:tcPr>
            <w:tcW w:w="562" w:type="dxa"/>
          </w:tcPr>
          <w:p w14:paraId="4DEC3108" w14:textId="77777777" w:rsidR="00F22B78" w:rsidRPr="00AD6E98" w:rsidRDefault="000F0E5F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6</w:t>
            </w:r>
            <w:r w:rsidR="00DF0437" w:rsidRPr="00AD6E98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7921D53F" w14:textId="77777777" w:rsidR="00F22B78" w:rsidRPr="00AD6E98" w:rsidRDefault="00F22B78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 xml:space="preserve">Допускается ли </w:t>
            </w:r>
            <w:r w:rsidR="00707BB0" w:rsidRPr="00AD6E98">
              <w:rPr>
                <w:sz w:val="22"/>
                <w:szCs w:val="22"/>
              </w:rPr>
              <w:t>переполнение</w:t>
            </w:r>
            <w:r w:rsidRPr="00AD6E98">
              <w:rPr>
                <w:sz w:val="22"/>
                <w:szCs w:val="22"/>
              </w:rPr>
              <w:t xml:space="preserve"> контейнеров для накопления ТКО, урн, приводящее к захламлению мест (площадок) и прилегающих к ним территорий</w:t>
            </w:r>
          </w:p>
        </w:tc>
        <w:tc>
          <w:tcPr>
            <w:tcW w:w="2126" w:type="dxa"/>
          </w:tcPr>
          <w:p w14:paraId="21FECDD2" w14:textId="77777777" w:rsidR="00F22B78" w:rsidRPr="00AD6E98" w:rsidRDefault="00707BB0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Статья 30 Правил благоустройства</w:t>
            </w:r>
          </w:p>
        </w:tc>
        <w:tc>
          <w:tcPr>
            <w:tcW w:w="709" w:type="dxa"/>
          </w:tcPr>
          <w:p w14:paraId="472AB58C" w14:textId="77777777" w:rsidR="00F22B78" w:rsidRPr="00AD6E98" w:rsidRDefault="00F22B78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C83A7E8" w14:textId="77777777" w:rsidR="00F22B78" w:rsidRPr="00AD6E98" w:rsidRDefault="00F22B78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71CD4645" w14:textId="77777777" w:rsidR="00F22B78" w:rsidRPr="00AD6E98" w:rsidRDefault="00F22B78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B0DC0D8" w14:textId="77777777" w:rsidR="00F22B78" w:rsidRPr="00AD6E98" w:rsidRDefault="00F22B78" w:rsidP="00F55497">
            <w:pPr>
              <w:jc w:val="both"/>
              <w:rPr>
                <w:sz w:val="22"/>
                <w:szCs w:val="22"/>
              </w:rPr>
            </w:pPr>
          </w:p>
        </w:tc>
      </w:tr>
      <w:tr w:rsidR="00AD6E98" w:rsidRPr="00AD6E98" w14:paraId="731CEBFB" w14:textId="77777777" w:rsidTr="007C44D4">
        <w:tc>
          <w:tcPr>
            <w:tcW w:w="562" w:type="dxa"/>
          </w:tcPr>
          <w:p w14:paraId="2B88F994" w14:textId="77777777" w:rsidR="00707BB0" w:rsidRPr="00AD6E98" w:rsidRDefault="000F0E5F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7</w:t>
            </w:r>
            <w:r w:rsidR="00DF0437" w:rsidRPr="00AD6E98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40DB61DB" w14:textId="77777777" w:rsidR="00707BB0" w:rsidRPr="00AD6E98" w:rsidRDefault="00707BB0" w:rsidP="00707BB0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Соблюдается ли запрет на складирование в местах (площадках) накопления ТКО и сброс в мусоросборники отходов, которые могут причинить вред жизни и здоровью лиц, осуществляющих погрузку (разгрузку) контейнеров, повредить контейнеры, мусоровозы или нарушить режим работы объектов по обработке, обезвреживанию, захоронению ТКО</w:t>
            </w:r>
          </w:p>
        </w:tc>
        <w:tc>
          <w:tcPr>
            <w:tcW w:w="2126" w:type="dxa"/>
          </w:tcPr>
          <w:p w14:paraId="3B45E626" w14:textId="77777777" w:rsidR="00707BB0" w:rsidRPr="00AD6E98" w:rsidRDefault="00707BB0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Статья 30 Правил благоустройства</w:t>
            </w:r>
          </w:p>
        </w:tc>
        <w:tc>
          <w:tcPr>
            <w:tcW w:w="709" w:type="dxa"/>
          </w:tcPr>
          <w:p w14:paraId="039B269C" w14:textId="77777777" w:rsidR="00707BB0" w:rsidRPr="00AD6E98" w:rsidRDefault="00707BB0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224EA3D" w14:textId="77777777" w:rsidR="00707BB0" w:rsidRPr="00AD6E98" w:rsidRDefault="00707BB0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0D3B0F83" w14:textId="77777777" w:rsidR="00707BB0" w:rsidRPr="00AD6E98" w:rsidRDefault="00707BB0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DCED70D" w14:textId="77777777" w:rsidR="00707BB0" w:rsidRPr="00AD6E98" w:rsidRDefault="00707BB0" w:rsidP="00F55497">
            <w:pPr>
              <w:jc w:val="both"/>
              <w:rPr>
                <w:sz w:val="22"/>
                <w:szCs w:val="22"/>
              </w:rPr>
            </w:pPr>
          </w:p>
        </w:tc>
      </w:tr>
      <w:tr w:rsidR="00AD6E98" w:rsidRPr="00AD6E98" w14:paraId="7F50F5A6" w14:textId="77777777" w:rsidTr="007C44D4">
        <w:tc>
          <w:tcPr>
            <w:tcW w:w="562" w:type="dxa"/>
          </w:tcPr>
          <w:p w14:paraId="327A2164" w14:textId="77777777" w:rsidR="00707BB0" w:rsidRPr="00AD6E98" w:rsidRDefault="000F0E5F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8</w:t>
            </w:r>
            <w:r w:rsidR="00DF0437" w:rsidRPr="00AD6E98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125FBB0B" w14:textId="77777777" w:rsidR="00707BB0" w:rsidRPr="00AD6E98" w:rsidRDefault="00707BB0" w:rsidP="00707BB0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Соблюдается ли запрет на складирование юридическими лицами и индивидуальными предпринимателями в местах (площадках) накопления ТКО многоквартирных жилых домов и сброс в расположенные на них мусоросборники в любом виде тары, упаковки и упаковочных материалов из бумаги, картона, полимерной пленки, гофрокартона, дерева, пластика и прочего упаковочного материала</w:t>
            </w:r>
          </w:p>
        </w:tc>
        <w:tc>
          <w:tcPr>
            <w:tcW w:w="2126" w:type="dxa"/>
          </w:tcPr>
          <w:p w14:paraId="7D9753EF" w14:textId="77777777" w:rsidR="00707BB0" w:rsidRPr="00AD6E98" w:rsidRDefault="00707BB0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Статья 30 Правил благоустройства</w:t>
            </w:r>
          </w:p>
        </w:tc>
        <w:tc>
          <w:tcPr>
            <w:tcW w:w="709" w:type="dxa"/>
          </w:tcPr>
          <w:p w14:paraId="317BE7D8" w14:textId="77777777" w:rsidR="00707BB0" w:rsidRPr="00AD6E98" w:rsidRDefault="00707BB0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97A1239" w14:textId="77777777" w:rsidR="00707BB0" w:rsidRPr="00AD6E98" w:rsidRDefault="00707BB0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5B19FCDB" w14:textId="77777777" w:rsidR="00707BB0" w:rsidRPr="00AD6E98" w:rsidRDefault="00707BB0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F0649FC" w14:textId="77777777" w:rsidR="00707BB0" w:rsidRPr="00AD6E98" w:rsidRDefault="00707BB0" w:rsidP="00F55497">
            <w:pPr>
              <w:jc w:val="both"/>
              <w:rPr>
                <w:sz w:val="22"/>
                <w:szCs w:val="22"/>
              </w:rPr>
            </w:pPr>
          </w:p>
        </w:tc>
      </w:tr>
      <w:tr w:rsidR="00AD6E98" w:rsidRPr="00AD6E98" w14:paraId="45C3126A" w14:textId="77777777" w:rsidTr="007C44D4">
        <w:tc>
          <w:tcPr>
            <w:tcW w:w="562" w:type="dxa"/>
          </w:tcPr>
          <w:p w14:paraId="5FECEED8" w14:textId="77777777" w:rsidR="00C44B24" w:rsidRPr="00AD6E98" w:rsidRDefault="000F0E5F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9</w:t>
            </w:r>
            <w:r w:rsidR="00DF0437" w:rsidRPr="00AD6E98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1F93B2F5" w14:textId="202CCFC7" w:rsidR="00C44B24" w:rsidRPr="00AD6E98" w:rsidRDefault="00F12B72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Соблюдаются ли требования по</w:t>
            </w:r>
            <w:r w:rsidRPr="00AD6E98">
              <w:rPr>
                <w:rFonts w:eastAsia="Calibri"/>
                <w:sz w:val="22"/>
                <w:szCs w:val="22"/>
                <w:lang w:eastAsia="en-US"/>
              </w:rPr>
              <w:t xml:space="preserve"> содержанию зеленых насаждений</w:t>
            </w:r>
          </w:p>
        </w:tc>
        <w:tc>
          <w:tcPr>
            <w:tcW w:w="2126" w:type="dxa"/>
          </w:tcPr>
          <w:p w14:paraId="0045165B" w14:textId="575790E9" w:rsidR="00C44B24" w:rsidRPr="00AD6E98" w:rsidRDefault="00F12B72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Статья 38 Правил благоустройства</w:t>
            </w:r>
          </w:p>
        </w:tc>
        <w:tc>
          <w:tcPr>
            <w:tcW w:w="709" w:type="dxa"/>
          </w:tcPr>
          <w:p w14:paraId="7577611F" w14:textId="77777777" w:rsidR="00C44B24" w:rsidRPr="00AD6E98" w:rsidRDefault="00C44B24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FD5C7B6" w14:textId="77777777" w:rsidR="00C44B24" w:rsidRPr="00AD6E98" w:rsidRDefault="00C44B24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475B9D75" w14:textId="77777777" w:rsidR="00C44B24" w:rsidRPr="00AD6E98" w:rsidRDefault="00C44B24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0B47396" w14:textId="77777777" w:rsidR="00C44B24" w:rsidRPr="00AD6E98" w:rsidRDefault="00C44B24" w:rsidP="00F55497">
            <w:pPr>
              <w:jc w:val="both"/>
              <w:rPr>
                <w:sz w:val="22"/>
                <w:szCs w:val="22"/>
              </w:rPr>
            </w:pPr>
          </w:p>
        </w:tc>
      </w:tr>
      <w:tr w:rsidR="00AD6E98" w:rsidRPr="00AD6E98" w14:paraId="6BCDB24E" w14:textId="77777777" w:rsidTr="007C44D4">
        <w:tc>
          <w:tcPr>
            <w:tcW w:w="562" w:type="dxa"/>
          </w:tcPr>
          <w:p w14:paraId="67A64CF0" w14:textId="77777777" w:rsidR="00C44B24" w:rsidRPr="00AD6E98" w:rsidRDefault="000F0E5F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lastRenderedPageBreak/>
              <w:t>10</w:t>
            </w:r>
            <w:r w:rsidR="00DF0437" w:rsidRPr="00AD6E98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71E28A9F" w14:textId="77777777" w:rsidR="00C44B24" w:rsidRPr="00AD6E98" w:rsidRDefault="00653842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Соблюдаются ли требования</w:t>
            </w:r>
            <w:r w:rsidR="00363889" w:rsidRPr="00AD6E98">
              <w:rPr>
                <w:sz w:val="22"/>
                <w:szCs w:val="22"/>
              </w:rPr>
              <w:t xml:space="preserve"> по установке ограждения строительной площадки</w:t>
            </w:r>
          </w:p>
        </w:tc>
        <w:tc>
          <w:tcPr>
            <w:tcW w:w="2126" w:type="dxa"/>
          </w:tcPr>
          <w:p w14:paraId="1AECE422" w14:textId="77777777" w:rsidR="00C44B24" w:rsidRPr="00AD6E98" w:rsidRDefault="00363889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Статья 27 Правил благоустройства</w:t>
            </w:r>
          </w:p>
        </w:tc>
        <w:tc>
          <w:tcPr>
            <w:tcW w:w="709" w:type="dxa"/>
          </w:tcPr>
          <w:p w14:paraId="0CF8B543" w14:textId="77777777" w:rsidR="00C44B24" w:rsidRPr="00AD6E98" w:rsidRDefault="00C44B24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C4E74B3" w14:textId="77777777" w:rsidR="00C44B24" w:rsidRPr="00AD6E98" w:rsidRDefault="00C44B24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28DFDB0F" w14:textId="77777777" w:rsidR="00C44B24" w:rsidRPr="00AD6E98" w:rsidRDefault="00C44B24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EE394BC" w14:textId="77777777" w:rsidR="00C44B24" w:rsidRPr="00AD6E98" w:rsidRDefault="00C44B24" w:rsidP="00F55497">
            <w:pPr>
              <w:jc w:val="both"/>
              <w:rPr>
                <w:sz w:val="22"/>
                <w:szCs w:val="22"/>
              </w:rPr>
            </w:pPr>
          </w:p>
        </w:tc>
      </w:tr>
      <w:tr w:rsidR="00AD6E98" w:rsidRPr="00AD6E98" w14:paraId="2A0BA777" w14:textId="77777777" w:rsidTr="007C44D4">
        <w:tc>
          <w:tcPr>
            <w:tcW w:w="562" w:type="dxa"/>
          </w:tcPr>
          <w:p w14:paraId="4D3E5B83" w14:textId="77777777" w:rsidR="00C44B24" w:rsidRPr="00AD6E98" w:rsidRDefault="000F0E5F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11</w:t>
            </w:r>
            <w:r w:rsidR="00DF0437" w:rsidRPr="00AD6E98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6C49901F" w14:textId="77777777" w:rsidR="00C44B24" w:rsidRPr="00AD6E98" w:rsidRDefault="00F22B78" w:rsidP="00653842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Оснащен</w:t>
            </w:r>
            <w:r w:rsidR="00653842" w:rsidRPr="00AD6E98">
              <w:rPr>
                <w:sz w:val="22"/>
                <w:szCs w:val="22"/>
              </w:rPr>
              <w:t>а</w:t>
            </w:r>
            <w:r w:rsidR="00C74BD0" w:rsidRPr="00AD6E98">
              <w:rPr>
                <w:sz w:val="22"/>
                <w:szCs w:val="22"/>
              </w:rPr>
              <w:t xml:space="preserve"> ли </w:t>
            </w:r>
            <w:r w:rsidR="00653842" w:rsidRPr="00AD6E98">
              <w:rPr>
                <w:sz w:val="22"/>
                <w:szCs w:val="22"/>
              </w:rPr>
              <w:t>строительная площадка</w:t>
            </w:r>
            <w:r w:rsidR="00C74BD0" w:rsidRPr="00AD6E98">
              <w:rPr>
                <w:sz w:val="22"/>
                <w:szCs w:val="22"/>
              </w:rPr>
              <w:t xml:space="preserve"> </w:t>
            </w:r>
            <w:r w:rsidRPr="00AD6E98">
              <w:rPr>
                <w:sz w:val="22"/>
                <w:szCs w:val="22"/>
              </w:rPr>
              <w:t xml:space="preserve">оборудованием </w:t>
            </w:r>
            <w:r w:rsidR="005A56F9" w:rsidRPr="00AD6E98">
              <w:rPr>
                <w:sz w:val="22"/>
                <w:szCs w:val="22"/>
              </w:rPr>
              <w:t>для мойки колес в целях</w:t>
            </w:r>
            <w:r w:rsidR="00C74BD0" w:rsidRPr="00AD6E98">
              <w:rPr>
                <w:sz w:val="22"/>
                <w:szCs w:val="22"/>
              </w:rPr>
              <w:t xml:space="preserve"> предотвращения выноса </w:t>
            </w:r>
            <w:r w:rsidR="002C40AF" w:rsidRPr="00AD6E98">
              <w:rPr>
                <w:sz w:val="22"/>
                <w:szCs w:val="22"/>
              </w:rPr>
              <w:t>грязи на коле</w:t>
            </w:r>
            <w:r w:rsidRPr="00AD6E98">
              <w:rPr>
                <w:sz w:val="22"/>
                <w:szCs w:val="22"/>
              </w:rPr>
              <w:t>сах автотранспорта</w:t>
            </w:r>
            <w:r w:rsidR="00C74BD0" w:rsidRPr="00AD6E98">
              <w:rPr>
                <w:sz w:val="22"/>
                <w:szCs w:val="22"/>
              </w:rPr>
              <w:t xml:space="preserve"> выезжающего с территории объекта</w:t>
            </w:r>
          </w:p>
        </w:tc>
        <w:tc>
          <w:tcPr>
            <w:tcW w:w="2126" w:type="dxa"/>
          </w:tcPr>
          <w:p w14:paraId="5D2AE5CD" w14:textId="77777777" w:rsidR="00C44B24" w:rsidRPr="00AD6E98" w:rsidRDefault="00C74BD0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С</w:t>
            </w:r>
            <w:r w:rsidR="00F22B78" w:rsidRPr="00AD6E98">
              <w:rPr>
                <w:sz w:val="22"/>
                <w:szCs w:val="22"/>
              </w:rPr>
              <w:t>татья 27</w:t>
            </w:r>
            <w:r w:rsidRPr="00AD6E98">
              <w:rPr>
                <w:sz w:val="22"/>
                <w:szCs w:val="22"/>
              </w:rPr>
              <w:t xml:space="preserve"> Правил благоустройства</w:t>
            </w:r>
          </w:p>
        </w:tc>
        <w:tc>
          <w:tcPr>
            <w:tcW w:w="709" w:type="dxa"/>
          </w:tcPr>
          <w:p w14:paraId="51BEE315" w14:textId="77777777" w:rsidR="00C44B24" w:rsidRPr="00AD6E98" w:rsidRDefault="00C44B24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31A6EE7" w14:textId="77777777" w:rsidR="00C44B24" w:rsidRPr="00AD6E98" w:rsidRDefault="00C44B24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481D5854" w14:textId="77777777" w:rsidR="00C44B24" w:rsidRPr="00AD6E98" w:rsidRDefault="00C44B24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8D26223" w14:textId="77777777" w:rsidR="00C44B24" w:rsidRPr="00AD6E98" w:rsidRDefault="00C44B24" w:rsidP="00F55497">
            <w:pPr>
              <w:jc w:val="both"/>
              <w:rPr>
                <w:sz w:val="22"/>
                <w:szCs w:val="22"/>
              </w:rPr>
            </w:pPr>
          </w:p>
        </w:tc>
      </w:tr>
      <w:tr w:rsidR="00AD6E98" w:rsidRPr="00AD6E98" w14:paraId="6DB9E585" w14:textId="77777777" w:rsidTr="007C44D4">
        <w:tc>
          <w:tcPr>
            <w:tcW w:w="562" w:type="dxa"/>
          </w:tcPr>
          <w:p w14:paraId="1C245667" w14:textId="77777777" w:rsidR="00C44B24" w:rsidRPr="00AD6E98" w:rsidRDefault="000F0E5F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12</w:t>
            </w:r>
            <w:r w:rsidR="00DF0437" w:rsidRPr="00AD6E98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39135C8C" w14:textId="77777777" w:rsidR="00C44B24" w:rsidRPr="00AD6E98" w:rsidRDefault="00F22B78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Размещен</w:t>
            </w:r>
            <w:r w:rsidR="00C74BD0" w:rsidRPr="00AD6E98">
              <w:rPr>
                <w:sz w:val="22"/>
                <w:szCs w:val="22"/>
              </w:rPr>
              <w:t xml:space="preserve"> ли на строительной площадке информационный стенд</w:t>
            </w:r>
            <w:r w:rsidR="006221E1" w:rsidRPr="00AD6E98">
              <w:rPr>
                <w:sz w:val="22"/>
                <w:szCs w:val="22"/>
              </w:rPr>
              <w:t xml:space="preserve"> (паспорт объекта)</w:t>
            </w:r>
            <w:r w:rsidR="00C74BD0" w:rsidRPr="00AD6E98">
              <w:rPr>
                <w:sz w:val="22"/>
                <w:szCs w:val="22"/>
              </w:rPr>
              <w:t xml:space="preserve"> с информацией установленного содержания</w:t>
            </w:r>
          </w:p>
        </w:tc>
        <w:tc>
          <w:tcPr>
            <w:tcW w:w="2126" w:type="dxa"/>
          </w:tcPr>
          <w:p w14:paraId="36D24A5D" w14:textId="77777777" w:rsidR="00C44B24" w:rsidRPr="00AD6E98" w:rsidRDefault="00C74BD0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Статья 27 Правил благоустройства</w:t>
            </w:r>
          </w:p>
        </w:tc>
        <w:tc>
          <w:tcPr>
            <w:tcW w:w="709" w:type="dxa"/>
          </w:tcPr>
          <w:p w14:paraId="3C7BB404" w14:textId="77777777" w:rsidR="00C44B24" w:rsidRPr="00AD6E98" w:rsidRDefault="00C44B24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0B5DC4F" w14:textId="77777777" w:rsidR="00C44B24" w:rsidRPr="00AD6E98" w:rsidRDefault="00C44B24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0BD1C142" w14:textId="77777777" w:rsidR="00C44B24" w:rsidRPr="00AD6E98" w:rsidRDefault="00C44B24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8EFAC83" w14:textId="77777777" w:rsidR="00C44B24" w:rsidRPr="00AD6E98" w:rsidRDefault="00C44B24" w:rsidP="00F55497">
            <w:pPr>
              <w:jc w:val="both"/>
              <w:rPr>
                <w:sz w:val="22"/>
                <w:szCs w:val="22"/>
              </w:rPr>
            </w:pPr>
          </w:p>
        </w:tc>
      </w:tr>
      <w:tr w:rsidR="00AD6E98" w:rsidRPr="00AD6E98" w14:paraId="6C5C6713" w14:textId="77777777" w:rsidTr="007C44D4">
        <w:tc>
          <w:tcPr>
            <w:tcW w:w="562" w:type="dxa"/>
          </w:tcPr>
          <w:p w14:paraId="0FA7078C" w14:textId="77777777" w:rsidR="00C44B24" w:rsidRPr="00AD6E98" w:rsidRDefault="000F0E5F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13</w:t>
            </w:r>
            <w:r w:rsidR="00DF0437" w:rsidRPr="00AD6E98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15D92C73" w14:textId="6127B78F" w:rsidR="00C44B24" w:rsidRPr="00AD6E98" w:rsidRDefault="001E0AFD" w:rsidP="001E0AFD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Соблюдаются ли требования по установке и содержанию указателей</w:t>
            </w:r>
            <w:r w:rsidR="00AE08D8" w:rsidRPr="00AD6E98">
              <w:rPr>
                <w:sz w:val="22"/>
                <w:szCs w:val="22"/>
              </w:rPr>
              <w:t xml:space="preserve"> </w:t>
            </w:r>
            <w:r w:rsidRPr="00AD6E98">
              <w:rPr>
                <w:sz w:val="22"/>
                <w:szCs w:val="22"/>
              </w:rPr>
              <w:t xml:space="preserve">с </w:t>
            </w:r>
            <w:r w:rsidR="00AE08D8" w:rsidRPr="00AD6E98">
              <w:rPr>
                <w:sz w:val="22"/>
                <w:szCs w:val="22"/>
              </w:rPr>
              <w:t>наимен</w:t>
            </w:r>
            <w:r w:rsidRPr="00AD6E98">
              <w:rPr>
                <w:sz w:val="22"/>
                <w:szCs w:val="22"/>
              </w:rPr>
              <w:t>ованием улицы, переулка</w:t>
            </w:r>
            <w:r w:rsidR="00AE08D8" w:rsidRPr="00AD6E98">
              <w:rPr>
                <w:sz w:val="22"/>
                <w:szCs w:val="22"/>
              </w:rPr>
              <w:t>,</w:t>
            </w:r>
            <w:r w:rsidRPr="00AD6E98">
              <w:rPr>
                <w:sz w:val="22"/>
                <w:szCs w:val="22"/>
              </w:rPr>
              <w:t xml:space="preserve"> номерных</w:t>
            </w:r>
            <w:r w:rsidR="002C40AF" w:rsidRPr="00AD6E98">
              <w:rPr>
                <w:sz w:val="22"/>
                <w:szCs w:val="22"/>
              </w:rPr>
              <w:t xml:space="preserve"> знаков домов, а также международного</w:t>
            </w:r>
            <w:r w:rsidR="00AE08D8" w:rsidRPr="00AD6E98">
              <w:rPr>
                <w:sz w:val="22"/>
                <w:szCs w:val="22"/>
              </w:rPr>
              <w:t xml:space="preserve"> символ</w:t>
            </w:r>
            <w:r w:rsidR="002C40AF" w:rsidRPr="00AD6E98">
              <w:rPr>
                <w:sz w:val="22"/>
                <w:szCs w:val="22"/>
              </w:rPr>
              <w:t>а</w:t>
            </w:r>
            <w:r w:rsidR="00AE08D8" w:rsidRPr="00AD6E98">
              <w:rPr>
                <w:sz w:val="22"/>
                <w:szCs w:val="22"/>
              </w:rPr>
              <w:t xml:space="preserve"> доступности для инвалидов</w:t>
            </w:r>
            <w:r w:rsidR="00877CE3" w:rsidRPr="00AD6E98">
              <w:rPr>
                <w:sz w:val="22"/>
                <w:szCs w:val="22"/>
              </w:rPr>
              <w:t xml:space="preserve"> и др.</w:t>
            </w:r>
          </w:p>
        </w:tc>
        <w:tc>
          <w:tcPr>
            <w:tcW w:w="2126" w:type="dxa"/>
          </w:tcPr>
          <w:p w14:paraId="478B0028" w14:textId="77777777" w:rsidR="00C44B24" w:rsidRPr="00AD6E98" w:rsidRDefault="00AE08D8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Статья 16 Правил благоустройства</w:t>
            </w:r>
          </w:p>
        </w:tc>
        <w:tc>
          <w:tcPr>
            <w:tcW w:w="709" w:type="dxa"/>
          </w:tcPr>
          <w:p w14:paraId="3A91EA34" w14:textId="77777777" w:rsidR="00C44B24" w:rsidRPr="00AD6E98" w:rsidRDefault="00C44B24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AD2A768" w14:textId="77777777" w:rsidR="00C44B24" w:rsidRPr="00AD6E98" w:rsidRDefault="00C44B24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4E6D0471" w14:textId="77777777" w:rsidR="00C44B24" w:rsidRPr="00AD6E98" w:rsidRDefault="00C44B24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7503DB7" w14:textId="77777777" w:rsidR="00C44B24" w:rsidRPr="00AD6E98" w:rsidRDefault="00C44B24" w:rsidP="00F55497">
            <w:pPr>
              <w:jc w:val="both"/>
              <w:rPr>
                <w:sz w:val="22"/>
                <w:szCs w:val="22"/>
              </w:rPr>
            </w:pPr>
          </w:p>
        </w:tc>
      </w:tr>
      <w:tr w:rsidR="00AD6E98" w:rsidRPr="00AD6E98" w14:paraId="48F5C7D8" w14:textId="77777777" w:rsidTr="007C44D4">
        <w:tc>
          <w:tcPr>
            <w:tcW w:w="562" w:type="dxa"/>
          </w:tcPr>
          <w:p w14:paraId="2FEB3CB0" w14:textId="77777777" w:rsidR="00C44B24" w:rsidRPr="00AD6E98" w:rsidRDefault="000F0E5F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14</w:t>
            </w:r>
            <w:r w:rsidR="00DF0437" w:rsidRPr="00AD6E98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6E83FE48" w14:textId="5CBB3721" w:rsidR="00C44B24" w:rsidRPr="00AD6E98" w:rsidRDefault="00B82236" w:rsidP="006F3708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Соблюдаются</w:t>
            </w:r>
            <w:r w:rsidR="006F3708" w:rsidRPr="00AD6E98">
              <w:rPr>
                <w:sz w:val="22"/>
                <w:szCs w:val="22"/>
              </w:rPr>
              <w:t xml:space="preserve"> ли требования по содержанию в исправном состоянии фасадов зданий, сооружений, элементов благоустройства </w:t>
            </w:r>
          </w:p>
        </w:tc>
        <w:tc>
          <w:tcPr>
            <w:tcW w:w="2126" w:type="dxa"/>
          </w:tcPr>
          <w:p w14:paraId="58BF01E5" w14:textId="2ED39D2C" w:rsidR="00C44B24" w:rsidRPr="00AD6E98" w:rsidRDefault="006F3708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 xml:space="preserve">Статья </w:t>
            </w:r>
            <w:r w:rsidR="000C7879" w:rsidRPr="00AD6E98">
              <w:rPr>
                <w:sz w:val="22"/>
                <w:szCs w:val="22"/>
              </w:rPr>
              <w:t xml:space="preserve">36, статья </w:t>
            </w:r>
            <w:r w:rsidRPr="00AD6E98">
              <w:rPr>
                <w:sz w:val="22"/>
                <w:szCs w:val="22"/>
              </w:rPr>
              <w:t>41</w:t>
            </w:r>
            <w:r w:rsidR="000C7879" w:rsidRPr="00AD6E98">
              <w:rPr>
                <w:sz w:val="22"/>
                <w:szCs w:val="22"/>
              </w:rPr>
              <w:t>,</w:t>
            </w:r>
            <w:r w:rsidRPr="00AD6E98">
              <w:rPr>
                <w:sz w:val="22"/>
                <w:szCs w:val="22"/>
              </w:rPr>
              <w:t xml:space="preserve"> Правил благоустройства</w:t>
            </w:r>
          </w:p>
        </w:tc>
        <w:tc>
          <w:tcPr>
            <w:tcW w:w="709" w:type="dxa"/>
          </w:tcPr>
          <w:p w14:paraId="32B8A434" w14:textId="77777777" w:rsidR="00C44B24" w:rsidRPr="00AD6E98" w:rsidRDefault="00C44B24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0803BF3" w14:textId="77777777" w:rsidR="00C44B24" w:rsidRPr="00AD6E98" w:rsidRDefault="00C44B24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0288CA0C" w14:textId="77777777" w:rsidR="00C44B24" w:rsidRPr="00AD6E98" w:rsidRDefault="00C44B24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4BBF012" w14:textId="77777777" w:rsidR="00C44B24" w:rsidRPr="00AD6E98" w:rsidRDefault="00C44B24" w:rsidP="00F55497">
            <w:pPr>
              <w:jc w:val="both"/>
              <w:rPr>
                <w:sz w:val="22"/>
                <w:szCs w:val="22"/>
              </w:rPr>
            </w:pPr>
          </w:p>
        </w:tc>
      </w:tr>
      <w:tr w:rsidR="00AD6E98" w:rsidRPr="00AD6E98" w14:paraId="7737C1F0" w14:textId="77777777" w:rsidTr="007C44D4">
        <w:tc>
          <w:tcPr>
            <w:tcW w:w="562" w:type="dxa"/>
          </w:tcPr>
          <w:p w14:paraId="199BD5DB" w14:textId="2129605C" w:rsidR="00DD04D2" w:rsidRPr="00AD6E98" w:rsidRDefault="000F0E5F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1</w:t>
            </w:r>
            <w:r w:rsidR="00AD6E98" w:rsidRPr="00AD6E98">
              <w:rPr>
                <w:sz w:val="22"/>
                <w:szCs w:val="22"/>
              </w:rPr>
              <w:t>5</w:t>
            </w:r>
            <w:r w:rsidR="00DF0437" w:rsidRPr="00AD6E98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0A67FEB0" w14:textId="0B85B6B8" w:rsidR="00DD04D2" w:rsidRPr="00AD6E98" w:rsidRDefault="00B82236" w:rsidP="00B82236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Соблюдаются</w:t>
            </w:r>
            <w:r w:rsidR="00DD04D2" w:rsidRPr="00AD6E98">
              <w:rPr>
                <w:sz w:val="22"/>
                <w:szCs w:val="22"/>
              </w:rPr>
              <w:t xml:space="preserve"> ли требования по содержанию </w:t>
            </w:r>
            <w:r w:rsidR="007C6C04" w:rsidRPr="00AD6E98">
              <w:rPr>
                <w:sz w:val="22"/>
                <w:szCs w:val="22"/>
              </w:rPr>
              <w:t>рекламных и информационных конструкций</w:t>
            </w:r>
          </w:p>
        </w:tc>
        <w:tc>
          <w:tcPr>
            <w:tcW w:w="2126" w:type="dxa"/>
          </w:tcPr>
          <w:p w14:paraId="52A26E64" w14:textId="283A8F3F" w:rsidR="00DD04D2" w:rsidRPr="00AD6E98" w:rsidRDefault="006221E1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Статья 4</w:t>
            </w:r>
            <w:r w:rsidR="007C6C04" w:rsidRPr="00AD6E98">
              <w:rPr>
                <w:sz w:val="22"/>
                <w:szCs w:val="22"/>
              </w:rPr>
              <w:t xml:space="preserve">0 </w:t>
            </w:r>
            <w:r w:rsidRPr="00AD6E98">
              <w:rPr>
                <w:sz w:val="22"/>
                <w:szCs w:val="22"/>
              </w:rPr>
              <w:t>Правил благоустройства</w:t>
            </w:r>
          </w:p>
        </w:tc>
        <w:tc>
          <w:tcPr>
            <w:tcW w:w="709" w:type="dxa"/>
          </w:tcPr>
          <w:p w14:paraId="3C71E4F8" w14:textId="77777777" w:rsidR="00DD04D2" w:rsidRPr="00AD6E98" w:rsidRDefault="00DD04D2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869D47C" w14:textId="77777777" w:rsidR="00DD04D2" w:rsidRPr="00AD6E98" w:rsidRDefault="00DD04D2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0F098373" w14:textId="77777777" w:rsidR="00DD04D2" w:rsidRPr="00AD6E98" w:rsidRDefault="00DD04D2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B04838D" w14:textId="77777777" w:rsidR="00DD04D2" w:rsidRPr="00AD6E98" w:rsidRDefault="00DD04D2" w:rsidP="00F55497">
            <w:pPr>
              <w:jc w:val="both"/>
              <w:rPr>
                <w:sz w:val="22"/>
                <w:szCs w:val="22"/>
              </w:rPr>
            </w:pPr>
          </w:p>
        </w:tc>
      </w:tr>
      <w:tr w:rsidR="00AD6E98" w:rsidRPr="00AD6E98" w14:paraId="5865019F" w14:textId="77777777" w:rsidTr="007C44D4">
        <w:tc>
          <w:tcPr>
            <w:tcW w:w="562" w:type="dxa"/>
          </w:tcPr>
          <w:p w14:paraId="31180EFF" w14:textId="18088FED" w:rsidR="00DD04D2" w:rsidRPr="00AD6E98" w:rsidRDefault="000F0E5F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1</w:t>
            </w:r>
            <w:r w:rsidR="00AD6E98" w:rsidRPr="00AD6E98">
              <w:rPr>
                <w:sz w:val="22"/>
                <w:szCs w:val="22"/>
              </w:rPr>
              <w:t>6</w:t>
            </w:r>
            <w:r w:rsidR="00DF0437" w:rsidRPr="00AD6E98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03041B64" w14:textId="6C2AB85A" w:rsidR="00DD04D2" w:rsidRPr="00AD6E98" w:rsidRDefault="00B82236" w:rsidP="00B82236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Обеспечен</w:t>
            </w:r>
            <w:r w:rsidR="00730A75" w:rsidRPr="00AD6E98">
              <w:rPr>
                <w:sz w:val="22"/>
                <w:szCs w:val="22"/>
              </w:rPr>
              <w:t>о</w:t>
            </w:r>
            <w:r w:rsidRPr="00AD6E98">
              <w:rPr>
                <w:sz w:val="22"/>
                <w:szCs w:val="22"/>
              </w:rPr>
              <w:t xml:space="preserve"> ли надлежащ</w:t>
            </w:r>
            <w:r w:rsidR="00730A75" w:rsidRPr="00AD6E98">
              <w:rPr>
                <w:sz w:val="22"/>
                <w:szCs w:val="22"/>
              </w:rPr>
              <w:t>ее</w:t>
            </w:r>
            <w:r w:rsidRPr="00AD6E98">
              <w:rPr>
                <w:sz w:val="22"/>
                <w:szCs w:val="22"/>
              </w:rPr>
              <w:t xml:space="preserve"> </w:t>
            </w:r>
            <w:r w:rsidR="00730A75" w:rsidRPr="00AD6E98">
              <w:rPr>
                <w:sz w:val="22"/>
                <w:szCs w:val="22"/>
              </w:rPr>
              <w:t>содержание</w:t>
            </w:r>
            <w:r w:rsidRPr="00AD6E98">
              <w:rPr>
                <w:sz w:val="22"/>
                <w:szCs w:val="22"/>
              </w:rPr>
              <w:t xml:space="preserve"> </w:t>
            </w:r>
            <w:r w:rsidR="00F12B72" w:rsidRPr="00AD6E98">
              <w:rPr>
                <w:sz w:val="22"/>
                <w:szCs w:val="22"/>
              </w:rPr>
              <w:t>осветительного оборудования</w:t>
            </w:r>
          </w:p>
        </w:tc>
        <w:tc>
          <w:tcPr>
            <w:tcW w:w="2126" w:type="dxa"/>
          </w:tcPr>
          <w:p w14:paraId="4F9B7B22" w14:textId="592B3372" w:rsidR="00DD04D2" w:rsidRPr="00AD6E98" w:rsidRDefault="006221E1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 xml:space="preserve">Статья </w:t>
            </w:r>
            <w:r w:rsidR="00F12B72" w:rsidRPr="00AD6E98">
              <w:rPr>
                <w:sz w:val="22"/>
                <w:szCs w:val="22"/>
              </w:rPr>
              <w:t>39</w:t>
            </w:r>
            <w:r w:rsidRPr="00AD6E98">
              <w:rPr>
                <w:sz w:val="22"/>
                <w:szCs w:val="22"/>
              </w:rPr>
              <w:t xml:space="preserve"> Правил благоустройства</w:t>
            </w:r>
          </w:p>
        </w:tc>
        <w:tc>
          <w:tcPr>
            <w:tcW w:w="709" w:type="dxa"/>
          </w:tcPr>
          <w:p w14:paraId="1ACF9CDA" w14:textId="77777777" w:rsidR="00DD04D2" w:rsidRPr="00AD6E98" w:rsidRDefault="00DD04D2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9C104FA" w14:textId="77777777" w:rsidR="00DD04D2" w:rsidRPr="00AD6E98" w:rsidRDefault="00DD04D2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6CE8C3FC" w14:textId="77777777" w:rsidR="00DD04D2" w:rsidRPr="00AD6E98" w:rsidRDefault="00DD04D2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8B37A3B" w14:textId="77777777" w:rsidR="00DD04D2" w:rsidRPr="00AD6E98" w:rsidRDefault="00DD04D2" w:rsidP="00F55497">
            <w:pPr>
              <w:jc w:val="both"/>
              <w:rPr>
                <w:sz w:val="22"/>
                <w:szCs w:val="22"/>
              </w:rPr>
            </w:pPr>
          </w:p>
        </w:tc>
      </w:tr>
      <w:tr w:rsidR="00AD6E98" w:rsidRPr="00AD6E98" w14:paraId="0F6CA496" w14:textId="77777777" w:rsidTr="007C44D4">
        <w:tc>
          <w:tcPr>
            <w:tcW w:w="562" w:type="dxa"/>
          </w:tcPr>
          <w:p w14:paraId="6588A056" w14:textId="0659951A" w:rsidR="00DD04D2" w:rsidRPr="00AD6E98" w:rsidRDefault="00AD6E98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17</w:t>
            </w:r>
            <w:r w:rsidR="00DF0437" w:rsidRPr="00AD6E98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457BF6EE" w14:textId="5639A189" w:rsidR="00DD04D2" w:rsidRPr="00AD6E98" w:rsidRDefault="00485A85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 xml:space="preserve">Допускается ли </w:t>
            </w:r>
            <w:r w:rsidR="00187EB8" w:rsidRPr="00AD6E98">
              <w:rPr>
                <w:rFonts w:eastAsia="Calibri"/>
                <w:sz w:val="22"/>
                <w:szCs w:val="22"/>
                <w:lang w:eastAsia="en-US"/>
              </w:rPr>
              <w:t>движение и стоянка транспортных средств, прицепов на участках (территориях), занятых зелеными насаждениями, детских, бельевых и спортивных площадках, тротуарах, стоянка транспортных средств, а также стоянка транспортных средств непосредственно у подъездов многоквартирных домов</w:t>
            </w:r>
          </w:p>
        </w:tc>
        <w:tc>
          <w:tcPr>
            <w:tcW w:w="2126" w:type="dxa"/>
          </w:tcPr>
          <w:p w14:paraId="3FBCF3AF" w14:textId="73BF12A2" w:rsidR="00DD04D2" w:rsidRPr="00AD6E98" w:rsidRDefault="00AA4477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 xml:space="preserve">Статья </w:t>
            </w:r>
            <w:r w:rsidR="00187EB8" w:rsidRPr="00AD6E98">
              <w:rPr>
                <w:sz w:val="22"/>
                <w:szCs w:val="22"/>
              </w:rPr>
              <w:t>29</w:t>
            </w:r>
            <w:r w:rsidRPr="00AD6E98">
              <w:rPr>
                <w:sz w:val="22"/>
                <w:szCs w:val="22"/>
              </w:rPr>
              <w:t xml:space="preserve"> Правил благоустройства</w:t>
            </w:r>
          </w:p>
        </w:tc>
        <w:tc>
          <w:tcPr>
            <w:tcW w:w="709" w:type="dxa"/>
          </w:tcPr>
          <w:p w14:paraId="4EDD57A4" w14:textId="77777777" w:rsidR="00DD04D2" w:rsidRPr="00AD6E98" w:rsidRDefault="00DD04D2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C780AF8" w14:textId="77777777" w:rsidR="00DD04D2" w:rsidRPr="00AD6E98" w:rsidRDefault="00DD04D2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44497E25" w14:textId="77777777" w:rsidR="00DD04D2" w:rsidRPr="00AD6E98" w:rsidRDefault="00DD04D2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279382B" w14:textId="77777777" w:rsidR="00DD04D2" w:rsidRPr="00AD6E98" w:rsidRDefault="00DD04D2" w:rsidP="00F55497">
            <w:pPr>
              <w:jc w:val="both"/>
              <w:rPr>
                <w:sz w:val="22"/>
                <w:szCs w:val="22"/>
              </w:rPr>
            </w:pPr>
          </w:p>
        </w:tc>
      </w:tr>
      <w:tr w:rsidR="00AD6E98" w:rsidRPr="00AD6E98" w14:paraId="47BF3709" w14:textId="77777777" w:rsidTr="007C44D4">
        <w:tc>
          <w:tcPr>
            <w:tcW w:w="562" w:type="dxa"/>
          </w:tcPr>
          <w:p w14:paraId="599350D2" w14:textId="323257FE" w:rsidR="00485A85" w:rsidRPr="00AD6E98" w:rsidRDefault="000F0E5F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1</w:t>
            </w:r>
            <w:r w:rsidR="00AD6E98" w:rsidRPr="00AD6E98">
              <w:rPr>
                <w:sz w:val="22"/>
                <w:szCs w:val="22"/>
              </w:rPr>
              <w:t>8</w:t>
            </w:r>
            <w:r w:rsidR="00DF0437" w:rsidRPr="00AD6E98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03905B9D" w14:textId="77777777" w:rsidR="00485A85" w:rsidRPr="00AD6E98" w:rsidRDefault="00485A85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 xml:space="preserve">Принимаются ли собственниками и иными законными владельцами нежилых зданий, строений и сооружений </w:t>
            </w:r>
            <w:r w:rsidR="005D42A0" w:rsidRPr="00AD6E98">
              <w:rPr>
                <w:sz w:val="22"/>
                <w:szCs w:val="22"/>
              </w:rPr>
              <w:t xml:space="preserve">незамедлительные </w:t>
            </w:r>
            <w:r w:rsidRPr="00AD6E98">
              <w:rPr>
                <w:sz w:val="22"/>
                <w:szCs w:val="22"/>
              </w:rPr>
              <w:t>меры для проведения работ по очистке кровель, карнизов, водостоков, навесов (козырьков) от снега, наледи и сосулек</w:t>
            </w:r>
          </w:p>
        </w:tc>
        <w:tc>
          <w:tcPr>
            <w:tcW w:w="2126" w:type="dxa"/>
          </w:tcPr>
          <w:p w14:paraId="541748E9" w14:textId="77777777" w:rsidR="00485A85" w:rsidRPr="00AD6E98" w:rsidRDefault="005D42A0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Статья 35</w:t>
            </w:r>
            <w:r w:rsidR="006221E1" w:rsidRPr="00AD6E98">
              <w:rPr>
                <w:sz w:val="22"/>
                <w:szCs w:val="22"/>
              </w:rPr>
              <w:t xml:space="preserve"> Правил благоустройства</w:t>
            </w:r>
          </w:p>
        </w:tc>
        <w:tc>
          <w:tcPr>
            <w:tcW w:w="709" w:type="dxa"/>
          </w:tcPr>
          <w:p w14:paraId="1C54F94C" w14:textId="77777777" w:rsidR="00485A85" w:rsidRPr="00AD6E98" w:rsidRDefault="00485A85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2ECAC9C" w14:textId="77777777" w:rsidR="00485A85" w:rsidRPr="00AD6E98" w:rsidRDefault="00485A85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4CA68189" w14:textId="77777777" w:rsidR="00485A85" w:rsidRPr="00AD6E98" w:rsidRDefault="00485A85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AC44CB3" w14:textId="77777777" w:rsidR="00485A85" w:rsidRPr="00AD6E98" w:rsidRDefault="00485A85" w:rsidP="00F55497">
            <w:pPr>
              <w:jc w:val="both"/>
              <w:rPr>
                <w:sz w:val="22"/>
                <w:szCs w:val="22"/>
              </w:rPr>
            </w:pPr>
          </w:p>
        </w:tc>
      </w:tr>
      <w:tr w:rsidR="00AD6E98" w:rsidRPr="00AD6E98" w14:paraId="03A34450" w14:textId="77777777" w:rsidTr="007C44D4">
        <w:tc>
          <w:tcPr>
            <w:tcW w:w="562" w:type="dxa"/>
          </w:tcPr>
          <w:p w14:paraId="0DAF1D1A" w14:textId="6F977B81" w:rsidR="00485A85" w:rsidRPr="00AD6E98" w:rsidRDefault="00AD6E98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19</w:t>
            </w:r>
            <w:r w:rsidR="00DF0437" w:rsidRPr="00AD6E98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11FC3734" w14:textId="77777777" w:rsidR="00485A85" w:rsidRPr="00AD6E98" w:rsidRDefault="00485A85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Выполня</w:t>
            </w:r>
            <w:r w:rsidR="002C40AF" w:rsidRPr="00AD6E98">
              <w:rPr>
                <w:sz w:val="22"/>
                <w:szCs w:val="22"/>
              </w:rPr>
              <w:t>ю</w:t>
            </w:r>
            <w:r w:rsidRPr="00AD6E98">
              <w:rPr>
                <w:sz w:val="22"/>
                <w:szCs w:val="22"/>
              </w:rPr>
              <w:t>тся ли мероприятия по удалению борщевика Сосновского на территория общего пользования и иных объектах благоустройства</w:t>
            </w:r>
          </w:p>
        </w:tc>
        <w:tc>
          <w:tcPr>
            <w:tcW w:w="2126" w:type="dxa"/>
          </w:tcPr>
          <w:p w14:paraId="13DE87AE" w14:textId="3D62E626" w:rsidR="00485A85" w:rsidRPr="00AD6E98" w:rsidRDefault="005D42A0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Статья 3</w:t>
            </w:r>
            <w:r w:rsidR="00F87E42" w:rsidRPr="00AD6E98">
              <w:rPr>
                <w:sz w:val="22"/>
                <w:szCs w:val="22"/>
              </w:rPr>
              <w:t>8</w:t>
            </w:r>
            <w:r w:rsidRPr="00AD6E98">
              <w:rPr>
                <w:sz w:val="22"/>
                <w:szCs w:val="22"/>
              </w:rPr>
              <w:t xml:space="preserve"> Правил благоустройства</w:t>
            </w:r>
          </w:p>
        </w:tc>
        <w:tc>
          <w:tcPr>
            <w:tcW w:w="709" w:type="dxa"/>
          </w:tcPr>
          <w:p w14:paraId="5B07E41E" w14:textId="77777777" w:rsidR="00485A85" w:rsidRPr="00AD6E98" w:rsidRDefault="00485A85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8C73ECB" w14:textId="77777777" w:rsidR="00485A85" w:rsidRPr="00AD6E98" w:rsidRDefault="00485A85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6EC0E129" w14:textId="77777777" w:rsidR="00485A85" w:rsidRPr="00AD6E98" w:rsidRDefault="00485A85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88AE5EA" w14:textId="77777777" w:rsidR="00485A85" w:rsidRPr="00AD6E98" w:rsidRDefault="00485A85" w:rsidP="00F55497">
            <w:pPr>
              <w:jc w:val="both"/>
              <w:rPr>
                <w:sz w:val="22"/>
                <w:szCs w:val="22"/>
              </w:rPr>
            </w:pPr>
          </w:p>
        </w:tc>
      </w:tr>
      <w:tr w:rsidR="00AD6E98" w:rsidRPr="00AD6E98" w14:paraId="69DA3189" w14:textId="77777777" w:rsidTr="007C44D4">
        <w:tc>
          <w:tcPr>
            <w:tcW w:w="562" w:type="dxa"/>
          </w:tcPr>
          <w:p w14:paraId="29805FBF" w14:textId="7A6D1A74" w:rsidR="00116C0B" w:rsidRPr="00AD6E98" w:rsidRDefault="000F0E5F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2</w:t>
            </w:r>
            <w:r w:rsidR="00AD6E98" w:rsidRPr="00AD6E98">
              <w:rPr>
                <w:sz w:val="22"/>
                <w:szCs w:val="22"/>
              </w:rPr>
              <w:t>0</w:t>
            </w:r>
            <w:r w:rsidR="00DF0437" w:rsidRPr="00AD6E98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3CE5DC15" w14:textId="77777777" w:rsidR="00116C0B" w:rsidRPr="00AD6E98" w:rsidRDefault="00116C0B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Допускается ли при вывозе снега, собранного при очистке объектов благоустройства, сброс его вне специально отведенных мест</w:t>
            </w:r>
          </w:p>
        </w:tc>
        <w:tc>
          <w:tcPr>
            <w:tcW w:w="2126" w:type="dxa"/>
          </w:tcPr>
          <w:p w14:paraId="5938E639" w14:textId="77777777" w:rsidR="00116C0B" w:rsidRPr="00AD6E98" w:rsidRDefault="005D42A0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Статья 35 Правил благоустройства</w:t>
            </w:r>
          </w:p>
        </w:tc>
        <w:tc>
          <w:tcPr>
            <w:tcW w:w="709" w:type="dxa"/>
          </w:tcPr>
          <w:p w14:paraId="76E4F551" w14:textId="77777777" w:rsidR="00116C0B" w:rsidRPr="00AD6E98" w:rsidRDefault="00116C0B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8A411BF" w14:textId="77777777" w:rsidR="00116C0B" w:rsidRPr="00AD6E98" w:rsidRDefault="00116C0B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5949A6D3" w14:textId="77777777" w:rsidR="00116C0B" w:rsidRPr="00AD6E98" w:rsidRDefault="00116C0B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991CFB4" w14:textId="77777777" w:rsidR="00116C0B" w:rsidRPr="00AD6E98" w:rsidRDefault="00116C0B" w:rsidP="00F55497">
            <w:pPr>
              <w:jc w:val="both"/>
              <w:rPr>
                <w:sz w:val="22"/>
                <w:szCs w:val="22"/>
              </w:rPr>
            </w:pPr>
          </w:p>
        </w:tc>
      </w:tr>
      <w:tr w:rsidR="00AD6E98" w:rsidRPr="00AD6E98" w14:paraId="11BBFB9A" w14:textId="77777777" w:rsidTr="007C44D4">
        <w:tc>
          <w:tcPr>
            <w:tcW w:w="562" w:type="dxa"/>
          </w:tcPr>
          <w:p w14:paraId="72AB4C6D" w14:textId="0B095472" w:rsidR="00485A85" w:rsidRPr="00AD6E98" w:rsidRDefault="000F0E5F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2</w:t>
            </w:r>
            <w:r w:rsidR="00AD6E98" w:rsidRPr="00AD6E98">
              <w:rPr>
                <w:sz w:val="22"/>
                <w:szCs w:val="22"/>
              </w:rPr>
              <w:t>1</w:t>
            </w:r>
            <w:r w:rsidR="00DF0437" w:rsidRPr="00AD6E98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309FF4E0" w14:textId="77777777" w:rsidR="00485A85" w:rsidRPr="00AD6E98" w:rsidRDefault="00BF0C3B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Осуществляется ли проведение работ</w:t>
            </w:r>
            <w:r w:rsidR="00220124" w:rsidRPr="00AD6E98">
              <w:rPr>
                <w:sz w:val="22"/>
                <w:szCs w:val="22"/>
              </w:rPr>
              <w:t xml:space="preserve">, связанных с разрытием грунта или вскрытием дорожных покрытий (прокладка, реконструкция или </w:t>
            </w:r>
            <w:r w:rsidR="00220124" w:rsidRPr="00AD6E98">
              <w:rPr>
                <w:sz w:val="22"/>
                <w:szCs w:val="22"/>
              </w:rPr>
              <w:lastRenderedPageBreak/>
              <w:t>ремонт подземных коммуникаций, забивка свай и шпунта, планировка грунта, буровые работы</w:t>
            </w:r>
            <w:r w:rsidR="00BC3C3B" w:rsidRPr="00AD6E98">
              <w:rPr>
                <w:sz w:val="22"/>
                <w:szCs w:val="22"/>
              </w:rPr>
              <w:t xml:space="preserve"> и т.п.</w:t>
            </w:r>
            <w:r w:rsidR="00220124" w:rsidRPr="00AD6E98">
              <w:rPr>
                <w:sz w:val="22"/>
                <w:szCs w:val="22"/>
              </w:rPr>
              <w:t>)</w:t>
            </w:r>
            <w:r w:rsidR="00D6687D" w:rsidRPr="00AD6E98">
              <w:rPr>
                <w:sz w:val="22"/>
                <w:szCs w:val="22"/>
              </w:rPr>
              <w:t>, без разрешения</w:t>
            </w:r>
            <w:r w:rsidR="00220124" w:rsidRPr="00AD6E98">
              <w:rPr>
                <w:sz w:val="22"/>
                <w:szCs w:val="22"/>
              </w:rPr>
              <w:t xml:space="preserve"> на производство земляных работ</w:t>
            </w:r>
          </w:p>
        </w:tc>
        <w:tc>
          <w:tcPr>
            <w:tcW w:w="2126" w:type="dxa"/>
          </w:tcPr>
          <w:p w14:paraId="0381F1D9" w14:textId="77777777" w:rsidR="00485A85" w:rsidRPr="00AD6E98" w:rsidRDefault="00220124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lastRenderedPageBreak/>
              <w:t>Статья 43 Правил благоустройства</w:t>
            </w:r>
          </w:p>
        </w:tc>
        <w:tc>
          <w:tcPr>
            <w:tcW w:w="709" w:type="dxa"/>
          </w:tcPr>
          <w:p w14:paraId="2B27B55A" w14:textId="77777777" w:rsidR="00485A85" w:rsidRPr="00AD6E98" w:rsidRDefault="00485A85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D64F4EB" w14:textId="77777777" w:rsidR="00485A85" w:rsidRPr="00AD6E98" w:rsidRDefault="00485A85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1514B031" w14:textId="77777777" w:rsidR="00485A85" w:rsidRPr="00AD6E98" w:rsidRDefault="00485A85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5B812F4" w14:textId="77777777" w:rsidR="00485A85" w:rsidRPr="00AD6E98" w:rsidRDefault="00485A85" w:rsidP="00F55497">
            <w:pPr>
              <w:jc w:val="both"/>
              <w:rPr>
                <w:sz w:val="22"/>
                <w:szCs w:val="22"/>
              </w:rPr>
            </w:pPr>
          </w:p>
        </w:tc>
      </w:tr>
      <w:tr w:rsidR="00AD6E98" w:rsidRPr="00AD6E98" w14:paraId="76A60796" w14:textId="77777777" w:rsidTr="007C44D4">
        <w:tc>
          <w:tcPr>
            <w:tcW w:w="562" w:type="dxa"/>
          </w:tcPr>
          <w:p w14:paraId="7A640860" w14:textId="184FCC4A" w:rsidR="00485A85" w:rsidRPr="00AD6E98" w:rsidRDefault="000F0E5F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2</w:t>
            </w:r>
            <w:r w:rsidR="00AD6E98" w:rsidRPr="00AD6E98">
              <w:rPr>
                <w:sz w:val="22"/>
                <w:szCs w:val="22"/>
              </w:rPr>
              <w:t>2</w:t>
            </w:r>
            <w:r w:rsidR="00DF0437" w:rsidRPr="00AD6E98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6AA24D19" w14:textId="256BBF42" w:rsidR="00485A85" w:rsidRPr="00AD6E98" w:rsidRDefault="002E16EB" w:rsidP="002E16EB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Выполняют ли физические и юридическ</w:t>
            </w:r>
            <w:r w:rsidR="00D6687D" w:rsidRPr="00AD6E98">
              <w:rPr>
                <w:sz w:val="22"/>
                <w:szCs w:val="22"/>
              </w:rPr>
              <w:t xml:space="preserve">ие лица, а также индивидуальные </w:t>
            </w:r>
            <w:r w:rsidRPr="00AD6E98">
              <w:rPr>
                <w:sz w:val="22"/>
                <w:szCs w:val="22"/>
              </w:rPr>
              <w:t>предприниматели, осуществляющие свою деятельность на территории округа, мероприятия по скашиванию травяного покрова, достигшего высоты 10 см на земельных участках, расположенных в границах населенных пунктов, принадлежащих им на праве собственности или ином предусмотренном законодательством праве, а также на прилегающих к ним территориях</w:t>
            </w:r>
          </w:p>
        </w:tc>
        <w:tc>
          <w:tcPr>
            <w:tcW w:w="2126" w:type="dxa"/>
          </w:tcPr>
          <w:p w14:paraId="6F74AC98" w14:textId="77777777" w:rsidR="00485A85" w:rsidRPr="00AD6E98" w:rsidRDefault="002E16EB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Статья 38 Правил благоустройства</w:t>
            </w:r>
          </w:p>
        </w:tc>
        <w:tc>
          <w:tcPr>
            <w:tcW w:w="709" w:type="dxa"/>
          </w:tcPr>
          <w:p w14:paraId="6A0E2E5D" w14:textId="77777777" w:rsidR="00485A85" w:rsidRPr="00AD6E98" w:rsidRDefault="00485A85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D159C66" w14:textId="77777777" w:rsidR="00485A85" w:rsidRPr="00AD6E98" w:rsidRDefault="00485A85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011DBD24" w14:textId="77777777" w:rsidR="00485A85" w:rsidRPr="00AD6E98" w:rsidRDefault="00485A85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CEDB783" w14:textId="77777777" w:rsidR="00485A85" w:rsidRPr="00AD6E98" w:rsidRDefault="00485A85" w:rsidP="00F55497">
            <w:pPr>
              <w:jc w:val="both"/>
              <w:rPr>
                <w:sz w:val="22"/>
                <w:szCs w:val="22"/>
              </w:rPr>
            </w:pPr>
          </w:p>
        </w:tc>
      </w:tr>
      <w:tr w:rsidR="00AD6E98" w:rsidRPr="00AD6E98" w14:paraId="1E415D35" w14:textId="77777777" w:rsidTr="007C44D4">
        <w:tc>
          <w:tcPr>
            <w:tcW w:w="562" w:type="dxa"/>
          </w:tcPr>
          <w:p w14:paraId="513BA3C5" w14:textId="3170CCE7" w:rsidR="008B5AA0" w:rsidRPr="00AD6E98" w:rsidRDefault="000F0E5F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2</w:t>
            </w:r>
            <w:r w:rsidR="00AD6E98" w:rsidRPr="00AD6E98">
              <w:rPr>
                <w:sz w:val="22"/>
                <w:szCs w:val="22"/>
              </w:rPr>
              <w:t>3</w:t>
            </w:r>
            <w:r w:rsidRPr="00AD6E98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7806AC82" w14:textId="77777777" w:rsidR="008B5AA0" w:rsidRPr="00AD6E98" w:rsidRDefault="008B5AA0" w:rsidP="00AD0E50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>Обеспечивают ли физические и юридические лица независимо от организационно-правовой формы, индивидуальные предприниматели своевременную и качественну</w:t>
            </w:r>
            <w:r w:rsidR="00AD0E50" w:rsidRPr="00AD6E98">
              <w:rPr>
                <w:sz w:val="22"/>
                <w:szCs w:val="22"/>
              </w:rPr>
              <w:t>ю очистку и уборку принадлежащих им</w:t>
            </w:r>
            <w:r w:rsidRPr="00AD6E98">
              <w:rPr>
                <w:sz w:val="22"/>
                <w:szCs w:val="22"/>
              </w:rPr>
              <w:t xml:space="preserve"> на праве собственности или ином предусмотренном законодательством праве земельных участков и прилегающих к ним территорий, в том числе мойку, полив, подметание территории, расчистку, удаление снега, льда и т.п.  </w:t>
            </w:r>
          </w:p>
        </w:tc>
        <w:tc>
          <w:tcPr>
            <w:tcW w:w="2126" w:type="dxa"/>
          </w:tcPr>
          <w:p w14:paraId="3314DF4E" w14:textId="77777777" w:rsidR="008B5AA0" w:rsidRPr="00AD6E98" w:rsidRDefault="008B5AA0" w:rsidP="00F55497">
            <w:pPr>
              <w:jc w:val="both"/>
              <w:rPr>
                <w:sz w:val="22"/>
                <w:szCs w:val="22"/>
              </w:rPr>
            </w:pPr>
            <w:r w:rsidRPr="00AD6E98">
              <w:rPr>
                <w:sz w:val="22"/>
                <w:szCs w:val="22"/>
              </w:rPr>
              <w:t xml:space="preserve">Статья 29 Правил благоустройства </w:t>
            </w:r>
          </w:p>
        </w:tc>
        <w:tc>
          <w:tcPr>
            <w:tcW w:w="709" w:type="dxa"/>
          </w:tcPr>
          <w:p w14:paraId="42C7725A" w14:textId="77777777" w:rsidR="008B5AA0" w:rsidRPr="00AD6E98" w:rsidRDefault="008B5AA0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87AB751" w14:textId="77777777" w:rsidR="008B5AA0" w:rsidRPr="00AD6E98" w:rsidRDefault="008B5AA0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16D7895A" w14:textId="77777777" w:rsidR="008B5AA0" w:rsidRPr="00AD6E98" w:rsidRDefault="008B5AA0" w:rsidP="00F55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5BCFCF6" w14:textId="77777777" w:rsidR="008B5AA0" w:rsidRPr="00AD6E98" w:rsidRDefault="008B5AA0" w:rsidP="00F55497">
            <w:pPr>
              <w:jc w:val="both"/>
              <w:rPr>
                <w:sz w:val="22"/>
                <w:szCs w:val="22"/>
              </w:rPr>
            </w:pPr>
          </w:p>
        </w:tc>
      </w:tr>
    </w:tbl>
    <w:p w14:paraId="4CA18D0D" w14:textId="77777777" w:rsidR="00A574B8" w:rsidRPr="00A911F9" w:rsidRDefault="00A574B8" w:rsidP="00F55497">
      <w:pPr>
        <w:jc w:val="both"/>
        <w:rPr>
          <w:sz w:val="22"/>
          <w:szCs w:val="22"/>
        </w:rPr>
      </w:pPr>
    </w:p>
    <w:p w14:paraId="12C7A97B" w14:textId="77777777" w:rsidR="00570D81" w:rsidRDefault="00570D81" w:rsidP="00F55497">
      <w:pPr>
        <w:jc w:val="both"/>
      </w:pPr>
    </w:p>
    <w:p w14:paraId="10BD87E9" w14:textId="77777777" w:rsidR="008B5AA0" w:rsidRDefault="008B5AA0" w:rsidP="00F55497">
      <w:pPr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3"/>
        <w:gridCol w:w="1985"/>
        <w:gridCol w:w="283"/>
        <w:gridCol w:w="2689"/>
      </w:tblGrid>
      <w:tr w:rsidR="00570D81" w14:paraId="7F430CCA" w14:textId="77777777" w:rsidTr="00DF0437">
        <w:tc>
          <w:tcPr>
            <w:tcW w:w="4248" w:type="dxa"/>
            <w:tcBorders>
              <w:bottom w:val="single" w:sz="4" w:space="0" w:color="auto"/>
            </w:tcBorders>
          </w:tcPr>
          <w:p w14:paraId="5213C046" w14:textId="77777777" w:rsidR="00570D81" w:rsidRDefault="00570D81" w:rsidP="00F554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5AC413F8" w14:textId="77777777" w:rsidR="00570D81" w:rsidRDefault="00570D81" w:rsidP="00F554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F3F096E" w14:textId="77777777" w:rsidR="00570D81" w:rsidRDefault="00570D81" w:rsidP="00F554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20598FDD" w14:textId="77777777" w:rsidR="00570D81" w:rsidRDefault="00570D81" w:rsidP="00F554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26F0CF07" w14:textId="77777777" w:rsidR="00570D81" w:rsidRDefault="00570D81" w:rsidP="00F55497">
            <w:pPr>
              <w:jc w:val="both"/>
              <w:rPr>
                <w:sz w:val="24"/>
                <w:szCs w:val="24"/>
              </w:rPr>
            </w:pPr>
          </w:p>
        </w:tc>
      </w:tr>
      <w:tr w:rsidR="00570D81" w14:paraId="2D8DB79B" w14:textId="77777777" w:rsidTr="00DF0437">
        <w:tc>
          <w:tcPr>
            <w:tcW w:w="4248" w:type="dxa"/>
            <w:tcBorders>
              <w:top w:val="single" w:sz="4" w:space="0" w:color="auto"/>
            </w:tcBorders>
          </w:tcPr>
          <w:p w14:paraId="4A4EAC00" w14:textId="77777777" w:rsidR="00570D81" w:rsidRDefault="00570D81" w:rsidP="008B5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(должность лица, заполнившего проверочный лист</w:t>
            </w:r>
            <w:r w:rsidR="0022034C">
              <w:rPr>
                <w:sz w:val="24"/>
                <w:szCs w:val="24"/>
              </w:rPr>
              <w:t>)</w:t>
            </w:r>
          </w:p>
        </w:tc>
        <w:tc>
          <w:tcPr>
            <w:tcW w:w="283" w:type="dxa"/>
          </w:tcPr>
          <w:p w14:paraId="47295756" w14:textId="77777777" w:rsidR="00570D81" w:rsidRDefault="00570D81" w:rsidP="00F554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8086832" w14:textId="77777777" w:rsidR="00570D81" w:rsidRDefault="008B5AA0" w:rsidP="008B5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14:paraId="1591F380" w14:textId="77777777" w:rsidR="00570D81" w:rsidRDefault="00570D81" w:rsidP="00F554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</w:tcBorders>
          </w:tcPr>
          <w:p w14:paraId="1B3724DB" w14:textId="77777777" w:rsidR="00570D81" w:rsidRDefault="00570D81" w:rsidP="00570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имя, отчество</w:t>
            </w:r>
            <w:r w:rsidR="00BE7FAD">
              <w:rPr>
                <w:sz w:val="24"/>
                <w:szCs w:val="24"/>
              </w:rPr>
              <w:t xml:space="preserve"> (</w:t>
            </w:r>
            <w:r w:rsidR="00F731CE">
              <w:rPr>
                <w:sz w:val="24"/>
                <w:szCs w:val="24"/>
              </w:rPr>
              <w:t>при наличии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298B1382" w14:textId="77777777" w:rsidR="008B5AA0" w:rsidRPr="00570D81" w:rsidRDefault="008B5AA0" w:rsidP="00F55497">
      <w:pPr>
        <w:jc w:val="both"/>
        <w:rPr>
          <w:sz w:val="24"/>
          <w:szCs w:val="24"/>
        </w:rPr>
      </w:pPr>
    </w:p>
    <w:sectPr w:rsidR="008B5AA0" w:rsidRPr="00570D81" w:rsidSect="00381638">
      <w:headerReference w:type="default" r:id="rId7"/>
      <w:pgSz w:w="11907" w:h="16840"/>
      <w:pgMar w:top="1134" w:right="708" w:bottom="709" w:left="1701" w:header="567" w:footer="102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FA287" w14:textId="77777777" w:rsidR="00364EAC" w:rsidRDefault="00364EAC">
      <w:r>
        <w:separator/>
      </w:r>
    </w:p>
  </w:endnote>
  <w:endnote w:type="continuationSeparator" w:id="0">
    <w:p w14:paraId="51F75BE0" w14:textId="77777777" w:rsidR="00364EAC" w:rsidRDefault="0036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1AC5" w14:textId="77777777" w:rsidR="00364EAC" w:rsidRDefault="00364EAC">
      <w:r>
        <w:separator/>
      </w:r>
    </w:p>
  </w:footnote>
  <w:footnote w:type="continuationSeparator" w:id="0">
    <w:p w14:paraId="00905F0C" w14:textId="77777777" w:rsidR="00364EAC" w:rsidRDefault="00364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770751"/>
      <w:docPartObj>
        <w:docPartGallery w:val="Page Numbers (Top of Page)"/>
        <w:docPartUnique/>
      </w:docPartObj>
    </w:sdtPr>
    <w:sdtEndPr/>
    <w:sdtContent>
      <w:p w14:paraId="3BA413E3" w14:textId="77777777" w:rsidR="004E4D79" w:rsidRDefault="004E4D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383">
          <w:rPr>
            <w:noProof/>
          </w:rPr>
          <w:t>4</w:t>
        </w:r>
        <w:r>
          <w:fldChar w:fldCharType="end"/>
        </w:r>
      </w:p>
    </w:sdtContent>
  </w:sdt>
  <w:p w14:paraId="209BCA7A" w14:textId="77777777" w:rsidR="002F0783" w:rsidRDefault="002F078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ttr0#Бланк" w:val="OID_TYPE#620562905=Бланк письма Министерства Финансов Сахалинской области"/>
    <w:docVar w:name="attr1#Вид документа" w:val="OID_TYPE#620562866=Служебные письма министерства финансов Сах.области"/>
    <w:docVar w:name="SPD_Annotation" w:val="НОВОЕ Бланк письма Главного финансового управления"/>
    <w:docVar w:name="SPD_hostURL" w:val="kodspd"/>
    <w:docVar w:name="SPD_vDir" w:val="spd"/>
  </w:docVars>
  <w:rsids>
    <w:rsidRoot w:val="00904BBD"/>
    <w:rsid w:val="00003049"/>
    <w:rsid w:val="00004ED3"/>
    <w:rsid w:val="00027628"/>
    <w:rsid w:val="000373C5"/>
    <w:rsid w:val="000465D4"/>
    <w:rsid w:val="000531A5"/>
    <w:rsid w:val="00060D9A"/>
    <w:rsid w:val="000634B3"/>
    <w:rsid w:val="00064529"/>
    <w:rsid w:val="00076AEF"/>
    <w:rsid w:val="000778F2"/>
    <w:rsid w:val="0008200E"/>
    <w:rsid w:val="00087618"/>
    <w:rsid w:val="00095806"/>
    <w:rsid w:val="000958DA"/>
    <w:rsid w:val="000A26EF"/>
    <w:rsid w:val="000B4FD4"/>
    <w:rsid w:val="000C7879"/>
    <w:rsid w:val="000D168B"/>
    <w:rsid w:val="000D35D9"/>
    <w:rsid w:val="000E1F04"/>
    <w:rsid w:val="000F0E5F"/>
    <w:rsid w:val="00105D92"/>
    <w:rsid w:val="001115A1"/>
    <w:rsid w:val="00116C0B"/>
    <w:rsid w:val="00150F28"/>
    <w:rsid w:val="00152122"/>
    <w:rsid w:val="001546D1"/>
    <w:rsid w:val="001622C1"/>
    <w:rsid w:val="00172A83"/>
    <w:rsid w:val="001851F8"/>
    <w:rsid w:val="00187EB8"/>
    <w:rsid w:val="001933F7"/>
    <w:rsid w:val="001A0BD3"/>
    <w:rsid w:val="001B416F"/>
    <w:rsid w:val="001B68A1"/>
    <w:rsid w:val="001C7C82"/>
    <w:rsid w:val="001E0AFD"/>
    <w:rsid w:val="001F1630"/>
    <w:rsid w:val="001F3406"/>
    <w:rsid w:val="00211112"/>
    <w:rsid w:val="002144F3"/>
    <w:rsid w:val="0021475E"/>
    <w:rsid w:val="00220124"/>
    <w:rsid w:val="0022034C"/>
    <w:rsid w:val="00227232"/>
    <w:rsid w:val="00233DD1"/>
    <w:rsid w:val="00253A82"/>
    <w:rsid w:val="0025569E"/>
    <w:rsid w:val="00263934"/>
    <w:rsid w:val="00264D3C"/>
    <w:rsid w:val="002720EE"/>
    <w:rsid w:val="00273BDA"/>
    <w:rsid w:val="0028779D"/>
    <w:rsid w:val="002B2E60"/>
    <w:rsid w:val="002C40AF"/>
    <w:rsid w:val="002E04F6"/>
    <w:rsid w:val="002E16EB"/>
    <w:rsid w:val="002E450A"/>
    <w:rsid w:val="002F0783"/>
    <w:rsid w:val="002F0DD4"/>
    <w:rsid w:val="002F55AA"/>
    <w:rsid w:val="002F7D3E"/>
    <w:rsid w:val="003133A7"/>
    <w:rsid w:val="0032231C"/>
    <w:rsid w:val="00323B97"/>
    <w:rsid w:val="00345BE5"/>
    <w:rsid w:val="00346744"/>
    <w:rsid w:val="003475A4"/>
    <w:rsid w:val="00363889"/>
    <w:rsid w:val="00364EAC"/>
    <w:rsid w:val="003663F5"/>
    <w:rsid w:val="00371670"/>
    <w:rsid w:val="00381638"/>
    <w:rsid w:val="00385E57"/>
    <w:rsid w:val="00391EF9"/>
    <w:rsid w:val="003A0BAB"/>
    <w:rsid w:val="003A3F91"/>
    <w:rsid w:val="003B25BC"/>
    <w:rsid w:val="003C19C9"/>
    <w:rsid w:val="003C2FAC"/>
    <w:rsid w:val="003C7DFB"/>
    <w:rsid w:val="003D49B3"/>
    <w:rsid w:val="003D62E8"/>
    <w:rsid w:val="003D7ED7"/>
    <w:rsid w:val="003E3357"/>
    <w:rsid w:val="003F7325"/>
    <w:rsid w:val="004079D3"/>
    <w:rsid w:val="00420FC2"/>
    <w:rsid w:val="0042446D"/>
    <w:rsid w:val="00424D95"/>
    <w:rsid w:val="00432679"/>
    <w:rsid w:val="00436946"/>
    <w:rsid w:val="0044042A"/>
    <w:rsid w:val="0045316F"/>
    <w:rsid w:val="00460C07"/>
    <w:rsid w:val="00475618"/>
    <w:rsid w:val="00485A85"/>
    <w:rsid w:val="004A7423"/>
    <w:rsid w:val="004B0B83"/>
    <w:rsid w:val="004B7A80"/>
    <w:rsid w:val="004D5247"/>
    <w:rsid w:val="004E0127"/>
    <w:rsid w:val="004E4D79"/>
    <w:rsid w:val="00500424"/>
    <w:rsid w:val="00510B59"/>
    <w:rsid w:val="00521D6E"/>
    <w:rsid w:val="00523C17"/>
    <w:rsid w:val="005308CC"/>
    <w:rsid w:val="0054483B"/>
    <w:rsid w:val="0055617B"/>
    <w:rsid w:val="00560247"/>
    <w:rsid w:val="005703E1"/>
    <w:rsid w:val="00570D81"/>
    <w:rsid w:val="00574199"/>
    <w:rsid w:val="005A1C02"/>
    <w:rsid w:val="005A56F9"/>
    <w:rsid w:val="005B03F3"/>
    <w:rsid w:val="005B04E7"/>
    <w:rsid w:val="005B48D3"/>
    <w:rsid w:val="005B6BC6"/>
    <w:rsid w:val="005B7E4A"/>
    <w:rsid w:val="005C00C6"/>
    <w:rsid w:val="005C2188"/>
    <w:rsid w:val="005D42A0"/>
    <w:rsid w:val="005E1C31"/>
    <w:rsid w:val="006024DC"/>
    <w:rsid w:val="006076B3"/>
    <w:rsid w:val="00607845"/>
    <w:rsid w:val="006221E1"/>
    <w:rsid w:val="006260BE"/>
    <w:rsid w:val="006323CA"/>
    <w:rsid w:val="00632DA8"/>
    <w:rsid w:val="00634F9A"/>
    <w:rsid w:val="00636521"/>
    <w:rsid w:val="00653842"/>
    <w:rsid w:val="00681A66"/>
    <w:rsid w:val="00687B75"/>
    <w:rsid w:val="00690DC3"/>
    <w:rsid w:val="006938FE"/>
    <w:rsid w:val="00697C6E"/>
    <w:rsid w:val="006A226B"/>
    <w:rsid w:val="006A6B74"/>
    <w:rsid w:val="006C44B5"/>
    <w:rsid w:val="006D5AA5"/>
    <w:rsid w:val="006E05FD"/>
    <w:rsid w:val="006F3708"/>
    <w:rsid w:val="006F6BA9"/>
    <w:rsid w:val="00707BB0"/>
    <w:rsid w:val="00711046"/>
    <w:rsid w:val="00730A75"/>
    <w:rsid w:val="007346EA"/>
    <w:rsid w:val="00735220"/>
    <w:rsid w:val="00735AEA"/>
    <w:rsid w:val="0074223F"/>
    <w:rsid w:val="00742EBA"/>
    <w:rsid w:val="007445AC"/>
    <w:rsid w:val="00761B5E"/>
    <w:rsid w:val="00762AAF"/>
    <w:rsid w:val="007662BE"/>
    <w:rsid w:val="00781AF2"/>
    <w:rsid w:val="00796EF0"/>
    <w:rsid w:val="00797901"/>
    <w:rsid w:val="007B2E87"/>
    <w:rsid w:val="007C1E98"/>
    <w:rsid w:val="007C44D4"/>
    <w:rsid w:val="007C6C04"/>
    <w:rsid w:val="007D7E61"/>
    <w:rsid w:val="007F75DC"/>
    <w:rsid w:val="00822B40"/>
    <w:rsid w:val="0083091A"/>
    <w:rsid w:val="00836E4B"/>
    <w:rsid w:val="00855A1A"/>
    <w:rsid w:val="00856FF8"/>
    <w:rsid w:val="00860F84"/>
    <w:rsid w:val="00870205"/>
    <w:rsid w:val="00872C78"/>
    <w:rsid w:val="00875DFC"/>
    <w:rsid w:val="00877CE3"/>
    <w:rsid w:val="00880261"/>
    <w:rsid w:val="008828B9"/>
    <w:rsid w:val="00883DC9"/>
    <w:rsid w:val="008865EB"/>
    <w:rsid w:val="00893AE5"/>
    <w:rsid w:val="0089744C"/>
    <w:rsid w:val="008B2839"/>
    <w:rsid w:val="008B5AA0"/>
    <w:rsid w:val="008D1B5D"/>
    <w:rsid w:val="008D4E85"/>
    <w:rsid w:val="008E1C37"/>
    <w:rsid w:val="008F34A5"/>
    <w:rsid w:val="009021FC"/>
    <w:rsid w:val="00904BBD"/>
    <w:rsid w:val="00910FA2"/>
    <w:rsid w:val="00926624"/>
    <w:rsid w:val="00932C8A"/>
    <w:rsid w:val="00946F1D"/>
    <w:rsid w:val="00953AF3"/>
    <w:rsid w:val="00962BAF"/>
    <w:rsid w:val="00966E29"/>
    <w:rsid w:val="00987461"/>
    <w:rsid w:val="00987B82"/>
    <w:rsid w:val="00987E4E"/>
    <w:rsid w:val="00993BD1"/>
    <w:rsid w:val="009B61A8"/>
    <w:rsid w:val="009D36B9"/>
    <w:rsid w:val="009D7D6A"/>
    <w:rsid w:val="009E6A03"/>
    <w:rsid w:val="009F617C"/>
    <w:rsid w:val="00A01446"/>
    <w:rsid w:val="00A062AF"/>
    <w:rsid w:val="00A30522"/>
    <w:rsid w:val="00A42A24"/>
    <w:rsid w:val="00A4350B"/>
    <w:rsid w:val="00A574B8"/>
    <w:rsid w:val="00A61E93"/>
    <w:rsid w:val="00A70309"/>
    <w:rsid w:val="00A911F9"/>
    <w:rsid w:val="00AA4477"/>
    <w:rsid w:val="00AB0016"/>
    <w:rsid w:val="00AB4E16"/>
    <w:rsid w:val="00AB5FE9"/>
    <w:rsid w:val="00AD0E50"/>
    <w:rsid w:val="00AD18D4"/>
    <w:rsid w:val="00AD6E98"/>
    <w:rsid w:val="00AD72EB"/>
    <w:rsid w:val="00AE08D8"/>
    <w:rsid w:val="00AF4C2D"/>
    <w:rsid w:val="00B1403A"/>
    <w:rsid w:val="00B15383"/>
    <w:rsid w:val="00B31CD2"/>
    <w:rsid w:val="00B40592"/>
    <w:rsid w:val="00B439F1"/>
    <w:rsid w:val="00B4445A"/>
    <w:rsid w:val="00B51234"/>
    <w:rsid w:val="00B53105"/>
    <w:rsid w:val="00B53B19"/>
    <w:rsid w:val="00B53DA4"/>
    <w:rsid w:val="00B7552F"/>
    <w:rsid w:val="00B75F6F"/>
    <w:rsid w:val="00B82236"/>
    <w:rsid w:val="00B942FB"/>
    <w:rsid w:val="00BA594F"/>
    <w:rsid w:val="00BB71DA"/>
    <w:rsid w:val="00BC3C3B"/>
    <w:rsid w:val="00BC6127"/>
    <w:rsid w:val="00BE1D50"/>
    <w:rsid w:val="00BE7F20"/>
    <w:rsid w:val="00BE7FAD"/>
    <w:rsid w:val="00BF0C3B"/>
    <w:rsid w:val="00BF68BB"/>
    <w:rsid w:val="00C00770"/>
    <w:rsid w:val="00C01C48"/>
    <w:rsid w:val="00C34AA0"/>
    <w:rsid w:val="00C436B3"/>
    <w:rsid w:val="00C44B24"/>
    <w:rsid w:val="00C474ED"/>
    <w:rsid w:val="00C52D10"/>
    <w:rsid w:val="00C53DB6"/>
    <w:rsid w:val="00C56E25"/>
    <w:rsid w:val="00C6658A"/>
    <w:rsid w:val="00C7068A"/>
    <w:rsid w:val="00C73A21"/>
    <w:rsid w:val="00C73C59"/>
    <w:rsid w:val="00C74BD0"/>
    <w:rsid w:val="00C80128"/>
    <w:rsid w:val="00C80A5F"/>
    <w:rsid w:val="00C91082"/>
    <w:rsid w:val="00C932EE"/>
    <w:rsid w:val="00C96A94"/>
    <w:rsid w:val="00CB0573"/>
    <w:rsid w:val="00CB1030"/>
    <w:rsid w:val="00CC04F6"/>
    <w:rsid w:val="00CD41F8"/>
    <w:rsid w:val="00CE1DD4"/>
    <w:rsid w:val="00D170F1"/>
    <w:rsid w:val="00D17885"/>
    <w:rsid w:val="00D209F9"/>
    <w:rsid w:val="00D231D4"/>
    <w:rsid w:val="00D56AA3"/>
    <w:rsid w:val="00D6687D"/>
    <w:rsid w:val="00D71C22"/>
    <w:rsid w:val="00D7615F"/>
    <w:rsid w:val="00D8388B"/>
    <w:rsid w:val="00D96218"/>
    <w:rsid w:val="00DA5685"/>
    <w:rsid w:val="00DA7C58"/>
    <w:rsid w:val="00DB356F"/>
    <w:rsid w:val="00DB43DC"/>
    <w:rsid w:val="00DC2026"/>
    <w:rsid w:val="00DC2C34"/>
    <w:rsid w:val="00DC39BF"/>
    <w:rsid w:val="00DD04D2"/>
    <w:rsid w:val="00DF0437"/>
    <w:rsid w:val="00E0475F"/>
    <w:rsid w:val="00E07C82"/>
    <w:rsid w:val="00E1294A"/>
    <w:rsid w:val="00E155C4"/>
    <w:rsid w:val="00E44E07"/>
    <w:rsid w:val="00E474E5"/>
    <w:rsid w:val="00E5269D"/>
    <w:rsid w:val="00E559DB"/>
    <w:rsid w:val="00E651DD"/>
    <w:rsid w:val="00E72368"/>
    <w:rsid w:val="00E72823"/>
    <w:rsid w:val="00E73BEE"/>
    <w:rsid w:val="00E76AE4"/>
    <w:rsid w:val="00E7765D"/>
    <w:rsid w:val="00E86940"/>
    <w:rsid w:val="00E9515B"/>
    <w:rsid w:val="00E96D16"/>
    <w:rsid w:val="00EA4C7F"/>
    <w:rsid w:val="00EB2E87"/>
    <w:rsid w:val="00ED21C1"/>
    <w:rsid w:val="00ED6AD7"/>
    <w:rsid w:val="00EE1191"/>
    <w:rsid w:val="00F12B72"/>
    <w:rsid w:val="00F14100"/>
    <w:rsid w:val="00F20E81"/>
    <w:rsid w:val="00F22B78"/>
    <w:rsid w:val="00F41241"/>
    <w:rsid w:val="00F478AE"/>
    <w:rsid w:val="00F50708"/>
    <w:rsid w:val="00F55497"/>
    <w:rsid w:val="00F56132"/>
    <w:rsid w:val="00F6121C"/>
    <w:rsid w:val="00F6284D"/>
    <w:rsid w:val="00F6728F"/>
    <w:rsid w:val="00F728B7"/>
    <w:rsid w:val="00F731CE"/>
    <w:rsid w:val="00F87E42"/>
    <w:rsid w:val="00F96BD6"/>
    <w:rsid w:val="00FA0AF8"/>
    <w:rsid w:val="00FA379E"/>
    <w:rsid w:val="00FB2135"/>
    <w:rsid w:val="00FC1F61"/>
    <w:rsid w:val="00FD0C39"/>
    <w:rsid w:val="00FE0E0D"/>
    <w:rsid w:val="00FE235D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FCD1D6"/>
  <w15:docId w15:val="{2F975398-9269-49F7-A7AA-61D1B413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52F"/>
  </w:style>
  <w:style w:type="paragraph" w:styleId="1">
    <w:name w:val="heading 1"/>
    <w:basedOn w:val="a"/>
    <w:next w:val="a"/>
    <w:qFormat/>
    <w:rsid w:val="00323B97"/>
    <w:pPr>
      <w:keepNext/>
      <w:spacing w:after="120" w:line="240" w:lineRule="atLeast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552F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B7552F"/>
  </w:style>
  <w:style w:type="paragraph" w:styleId="a6">
    <w:name w:val="footer"/>
    <w:basedOn w:val="a"/>
    <w:rsid w:val="00B7552F"/>
    <w:pPr>
      <w:tabs>
        <w:tab w:val="center" w:pos="4536"/>
        <w:tab w:val="right" w:pos="9072"/>
      </w:tabs>
    </w:pPr>
  </w:style>
  <w:style w:type="character" w:styleId="a7">
    <w:name w:val="Hyperlink"/>
    <w:uiPriority w:val="99"/>
    <w:rsid w:val="00B7552F"/>
    <w:rPr>
      <w:color w:val="0000FF"/>
      <w:u w:val="single"/>
    </w:rPr>
  </w:style>
  <w:style w:type="paragraph" w:styleId="a8">
    <w:name w:val="Balloon Text"/>
    <w:basedOn w:val="a"/>
    <w:semiHidden/>
    <w:rsid w:val="00574199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99"/>
    <w:qFormat/>
    <w:rsid w:val="00E96D16"/>
    <w:pPr>
      <w:spacing w:after="240"/>
      <w:jc w:val="center"/>
    </w:pPr>
    <w:rPr>
      <w:sz w:val="36"/>
      <w:szCs w:val="36"/>
    </w:rPr>
  </w:style>
  <w:style w:type="character" w:styleId="aa">
    <w:name w:val="FollowedHyperlink"/>
    <w:rsid w:val="003E3357"/>
    <w:rPr>
      <w:color w:val="800080"/>
      <w:u w:val="single"/>
    </w:rPr>
  </w:style>
  <w:style w:type="paragraph" w:styleId="ab">
    <w:name w:val="List Paragraph"/>
    <w:basedOn w:val="a"/>
    <w:uiPriority w:val="34"/>
    <w:qFormat/>
    <w:rsid w:val="008F34A5"/>
    <w:pPr>
      <w:ind w:left="720"/>
      <w:contextualSpacing/>
    </w:pPr>
  </w:style>
  <w:style w:type="table" w:styleId="ac">
    <w:name w:val="Table Grid"/>
    <w:basedOn w:val="a1"/>
    <w:rsid w:val="00BE7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855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91;&#1088;&#1077;&#1085;&#1082;&#1086;&#1074;&#1072;%20&#1048;&#1085;&#1085;&#1072;\Desktop\&#1084;&#1091;&#1087;%20&#1082;&#1086;&#1085;&#1090;&#1088;&#1086;&#1083;&#1100;%20&#1086;&#1087;&#1091;&#1073;&#1083;&#1080;&#1082;&#1086;&#1074;&#1072;&#1085;&#1085;&#1099;&#1081;\&#1080;&#1079;&#1084;&#1077;&#1085;&#1077;&#1085;&#1080;&#1077;%20&#1074;%20&#1088;&#1077;&#1075;&#1083;&#1072;&#1084;&#1077;&#1085;&#1090;%20&#1076;&#1077;&#1082;&#1072;&#1073;&#1088;&#1100;%202019%20&#1092;&#1079;-254\&#1080;&#1079;&#1084;%20&#1074;%20&#1088;&#1077;&#1075;&#1083;&#1072;&#1084;&#1077;&#1085;&#1090;%20&#1087;&#1086;%20&#1096;&#1072;&#1073;&#1083;&#1086;&#1085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EB8B8-FC39-4A68-A047-39B9A613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изм в регламент по шаблону</Template>
  <TotalTime>1811</TotalTime>
  <Pages>5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UKS</Company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Куренкова Инна</dc:creator>
  <cp:keywords/>
  <cp:lastModifiedBy>Макеева Лидия Рифатовна</cp:lastModifiedBy>
  <cp:revision>44</cp:revision>
  <cp:lastPrinted>2022-03-22T23:29:00Z</cp:lastPrinted>
  <dcterms:created xsi:type="dcterms:W3CDTF">2019-12-12T22:07:00Z</dcterms:created>
  <dcterms:modified xsi:type="dcterms:W3CDTF">2026-02-24T23:18:00Z</dcterms:modified>
</cp:coreProperties>
</file>